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941D" w14:textId="77777777" w:rsidR="00591AB0" w:rsidRDefault="00591AB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114D316" w14:textId="77777777" w:rsidR="00591AB0" w:rsidRDefault="00591AB0"/>
    <w:p w14:paraId="06F2AF77" w14:textId="77777777" w:rsidR="00591AB0" w:rsidRDefault="00591AB0">
      <w:pPr>
        <w:jc w:val="right"/>
      </w:pPr>
      <w:r>
        <w:rPr>
          <w:rFonts w:hint="eastAsia"/>
        </w:rPr>
        <w:t xml:space="preserve">年　　月　　日　　</w:t>
      </w:r>
    </w:p>
    <w:p w14:paraId="27420BC0" w14:textId="77777777" w:rsidR="00591AB0" w:rsidRDefault="00591AB0"/>
    <w:p w14:paraId="2BC97BF9" w14:textId="77777777" w:rsidR="00591AB0" w:rsidRDefault="00473598">
      <w:pPr>
        <w:jc w:val="center"/>
      </w:pPr>
      <w:r>
        <w:rPr>
          <w:rFonts w:hint="eastAsia"/>
        </w:rPr>
        <w:t>舟橋村</w:t>
      </w:r>
      <w:r w:rsidR="00591AB0">
        <w:rPr>
          <w:rFonts w:hint="eastAsia"/>
        </w:rPr>
        <w:t>障害者</w:t>
      </w:r>
      <w:r w:rsidR="00591AB0">
        <w:t>(</w:t>
      </w:r>
      <w:r w:rsidR="00591AB0">
        <w:rPr>
          <w:rFonts w:hint="eastAsia"/>
        </w:rPr>
        <w:t>児</w:t>
      </w:r>
      <w:r w:rsidR="00591AB0">
        <w:t>)</w:t>
      </w:r>
      <w:r w:rsidR="00591AB0">
        <w:rPr>
          <w:rFonts w:hint="eastAsia"/>
        </w:rPr>
        <w:t>移動支援事業利用変更申請書</w:t>
      </w:r>
    </w:p>
    <w:p w14:paraId="6BA5D446" w14:textId="77777777" w:rsidR="00591AB0" w:rsidRDefault="00591AB0"/>
    <w:p w14:paraId="53CD72F2" w14:textId="77777777" w:rsidR="00591AB0" w:rsidRDefault="00591AB0">
      <w:r>
        <w:rPr>
          <w:rFonts w:hint="eastAsia"/>
        </w:rPr>
        <w:t xml:space="preserve">　</w:t>
      </w:r>
      <w:r w:rsidR="00473598">
        <w:rPr>
          <w:rFonts w:hint="eastAsia"/>
        </w:rPr>
        <w:t>舟橋村</w:t>
      </w:r>
      <w:r>
        <w:rPr>
          <w:rFonts w:hint="eastAsia"/>
        </w:rPr>
        <w:t>長　宛</w:t>
      </w:r>
    </w:p>
    <w:p w14:paraId="0BBF8EF3" w14:textId="77777777" w:rsidR="00591AB0" w:rsidRDefault="00591AB0"/>
    <w:p w14:paraId="4EDBBC5F" w14:textId="77777777" w:rsidR="00591AB0" w:rsidRDefault="00591AB0">
      <w:r>
        <w:rPr>
          <w:rFonts w:hint="eastAsia"/>
        </w:rPr>
        <w:t xml:space="preserve">　</w:t>
      </w:r>
      <w:r w:rsidR="00473598">
        <w:rPr>
          <w:rFonts w:hint="eastAsia"/>
        </w:rPr>
        <w:t>舟橋村</w:t>
      </w:r>
      <w:r>
        <w:rPr>
          <w:rFonts w:hint="eastAsia"/>
        </w:rPr>
        <w:t>障害者</w:t>
      </w:r>
      <w:r>
        <w:t>(</w:t>
      </w:r>
      <w:r>
        <w:rPr>
          <w:rFonts w:hint="eastAsia"/>
        </w:rPr>
        <w:t>児</w:t>
      </w:r>
      <w:r>
        <w:t>)</w:t>
      </w:r>
      <w:r>
        <w:rPr>
          <w:rFonts w:hint="eastAsia"/>
        </w:rPr>
        <w:t>移動支援事業利用について、下記のとおり変更申請します。</w:t>
      </w:r>
    </w:p>
    <w:p w14:paraId="5ED655E9" w14:textId="77777777" w:rsidR="00591AB0" w:rsidRDefault="00591AB0"/>
    <w:p w14:paraId="5FAABDD5" w14:textId="77777777" w:rsidR="00591AB0" w:rsidRDefault="00591AB0">
      <w:pPr>
        <w:jc w:val="center"/>
      </w:pPr>
      <w:r>
        <w:rPr>
          <w:rFonts w:hint="eastAsia"/>
        </w:rPr>
        <w:t>記</w:t>
      </w:r>
    </w:p>
    <w:p w14:paraId="34418DB0" w14:textId="77777777" w:rsidR="00591AB0" w:rsidRDefault="00591A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420"/>
        <w:gridCol w:w="1680"/>
        <w:gridCol w:w="1050"/>
        <w:gridCol w:w="1470"/>
        <w:gridCol w:w="1470"/>
        <w:gridCol w:w="420"/>
        <w:gridCol w:w="1680"/>
      </w:tblGrid>
      <w:tr w:rsidR="00591AB0" w14:paraId="40E78C96" w14:textId="77777777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51E575B3" w14:textId="77777777" w:rsidR="00591AB0" w:rsidRDefault="00591AB0">
            <w:pPr>
              <w:ind w:left="80" w:right="80"/>
              <w:jc w:val="center"/>
            </w:pPr>
            <w:r>
              <w:rPr>
                <w:rFonts w:hint="eastAsia"/>
              </w:rPr>
              <w:t>変更申請者</w:t>
            </w:r>
          </w:p>
        </w:tc>
        <w:tc>
          <w:tcPr>
            <w:tcW w:w="1260" w:type="dxa"/>
            <w:gridSpan w:val="2"/>
            <w:vAlign w:val="center"/>
          </w:tcPr>
          <w:p w14:paraId="6AE128EB" w14:textId="77777777" w:rsidR="00591AB0" w:rsidRDefault="00591AB0"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3"/>
            <w:vAlign w:val="center"/>
          </w:tcPr>
          <w:p w14:paraId="5AEBB7DB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1FF92966" w14:textId="77777777" w:rsidR="00591AB0" w:rsidRDefault="00591AB0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34B5E38E" w14:textId="77777777" w:rsidR="00591AB0" w:rsidRDefault="00591AB0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591AB0" w14:paraId="441BE27C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0E0933B5" w14:textId="77777777" w:rsidR="00591AB0" w:rsidRDefault="00591AB0"/>
        </w:tc>
        <w:tc>
          <w:tcPr>
            <w:tcW w:w="1260" w:type="dxa"/>
            <w:gridSpan w:val="2"/>
            <w:vAlign w:val="center"/>
          </w:tcPr>
          <w:p w14:paraId="121158BC" w14:textId="77777777" w:rsidR="00591AB0" w:rsidRDefault="00591AB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3"/>
            <w:vAlign w:val="center"/>
          </w:tcPr>
          <w:p w14:paraId="3E85DDB1" w14:textId="77777777" w:rsidR="00591AB0" w:rsidRDefault="00591AB0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vMerge/>
            <w:vAlign w:val="center"/>
          </w:tcPr>
          <w:p w14:paraId="3096AE63" w14:textId="77777777" w:rsidR="00591AB0" w:rsidRDefault="00591AB0"/>
        </w:tc>
        <w:tc>
          <w:tcPr>
            <w:tcW w:w="2100" w:type="dxa"/>
            <w:gridSpan w:val="2"/>
            <w:vMerge/>
            <w:vAlign w:val="center"/>
          </w:tcPr>
          <w:p w14:paraId="1FACD2B3" w14:textId="77777777" w:rsidR="00591AB0" w:rsidRDefault="00591AB0"/>
        </w:tc>
      </w:tr>
      <w:tr w:rsidR="00591AB0" w14:paraId="0B5A3773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7CCC977E" w14:textId="77777777" w:rsidR="00591AB0" w:rsidRDefault="00591AB0"/>
        </w:tc>
        <w:tc>
          <w:tcPr>
            <w:tcW w:w="1260" w:type="dxa"/>
            <w:gridSpan w:val="2"/>
            <w:vAlign w:val="center"/>
          </w:tcPr>
          <w:p w14:paraId="4FDCC4EB" w14:textId="77777777" w:rsidR="00591AB0" w:rsidRDefault="00591AB0">
            <w:r>
              <w:rPr>
                <w:rFonts w:hint="eastAsia"/>
              </w:rPr>
              <w:t>居住地</w:t>
            </w:r>
          </w:p>
        </w:tc>
        <w:tc>
          <w:tcPr>
            <w:tcW w:w="7770" w:type="dxa"/>
            <w:gridSpan w:val="6"/>
            <w:vAlign w:val="center"/>
          </w:tcPr>
          <w:p w14:paraId="637B46DB" w14:textId="77777777" w:rsidR="00591AB0" w:rsidRDefault="00591AB0">
            <w:pPr>
              <w:jc w:val="right"/>
            </w:pPr>
            <w:r>
              <w:rPr>
                <w:rFonts w:hint="eastAsia"/>
              </w:rPr>
              <w:t xml:space="preserve">電話番号　　―　　―　　　</w:t>
            </w:r>
          </w:p>
        </w:tc>
      </w:tr>
      <w:tr w:rsidR="00591AB0" w14:paraId="1BF20DCA" w14:textId="77777777">
        <w:trPr>
          <w:cantSplit/>
          <w:trHeight w:val="480"/>
        </w:trPr>
        <w:tc>
          <w:tcPr>
            <w:tcW w:w="1890" w:type="dxa"/>
            <w:gridSpan w:val="3"/>
            <w:vAlign w:val="center"/>
          </w:tcPr>
          <w:p w14:paraId="1F0DDBDF" w14:textId="77777777" w:rsidR="00591AB0" w:rsidRDefault="00591AB0"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3"/>
            <w:vAlign w:val="center"/>
          </w:tcPr>
          <w:p w14:paraId="71B8AA1D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4630BE7" w14:textId="77777777" w:rsidR="00591AB0" w:rsidRDefault="00591AB0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2"/>
            <w:vAlign w:val="center"/>
          </w:tcPr>
          <w:p w14:paraId="76CC7003" w14:textId="77777777" w:rsidR="00591AB0" w:rsidRDefault="00591AB0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591AB0" w14:paraId="6BC6B34A" w14:textId="77777777">
        <w:trPr>
          <w:cantSplit/>
          <w:trHeight w:val="640"/>
        </w:trPr>
        <w:tc>
          <w:tcPr>
            <w:tcW w:w="1890" w:type="dxa"/>
            <w:gridSpan w:val="3"/>
            <w:vAlign w:val="center"/>
          </w:tcPr>
          <w:p w14:paraId="3007CB09" w14:textId="77777777" w:rsidR="00591AB0" w:rsidRDefault="00591AB0">
            <w:r>
              <w:rPr>
                <w:rFonts w:hint="eastAsia"/>
                <w:spacing w:val="17"/>
              </w:rPr>
              <w:t>支給変更申請</w:t>
            </w:r>
            <w:r>
              <w:rPr>
                <w:rFonts w:hint="eastAsia"/>
              </w:rPr>
              <w:t>に係る児童氏名</w:t>
            </w:r>
          </w:p>
        </w:tc>
        <w:tc>
          <w:tcPr>
            <w:tcW w:w="4200" w:type="dxa"/>
            <w:gridSpan w:val="3"/>
            <w:vAlign w:val="center"/>
          </w:tcPr>
          <w:p w14:paraId="3604EB24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5BD99DE" w14:textId="77777777" w:rsidR="00591AB0" w:rsidRDefault="00591AB0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100" w:type="dxa"/>
            <w:gridSpan w:val="2"/>
            <w:vAlign w:val="center"/>
          </w:tcPr>
          <w:p w14:paraId="05C4D908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</w:tr>
      <w:tr w:rsidR="00591AB0" w14:paraId="4E405C90" w14:textId="77777777">
        <w:trPr>
          <w:cantSplit/>
          <w:trHeight w:val="640"/>
        </w:trPr>
        <w:tc>
          <w:tcPr>
            <w:tcW w:w="1470" w:type="dxa"/>
            <w:gridSpan w:val="2"/>
            <w:vAlign w:val="center"/>
          </w:tcPr>
          <w:p w14:paraId="40D8FE3E" w14:textId="77777777" w:rsidR="00591AB0" w:rsidRDefault="00591AB0">
            <w:r>
              <w:rPr>
                <w:rFonts w:hint="eastAsia"/>
                <w:spacing w:val="26"/>
              </w:rPr>
              <w:t>身体障害</w:t>
            </w:r>
            <w:r>
              <w:rPr>
                <w:rFonts w:hint="eastAsia"/>
              </w:rPr>
              <w:t>者手帳番号</w:t>
            </w:r>
          </w:p>
        </w:tc>
        <w:tc>
          <w:tcPr>
            <w:tcW w:w="2100" w:type="dxa"/>
            <w:gridSpan w:val="2"/>
            <w:vAlign w:val="center"/>
          </w:tcPr>
          <w:p w14:paraId="5F9E5AC7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90D5E5B" w14:textId="77777777" w:rsidR="00591AB0" w:rsidRDefault="00591AB0">
            <w:r>
              <w:rPr>
                <w:rFonts w:hint="eastAsia"/>
              </w:rPr>
              <w:t>療育手帳番号</w:t>
            </w:r>
          </w:p>
        </w:tc>
        <w:tc>
          <w:tcPr>
            <w:tcW w:w="1470" w:type="dxa"/>
            <w:vAlign w:val="center"/>
          </w:tcPr>
          <w:p w14:paraId="70E9AFA2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5003CD3E" w14:textId="77777777" w:rsidR="00591AB0" w:rsidRDefault="00591AB0">
            <w:r>
              <w:rPr>
                <w:rFonts w:hint="eastAsia"/>
                <w:spacing w:val="17"/>
              </w:rPr>
              <w:t>精神障害者保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  <w:spacing w:val="20"/>
              </w:rPr>
              <w:t>福祉手帳番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14:paraId="3CE592DF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</w:tr>
    </w:tbl>
    <w:p w14:paraId="162BDB34" w14:textId="77777777" w:rsidR="00591AB0" w:rsidRDefault="00591A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0"/>
        <w:gridCol w:w="4200"/>
      </w:tblGrid>
      <w:tr w:rsidR="00591AB0" w14:paraId="3C12E0B4" w14:textId="77777777">
        <w:trPr>
          <w:trHeight w:val="640"/>
        </w:trPr>
        <w:tc>
          <w:tcPr>
            <w:tcW w:w="1260" w:type="dxa"/>
            <w:vAlign w:val="center"/>
          </w:tcPr>
          <w:p w14:paraId="2B851A08" w14:textId="77777777" w:rsidR="00591AB0" w:rsidRDefault="00591AB0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00" w:type="dxa"/>
            <w:vAlign w:val="center"/>
          </w:tcPr>
          <w:p w14:paraId="2C446AF7" w14:textId="77777777" w:rsidR="00591AB0" w:rsidRDefault="00591A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00" w:type="dxa"/>
            <w:vAlign w:val="center"/>
          </w:tcPr>
          <w:p w14:paraId="57C85933" w14:textId="77777777" w:rsidR="00591AB0" w:rsidRDefault="00591A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91AB0" w14:paraId="4553701F" w14:textId="77777777">
        <w:trPr>
          <w:trHeight w:val="640"/>
        </w:trPr>
        <w:tc>
          <w:tcPr>
            <w:tcW w:w="1260" w:type="dxa"/>
            <w:vAlign w:val="center"/>
          </w:tcPr>
          <w:p w14:paraId="3B4337CD" w14:textId="77777777" w:rsidR="00591AB0" w:rsidRDefault="00591AB0">
            <w:pPr>
              <w:jc w:val="center"/>
            </w:pPr>
            <w:r>
              <w:rPr>
                <w:rFonts w:hint="eastAsia"/>
              </w:rPr>
              <w:t>氏名等</w:t>
            </w:r>
          </w:p>
        </w:tc>
        <w:tc>
          <w:tcPr>
            <w:tcW w:w="4200" w:type="dxa"/>
            <w:vAlign w:val="center"/>
          </w:tcPr>
          <w:p w14:paraId="1CC08838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14:paraId="21369088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</w:tr>
      <w:tr w:rsidR="00591AB0" w14:paraId="667ECA8E" w14:textId="77777777">
        <w:trPr>
          <w:trHeight w:val="1000"/>
        </w:trPr>
        <w:tc>
          <w:tcPr>
            <w:tcW w:w="1260" w:type="dxa"/>
            <w:vAlign w:val="center"/>
          </w:tcPr>
          <w:p w14:paraId="2D013060" w14:textId="77777777" w:rsidR="00591AB0" w:rsidRDefault="00591AB0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4200" w:type="dxa"/>
            <w:vAlign w:val="center"/>
          </w:tcPr>
          <w:p w14:paraId="21A9A7EC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14:paraId="049BC26F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</w:tr>
      <w:tr w:rsidR="00591AB0" w14:paraId="1B9C8C3C" w14:textId="77777777">
        <w:trPr>
          <w:trHeight w:val="1440"/>
        </w:trPr>
        <w:tc>
          <w:tcPr>
            <w:tcW w:w="1260" w:type="dxa"/>
            <w:vAlign w:val="center"/>
          </w:tcPr>
          <w:p w14:paraId="292D8633" w14:textId="77777777" w:rsidR="00591AB0" w:rsidRDefault="00591AB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00" w:type="dxa"/>
            <w:vAlign w:val="center"/>
          </w:tcPr>
          <w:p w14:paraId="5282197C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14:paraId="64188469" w14:textId="77777777" w:rsidR="00591AB0" w:rsidRDefault="00591AB0">
            <w:r>
              <w:rPr>
                <w:rFonts w:hint="eastAsia"/>
              </w:rPr>
              <w:t xml:space="preserve">　</w:t>
            </w:r>
          </w:p>
        </w:tc>
      </w:tr>
    </w:tbl>
    <w:p w14:paraId="5FBC9656" w14:textId="77777777" w:rsidR="00591AB0" w:rsidRDefault="00591AB0"/>
    <w:sectPr w:rsidR="00591AB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286C6" w14:textId="77777777" w:rsidR="009B7226" w:rsidRDefault="009B7226">
      <w:r>
        <w:separator/>
      </w:r>
    </w:p>
  </w:endnote>
  <w:endnote w:type="continuationSeparator" w:id="0">
    <w:p w14:paraId="56170ABA" w14:textId="77777777" w:rsidR="009B7226" w:rsidRDefault="009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339C" w14:textId="77777777" w:rsidR="009B7226" w:rsidRDefault="009B7226">
      <w:r>
        <w:separator/>
      </w:r>
    </w:p>
  </w:footnote>
  <w:footnote w:type="continuationSeparator" w:id="0">
    <w:p w14:paraId="23E09A7F" w14:textId="77777777" w:rsidR="009B7226" w:rsidRDefault="009B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3"/>
    <w:rsid w:val="001C0423"/>
    <w:rsid w:val="00473598"/>
    <w:rsid w:val="00591AB0"/>
    <w:rsid w:val="00762DEB"/>
    <w:rsid w:val="008B0125"/>
    <w:rsid w:val="009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41A691"/>
  <w15:chartTrackingRefBased/>
  <w15:docId w15:val="{FD4E36B4-6F69-45E4-A185-C89946AC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180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1899-12-31T15:00:00Z</cp:lastPrinted>
  <dcterms:created xsi:type="dcterms:W3CDTF">2024-11-19T07:10:00Z</dcterms:created>
  <dcterms:modified xsi:type="dcterms:W3CDTF">2025-01-08T02:38:00Z</dcterms:modified>
</cp:coreProperties>
</file>