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2891" w14:textId="77777777" w:rsidR="00805B70" w:rsidRDefault="00805B70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</w:p>
    <w:p w14:paraId="0BC1036B" w14:textId="77777777" w:rsidR="00805B70" w:rsidRDefault="00805B70">
      <w:pPr>
        <w:jc w:val="right"/>
      </w:pPr>
      <w:r>
        <w:rPr>
          <w:rFonts w:hint="eastAsia"/>
        </w:rPr>
        <w:t>番　　　　　号</w:t>
      </w:r>
    </w:p>
    <w:p w14:paraId="06ACE7F5" w14:textId="77777777" w:rsidR="00805B70" w:rsidRDefault="00805B70">
      <w:pPr>
        <w:jc w:val="right"/>
      </w:pPr>
      <w:r>
        <w:rPr>
          <w:rFonts w:hint="eastAsia"/>
        </w:rPr>
        <w:t>年　　月　　日</w:t>
      </w:r>
    </w:p>
    <w:p w14:paraId="324B4B71" w14:textId="77777777" w:rsidR="00805B70" w:rsidRDefault="00805B70"/>
    <w:p w14:paraId="0D99F2B0" w14:textId="77777777" w:rsidR="00805B70" w:rsidRDefault="00805B70"/>
    <w:p w14:paraId="66000C19" w14:textId="77777777" w:rsidR="00805B70" w:rsidRDefault="0014292C">
      <w:r>
        <w:rPr>
          <w:rFonts w:hint="eastAsia"/>
        </w:rPr>
        <w:t xml:space="preserve">　舟橋村</w:t>
      </w:r>
      <w:r w:rsidR="00805B70">
        <w:rPr>
          <w:rFonts w:hint="eastAsia"/>
        </w:rPr>
        <w:t>長　　　　　宛</w:t>
      </w:r>
    </w:p>
    <w:p w14:paraId="2ADD03D5" w14:textId="77777777" w:rsidR="00805B70" w:rsidRDefault="00805B70"/>
    <w:p w14:paraId="7BE8D9AB" w14:textId="77777777" w:rsidR="00805B70" w:rsidRDefault="00805B70"/>
    <w:p w14:paraId="2EF3666A" w14:textId="77777777" w:rsidR="00805B70" w:rsidRDefault="00805B70">
      <w:pPr>
        <w:jc w:val="right"/>
      </w:pPr>
      <w:r>
        <w:rPr>
          <w:rFonts w:hint="eastAsia"/>
        </w:rPr>
        <w:t xml:space="preserve">住所　　　　　　　　　　　　　</w:t>
      </w:r>
    </w:p>
    <w:p w14:paraId="4AACBC8F" w14:textId="77777777" w:rsidR="00805B70" w:rsidRDefault="00805B70">
      <w:pPr>
        <w:jc w:val="right"/>
      </w:pPr>
      <w:r>
        <w:rPr>
          <w:rFonts w:hint="eastAsia"/>
        </w:rPr>
        <w:t xml:space="preserve">氏名又は名称及び代表者氏名　　</w:t>
      </w:r>
    </w:p>
    <w:p w14:paraId="5FCAA1CC" w14:textId="15E82207" w:rsidR="00805B70" w:rsidRDefault="00805B70">
      <w:pPr>
        <w:jc w:val="right"/>
      </w:pPr>
    </w:p>
    <w:p w14:paraId="7BAE05DE" w14:textId="77777777" w:rsidR="00805B70" w:rsidRDefault="00805B70"/>
    <w:p w14:paraId="5E241207" w14:textId="77777777" w:rsidR="00805B70" w:rsidRDefault="00805B70"/>
    <w:p w14:paraId="28D48477" w14:textId="77777777" w:rsidR="00805B70" w:rsidRDefault="00805B70"/>
    <w:p w14:paraId="7BEA8E9C" w14:textId="77777777" w:rsidR="00805B70" w:rsidRDefault="0014292C">
      <w:pPr>
        <w:jc w:val="center"/>
      </w:pPr>
      <w:r>
        <w:rPr>
          <w:rFonts w:hint="eastAsia"/>
        </w:rPr>
        <w:t>年度舟橋村</w:t>
      </w:r>
      <w:r w:rsidR="00805B70">
        <w:rPr>
          <w:rFonts w:hint="eastAsia"/>
        </w:rPr>
        <w:t>富山型デイサービス施設支援事業年度終了報告書</w:t>
      </w:r>
    </w:p>
    <w:p w14:paraId="706DFE84" w14:textId="77777777" w:rsidR="00805B70" w:rsidRDefault="00805B70"/>
    <w:p w14:paraId="46C9F3EE" w14:textId="77777777" w:rsidR="00805B70" w:rsidRDefault="00805B70"/>
    <w:p w14:paraId="4C9FD38B" w14:textId="77777777" w:rsidR="00805B70" w:rsidRDefault="00805B70">
      <w:r>
        <w:rPr>
          <w:rFonts w:hint="eastAsia"/>
        </w:rPr>
        <w:t xml:space="preserve">　　　年　　月　　日付け</w:t>
      </w:r>
      <w:r w:rsidR="0014292C">
        <w:rPr>
          <w:rFonts w:hint="eastAsia"/>
        </w:rPr>
        <w:t>舟</w:t>
      </w:r>
      <w:r w:rsidR="00515387">
        <w:rPr>
          <w:rFonts w:hint="eastAsia"/>
        </w:rPr>
        <w:t>発</w:t>
      </w:r>
      <w:r>
        <w:rPr>
          <w:rFonts w:hint="eastAsia"/>
        </w:rPr>
        <w:t>第　　号で</w:t>
      </w:r>
      <w:r w:rsidR="00515387">
        <w:rPr>
          <w:rFonts w:hint="eastAsia"/>
        </w:rPr>
        <w:t>舟橋村</w:t>
      </w:r>
      <w:r>
        <w:rPr>
          <w:rFonts w:hint="eastAsia"/>
        </w:rPr>
        <w:t>富山型デイサービス施設支援事業補助金の交付の決定の通知のあり、　　年度へ繰り越した</w:t>
      </w:r>
      <w:r w:rsidR="0014292C">
        <w:rPr>
          <w:rFonts w:hint="eastAsia"/>
        </w:rPr>
        <w:t>舟橋村</w:t>
      </w:r>
      <w:r>
        <w:rPr>
          <w:rFonts w:hint="eastAsia"/>
        </w:rPr>
        <w:t>富山型デイサービス施設支援事業の会計年度が別紙調書のとおり終了したので、</w:t>
      </w:r>
      <w:r w:rsidR="0014292C">
        <w:rPr>
          <w:rFonts w:hint="eastAsia"/>
        </w:rPr>
        <w:t>舟橋村</w:t>
      </w:r>
      <w:r>
        <w:rPr>
          <w:rFonts w:hint="eastAsia"/>
        </w:rPr>
        <w:t>補助金等交付規則第</w:t>
      </w:r>
      <w:r w:rsidR="0014292C">
        <w:rPr>
          <w:rFonts w:hint="eastAsia"/>
        </w:rPr>
        <w:t>６</w:t>
      </w:r>
      <w:r>
        <w:rPr>
          <w:rFonts w:hint="eastAsia"/>
        </w:rPr>
        <w:t>条の規定により報告します。</w:t>
      </w:r>
    </w:p>
    <w:sectPr w:rsidR="00805B70" w:rsidSect="009522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E76FF" w14:textId="77777777" w:rsidR="00AC4DA7" w:rsidRDefault="00AC4DA7" w:rsidP="00782C72">
      <w:r>
        <w:separator/>
      </w:r>
    </w:p>
  </w:endnote>
  <w:endnote w:type="continuationSeparator" w:id="0">
    <w:p w14:paraId="2F04EB57" w14:textId="77777777" w:rsidR="00AC4DA7" w:rsidRDefault="00AC4DA7" w:rsidP="007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34C6C" w14:textId="77777777" w:rsidR="00AC4DA7" w:rsidRDefault="00AC4DA7" w:rsidP="00782C72">
      <w:r>
        <w:separator/>
      </w:r>
    </w:p>
  </w:footnote>
  <w:footnote w:type="continuationSeparator" w:id="0">
    <w:p w14:paraId="4361D269" w14:textId="77777777" w:rsidR="00AC4DA7" w:rsidRDefault="00AC4DA7" w:rsidP="0078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5B70"/>
    <w:rsid w:val="0014292C"/>
    <w:rsid w:val="00515387"/>
    <w:rsid w:val="00782C72"/>
    <w:rsid w:val="00805B70"/>
    <w:rsid w:val="0095224C"/>
    <w:rsid w:val="00AC4DA7"/>
    <w:rsid w:val="00C505EE"/>
    <w:rsid w:val="00D04EE7"/>
    <w:rsid w:val="00DB6A9C"/>
    <w:rsid w:val="00D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7449E"/>
  <w15:docId w15:val="{D95B05A9-589A-426F-92BC-45333E07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4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52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224C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952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224C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(株)ぎょうせい</dc:creator>
  <cp:keywords/>
  <dc:description/>
  <cp:lastModifiedBy>工藤 拓也</cp:lastModifiedBy>
  <cp:revision>5</cp:revision>
  <dcterms:created xsi:type="dcterms:W3CDTF">2013-08-13T23:26:00Z</dcterms:created>
  <dcterms:modified xsi:type="dcterms:W3CDTF">2025-01-08T05:06:00Z</dcterms:modified>
</cp:coreProperties>
</file>