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20AC" w14:textId="77777777" w:rsidR="00602F95" w:rsidRDefault="00602F95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14:paraId="5D7164BD" w14:textId="77777777" w:rsidR="00602F95" w:rsidRDefault="00602F95">
      <w:pPr>
        <w:jc w:val="right"/>
      </w:pPr>
      <w:r>
        <w:rPr>
          <w:rFonts w:hint="eastAsia"/>
        </w:rPr>
        <w:t>番　　　　　号</w:t>
      </w:r>
    </w:p>
    <w:p w14:paraId="6232830C" w14:textId="77777777" w:rsidR="00602F95" w:rsidRDefault="00602F95">
      <w:pPr>
        <w:jc w:val="right"/>
      </w:pPr>
      <w:r>
        <w:rPr>
          <w:rFonts w:hint="eastAsia"/>
        </w:rPr>
        <w:t>年　　月　　日</w:t>
      </w:r>
    </w:p>
    <w:p w14:paraId="46DA3BC6" w14:textId="77777777" w:rsidR="00602F95" w:rsidRDefault="00602F95"/>
    <w:p w14:paraId="3D3401A8" w14:textId="77777777" w:rsidR="00602F95" w:rsidRDefault="00602F95"/>
    <w:p w14:paraId="0F3064FF" w14:textId="77777777" w:rsidR="00602F95" w:rsidRDefault="00091DCC">
      <w:r>
        <w:rPr>
          <w:rFonts w:hint="eastAsia"/>
        </w:rPr>
        <w:t xml:space="preserve">　舟橋村長</w:t>
      </w:r>
      <w:r w:rsidR="00602F95">
        <w:rPr>
          <w:rFonts w:hint="eastAsia"/>
        </w:rPr>
        <w:t xml:space="preserve">　　　　　宛</w:t>
      </w:r>
    </w:p>
    <w:p w14:paraId="4E9F51BE" w14:textId="77777777" w:rsidR="00602F95" w:rsidRDefault="00602F95"/>
    <w:p w14:paraId="510FCE53" w14:textId="77777777" w:rsidR="00602F95" w:rsidRDefault="00602F95"/>
    <w:p w14:paraId="666B19FF" w14:textId="77777777" w:rsidR="00602F95" w:rsidRDefault="00602F95">
      <w:pPr>
        <w:jc w:val="right"/>
      </w:pPr>
      <w:r>
        <w:rPr>
          <w:rFonts w:hint="eastAsia"/>
        </w:rPr>
        <w:t xml:space="preserve">住所　　　　　　　　　　　　　</w:t>
      </w:r>
    </w:p>
    <w:p w14:paraId="35D12F4B" w14:textId="77777777" w:rsidR="00602F95" w:rsidRDefault="00602F95">
      <w:pPr>
        <w:jc w:val="right"/>
      </w:pPr>
      <w:r>
        <w:rPr>
          <w:rFonts w:hint="eastAsia"/>
        </w:rPr>
        <w:t xml:space="preserve">氏名又は名称及び代表者氏名　　</w:t>
      </w:r>
    </w:p>
    <w:p w14:paraId="35101A0D" w14:textId="540D2D6B" w:rsidR="00602F95" w:rsidRPr="007C4007" w:rsidRDefault="00602F95">
      <w:pPr>
        <w:jc w:val="right"/>
      </w:pPr>
    </w:p>
    <w:p w14:paraId="45C43B57" w14:textId="77777777" w:rsidR="00602F95" w:rsidRDefault="00602F95"/>
    <w:p w14:paraId="1425518C" w14:textId="77777777" w:rsidR="00602F95" w:rsidRDefault="00602F95"/>
    <w:p w14:paraId="76B632A3" w14:textId="77777777" w:rsidR="00602F95" w:rsidRDefault="00602F95"/>
    <w:p w14:paraId="46C17BB2" w14:textId="77777777" w:rsidR="00602F95" w:rsidRDefault="00091DCC">
      <w:pPr>
        <w:jc w:val="center"/>
      </w:pPr>
      <w:r>
        <w:rPr>
          <w:rFonts w:hint="eastAsia"/>
        </w:rPr>
        <w:t>年度舟橋村</w:t>
      </w:r>
      <w:r w:rsidR="00602F95">
        <w:rPr>
          <w:rFonts w:hint="eastAsia"/>
        </w:rPr>
        <w:t>富山型デイサービス施設支援事業繰越承認申請書</w:t>
      </w:r>
    </w:p>
    <w:p w14:paraId="07B32579" w14:textId="77777777" w:rsidR="00602F95" w:rsidRDefault="00602F95"/>
    <w:p w14:paraId="7EB14335" w14:textId="77777777" w:rsidR="00602F95" w:rsidRDefault="00602F95"/>
    <w:p w14:paraId="716C478E" w14:textId="77777777" w:rsidR="00602F95" w:rsidRDefault="00602F95">
      <w:r>
        <w:rPr>
          <w:rFonts w:hint="eastAsia"/>
        </w:rPr>
        <w:t xml:space="preserve">　　　年　　月　　日付け</w:t>
      </w:r>
      <w:r w:rsidR="00091DCC">
        <w:rPr>
          <w:rFonts w:hint="eastAsia"/>
        </w:rPr>
        <w:t>舟</w:t>
      </w:r>
      <w:r w:rsidR="005E7052">
        <w:rPr>
          <w:rFonts w:hint="eastAsia"/>
        </w:rPr>
        <w:t>発</w:t>
      </w:r>
      <w:r>
        <w:rPr>
          <w:rFonts w:hint="eastAsia"/>
        </w:rPr>
        <w:t>第　　号で</w:t>
      </w:r>
      <w:r w:rsidR="005E7052">
        <w:rPr>
          <w:rFonts w:hint="eastAsia"/>
        </w:rPr>
        <w:t>舟橋村</w:t>
      </w:r>
      <w:r>
        <w:rPr>
          <w:rFonts w:hint="eastAsia"/>
        </w:rPr>
        <w:t>富山型デイサービス施設支援事業補助金の交付の決定の通知のあった　　年度</w:t>
      </w:r>
      <w:r w:rsidR="00091DCC">
        <w:rPr>
          <w:rFonts w:hint="eastAsia"/>
        </w:rPr>
        <w:t>舟橋村</w:t>
      </w:r>
      <w:r>
        <w:rPr>
          <w:rFonts w:hint="eastAsia"/>
        </w:rPr>
        <w:t>富山型デイサービス施設支援事業について、別紙調書のとおり繰越をしたいので、承認されたく申請します。</w:t>
      </w:r>
    </w:p>
    <w:sectPr w:rsidR="00602F95" w:rsidSect="005B62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BC64" w14:textId="77777777" w:rsidR="003D68F1" w:rsidRDefault="003D68F1" w:rsidP="00782C72">
      <w:r>
        <w:separator/>
      </w:r>
    </w:p>
  </w:endnote>
  <w:endnote w:type="continuationSeparator" w:id="0">
    <w:p w14:paraId="1247A381" w14:textId="77777777" w:rsidR="003D68F1" w:rsidRDefault="003D68F1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BB00" w14:textId="77777777" w:rsidR="003D68F1" w:rsidRDefault="003D68F1" w:rsidP="00782C72">
      <w:r>
        <w:separator/>
      </w:r>
    </w:p>
  </w:footnote>
  <w:footnote w:type="continuationSeparator" w:id="0">
    <w:p w14:paraId="2E0B2AE3" w14:textId="77777777" w:rsidR="003D68F1" w:rsidRDefault="003D68F1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5"/>
    <w:rsid w:val="00091DCC"/>
    <w:rsid w:val="00353B53"/>
    <w:rsid w:val="003D68F1"/>
    <w:rsid w:val="005B62FF"/>
    <w:rsid w:val="005E7052"/>
    <w:rsid w:val="00602F95"/>
    <w:rsid w:val="00660354"/>
    <w:rsid w:val="00782C72"/>
    <w:rsid w:val="007C4007"/>
    <w:rsid w:val="009C412E"/>
    <w:rsid w:val="00A009BF"/>
    <w:rsid w:val="00C37D93"/>
    <w:rsid w:val="00E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269F4D"/>
  <w15:docId w15:val="{C68ABC02-9FC5-4693-9F5B-9A53038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6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62FF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5B6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62F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155</Words>
  <Characters>60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工藤 拓也</cp:lastModifiedBy>
  <cp:revision>3</cp:revision>
  <dcterms:created xsi:type="dcterms:W3CDTF">2024-11-19T05:12:00Z</dcterms:created>
  <dcterms:modified xsi:type="dcterms:W3CDTF">2025-01-08T05:06:00Z</dcterms:modified>
</cp:coreProperties>
</file>