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A613" w14:textId="77777777" w:rsidR="00A143CF" w:rsidRDefault="00A143C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670602FD" w14:textId="77777777" w:rsidR="00A143CF" w:rsidRDefault="00A143CF"/>
    <w:p w14:paraId="6CAD86D0" w14:textId="77777777" w:rsidR="00A143CF" w:rsidRDefault="00A143CF">
      <w:pPr>
        <w:jc w:val="right"/>
      </w:pPr>
      <w:r>
        <w:rPr>
          <w:rFonts w:hint="eastAsia"/>
        </w:rPr>
        <w:t>番　　　　　号</w:t>
      </w:r>
    </w:p>
    <w:p w14:paraId="5819D0C6" w14:textId="77777777" w:rsidR="00A143CF" w:rsidRDefault="00A143CF">
      <w:pPr>
        <w:jc w:val="right"/>
      </w:pPr>
      <w:r>
        <w:rPr>
          <w:rFonts w:hint="eastAsia"/>
        </w:rPr>
        <w:t>年　　月　　日</w:t>
      </w:r>
    </w:p>
    <w:p w14:paraId="716B1577" w14:textId="77777777" w:rsidR="00A143CF" w:rsidRDefault="00A143CF"/>
    <w:p w14:paraId="342378C2" w14:textId="77777777" w:rsidR="00A143CF" w:rsidRDefault="006901B5">
      <w:r>
        <w:rPr>
          <w:rFonts w:hint="eastAsia"/>
        </w:rPr>
        <w:t xml:space="preserve">舟橋村長　</w:t>
      </w:r>
      <w:r w:rsidR="00F711B4">
        <w:rPr>
          <w:rFonts w:hint="eastAsia"/>
        </w:rPr>
        <w:t xml:space="preserve">　　　　　宛</w:t>
      </w:r>
    </w:p>
    <w:p w14:paraId="4FDC6E23" w14:textId="77777777" w:rsidR="00A143CF" w:rsidRDefault="00A143CF"/>
    <w:p w14:paraId="567A0F61" w14:textId="77777777" w:rsidR="00A143CF" w:rsidRDefault="00A143CF">
      <w:pPr>
        <w:jc w:val="right"/>
      </w:pPr>
      <w:r>
        <w:rPr>
          <w:rFonts w:hint="eastAsia"/>
        </w:rPr>
        <w:t xml:space="preserve">住所　　　　　　　　　　　　　　　　　</w:t>
      </w:r>
    </w:p>
    <w:p w14:paraId="23ACCDD6" w14:textId="77777777" w:rsidR="00A143CF" w:rsidRDefault="00A143CF">
      <w:pPr>
        <w:jc w:val="right"/>
      </w:pPr>
      <w:r>
        <w:rPr>
          <w:rFonts w:hint="eastAsia"/>
        </w:rPr>
        <w:t xml:space="preserve">氏名又は名称及び代表者氏名　　　　　　</w:t>
      </w:r>
    </w:p>
    <w:p w14:paraId="37615D2A" w14:textId="72F0181A" w:rsidR="00A143CF" w:rsidRDefault="00A143CF">
      <w:pPr>
        <w:jc w:val="right"/>
      </w:pPr>
      <w:r>
        <w:rPr>
          <w:rFonts w:hint="eastAsia"/>
        </w:rPr>
        <w:t xml:space="preserve">　　　</w:t>
      </w:r>
    </w:p>
    <w:p w14:paraId="2D3FE69B" w14:textId="77777777" w:rsidR="00A143CF" w:rsidRDefault="00A143CF"/>
    <w:p w14:paraId="077E93B1" w14:textId="77777777" w:rsidR="00A143CF" w:rsidRDefault="00617D52">
      <w:pPr>
        <w:jc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:t>富山型デイサービス施設支援事業補助金交付申請書</w:t>
      </w:r>
    </w:p>
    <w:p w14:paraId="1DF49670" w14:textId="77777777" w:rsidR="00A143CF" w:rsidRDefault="00A143CF"/>
    <w:p w14:paraId="4B3C15D0" w14:textId="77777777" w:rsidR="00A143CF" w:rsidRDefault="00F711B4">
      <w:r>
        <w:rPr>
          <w:rFonts w:hint="eastAsia"/>
        </w:rPr>
        <w:t xml:space="preserve">　　　年度において舟橋村</w:t>
      </w:r>
      <w:r w:rsidR="00A143CF">
        <w:rPr>
          <w:rFonts w:hint="eastAsia"/>
        </w:rPr>
        <w:t>富山型デイサービス施設支援事業を実施したいので、</w:t>
      </w:r>
      <w:r>
        <w:rPr>
          <w:rFonts w:hint="eastAsia"/>
        </w:rPr>
        <w:t>舟橋村</w:t>
      </w:r>
      <w:r w:rsidR="00A143CF">
        <w:rPr>
          <w:rFonts w:hint="eastAsia"/>
        </w:rPr>
        <w:t>富山型デイサービス施設支援事業補助金　金　　　　　　　　　円を交付されるよう、</w:t>
      </w:r>
      <w:r>
        <w:rPr>
          <w:rFonts w:hint="eastAsia"/>
        </w:rPr>
        <w:t>舟橋村</w:t>
      </w:r>
      <w:r w:rsidR="00A143CF">
        <w:rPr>
          <w:rFonts w:hint="eastAsia"/>
        </w:rPr>
        <w:t>補助金等交付規則第</w:t>
      </w:r>
      <w:r>
        <w:rPr>
          <w:rFonts w:hint="eastAsia"/>
        </w:rPr>
        <w:t>４</w:t>
      </w:r>
      <w:r w:rsidR="00A143CF">
        <w:rPr>
          <w:rFonts w:hint="eastAsia"/>
        </w:rPr>
        <w:t>条の規定により、次の関係書類を添えて申請します。</w:t>
      </w:r>
    </w:p>
    <w:p w14:paraId="5B1D9F35" w14:textId="77777777" w:rsidR="00A143CF" w:rsidRDefault="00A143CF"/>
    <w:p w14:paraId="1A719B82" w14:textId="77777777" w:rsidR="00A143CF" w:rsidRPr="00F711B4" w:rsidRDefault="00A143CF"/>
    <w:p w14:paraId="1367893F" w14:textId="77777777" w:rsidR="00A143CF" w:rsidRDefault="00A143CF">
      <w:r>
        <w:rPr>
          <w:rFonts w:hint="eastAsia"/>
        </w:rPr>
        <w:t>関係書類</w:t>
      </w:r>
    </w:p>
    <w:p w14:paraId="0608E026" w14:textId="77777777" w:rsidR="00A143CF" w:rsidRDefault="00A143CF">
      <w:r>
        <w:t>1</w:t>
      </w:r>
      <w:r>
        <w:rPr>
          <w:rFonts w:hint="eastAsia"/>
        </w:rPr>
        <w:t xml:space="preserve">　補助金所要額調書</w:t>
      </w:r>
    </w:p>
    <w:p w14:paraId="1D8BD65E" w14:textId="77777777" w:rsidR="00A143CF" w:rsidRDefault="00A143CF">
      <w:r>
        <w:t>2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事業計画内訳書</w:t>
      </w:r>
      <w:r>
        <w:t>)</w:t>
      </w:r>
    </w:p>
    <w:p w14:paraId="18AB8F58" w14:textId="77777777" w:rsidR="00A143CF" w:rsidRDefault="00A143CF">
      <w:r>
        <w:t>3</w:t>
      </w:r>
      <w:r>
        <w:rPr>
          <w:rFonts w:hint="eastAsia"/>
        </w:rPr>
        <w:t xml:space="preserve">　収入支出予算書</w:t>
      </w:r>
    </w:p>
    <w:p w14:paraId="08A6E97B" w14:textId="77777777" w:rsidR="00A143CF" w:rsidRDefault="00A143CF">
      <w:r>
        <w:t>4</w:t>
      </w:r>
      <w:r>
        <w:rPr>
          <w:rFonts w:hint="eastAsia"/>
        </w:rPr>
        <w:t xml:space="preserve">　その他参考資料</w:t>
      </w:r>
      <w:r>
        <w:t>(</w:t>
      </w:r>
      <w:r>
        <w:rPr>
          <w:rFonts w:hint="eastAsia"/>
        </w:rPr>
        <w:t>配置図、平面図、見積書等</w:t>
      </w:r>
      <w:r>
        <w:t>)</w:t>
      </w:r>
    </w:p>
    <w:sectPr w:rsidR="00A143CF" w:rsidSect="00B32E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1464" w14:textId="77777777" w:rsidR="005B546D" w:rsidRDefault="005B546D" w:rsidP="00782C72">
      <w:r>
        <w:separator/>
      </w:r>
    </w:p>
  </w:endnote>
  <w:endnote w:type="continuationSeparator" w:id="0">
    <w:p w14:paraId="38FA6161" w14:textId="77777777" w:rsidR="005B546D" w:rsidRDefault="005B546D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0269C" w14:textId="77777777" w:rsidR="005B546D" w:rsidRDefault="005B546D" w:rsidP="00782C72">
      <w:r>
        <w:separator/>
      </w:r>
    </w:p>
  </w:footnote>
  <w:footnote w:type="continuationSeparator" w:id="0">
    <w:p w14:paraId="1BA6EFA5" w14:textId="77777777" w:rsidR="005B546D" w:rsidRDefault="005B546D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F"/>
    <w:rsid w:val="000A339E"/>
    <w:rsid w:val="000E293D"/>
    <w:rsid w:val="00206A52"/>
    <w:rsid w:val="005B546D"/>
    <w:rsid w:val="00617D52"/>
    <w:rsid w:val="006901B5"/>
    <w:rsid w:val="00724893"/>
    <w:rsid w:val="00782C72"/>
    <w:rsid w:val="00A143CF"/>
    <w:rsid w:val="00B32E05"/>
    <w:rsid w:val="00B873F4"/>
    <w:rsid w:val="00DC5152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6C239"/>
  <w15:docId w15:val="{B2751A5C-2FA8-4AB7-A4C4-CE59591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0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2E05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B3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2E0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218</Words>
  <Characters>79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工藤 拓也</cp:lastModifiedBy>
  <cp:revision>3</cp:revision>
  <dcterms:created xsi:type="dcterms:W3CDTF">2024-11-19T05:08:00Z</dcterms:created>
  <dcterms:modified xsi:type="dcterms:W3CDTF">2025-01-08T05:07:00Z</dcterms:modified>
</cp:coreProperties>
</file>