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7D83" w14:textId="02855AF8" w:rsidR="00813D73" w:rsidRPr="00FE6F06" w:rsidRDefault="00531F35" w:rsidP="001F231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F79E8" wp14:editId="152333C2">
                <wp:simplePos x="0" y="0"/>
                <wp:positionH relativeFrom="column">
                  <wp:posOffset>4686300</wp:posOffset>
                </wp:positionH>
                <wp:positionV relativeFrom="paragraph">
                  <wp:posOffset>-233680</wp:posOffset>
                </wp:positionV>
                <wp:extent cx="1356360" cy="357505"/>
                <wp:effectExtent l="3810" t="4445" r="1905" b="0"/>
                <wp:wrapNone/>
                <wp:docPr id="12605506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5377D" w14:textId="77777777" w:rsidR="005D089C" w:rsidRPr="006536A5" w:rsidRDefault="00414AF0" w:rsidP="00B1424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5D089C"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6A6986"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第</w:t>
                            </w:r>
                            <w:r w:rsidR="00CD4C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2</w:t>
                            </w:r>
                            <w:r w:rsidR="00651A21"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号</w:t>
                            </w:r>
                            <w:r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2D9F79E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69pt;margin-top:-18.4pt;width:106.8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" stroked="f">
                <v:textbox inset="5.85pt,.7pt,5.85pt,.7pt">
                  <w:txbxContent>
                    <w:p w14:paraId="0185377D" w14:textId="77777777" w:rsidR="005D089C" w:rsidRPr="006536A5" w:rsidRDefault="00414AF0" w:rsidP="00B1424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</w:t>
                      </w:r>
                      <w:r w:rsidR="005D089C"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  <w:r w:rsidR="006A6986"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第</w:t>
                      </w:r>
                      <w:r w:rsidR="00CD4CB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2</w:t>
                      </w:r>
                      <w:r w:rsidR="00651A21"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号</w:t>
                      </w:r>
                      <w:r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3D73" w:rsidRPr="009C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世帯状況・収入</w:t>
      </w:r>
      <w:r w:rsidR="00935EA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・資産</w:t>
      </w:r>
      <w:r w:rsidR="008D1DC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等申告書</w:t>
      </w:r>
    </w:p>
    <w:p w14:paraId="370BD418" w14:textId="77777777" w:rsidR="00B2255D" w:rsidRDefault="00EF446B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舟橋村長　</w:t>
      </w:r>
      <w:r w:rsidR="00FE6F06">
        <w:rPr>
          <w:rFonts w:ascii="ＭＳ ゴシック" w:eastAsia="ＭＳ ゴシック" w:hAnsi="ＭＳ ゴシック" w:hint="eastAsia"/>
        </w:rPr>
        <w:t xml:space="preserve">　様</w:t>
      </w:r>
    </w:p>
    <w:p w14:paraId="5BD47DD3" w14:textId="77777777" w:rsidR="00755F4F" w:rsidRDefault="00755F4F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</w:p>
    <w:p w14:paraId="01EBF115" w14:textId="77777777" w:rsidR="00B2255D" w:rsidRDefault="00813D73" w:rsidP="00B2255D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 w:rsidRPr="00651402">
        <w:rPr>
          <w:rFonts w:ascii="ＭＳ ゴシック" w:eastAsia="ＭＳ ゴシック" w:hAnsi="ＭＳ ゴシック" w:hint="eastAsia"/>
        </w:rPr>
        <w:t xml:space="preserve">申告年月日　</w:t>
      </w:r>
      <w:r w:rsidR="00EB58BF">
        <w:rPr>
          <w:rFonts w:ascii="ＭＳ ゴシック" w:eastAsia="ＭＳ ゴシック" w:hAnsi="ＭＳ ゴシック" w:hint="eastAsia"/>
        </w:rPr>
        <w:t xml:space="preserve">　　</w:t>
      </w:r>
      <w:r w:rsidRPr="0065140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38C558B" w14:textId="77777777" w:rsidR="008B7683" w:rsidRDefault="008B7683" w:rsidP="00B2255D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申告者（保護者）</w:t>
      </w:r>
      <w:r w:rsidRPr="00651402">
        <w:rPr>
          <w:rFonts w:ascii="ＭＳ ゴシック" w:eastAsia="ＭＳ ゴシック" w:hAnsi="ＭＳ ゴシック" w:hint="eastAsia"/>
        </w:rPr>
        <w:t>住所</w:t>
      </w:r>
    </w:p>
    <w:p w14:paraId="49BAA810" w14:textId="77777777" w:rsidR="00192132" w:rsidRPr="008B7683" w:rsidRDefault="00192132" w:rsidP="00B2255D">
      <w:pPr>
        <w:ind w:leftChars="-353" w:left="-741" w:firstLineChars="100" w:firstLine="210"/>
        <w:rPr>
          <w:rFonts w:ascii="ＭＳ ゴシック" w:eastAsia="ＭＳ ゴシック" w:hAnsi="ＭＳ ゴシック"/>
        </w:rPr>
      </w:pPr>
    </w:p>
    <w:p w14:paraId="18CE543E" w14:textId="17D001FC" w:rsidR="00CF12B8" w:rsidRDefault="00651402" w:rsidP="00F30FFA">
      <w:pPr>
        <w:ind w:right="840" w:firstLineChars="50" w:firstLine="10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（保護者）</w:t>
      </w:r>
      <w:r w:rsidR="00C1780B" w:rsidRPr="00651402">
        <w:rPr>
          <w:rFonts w:ascii="ＭＳ ゴシック" w:eastAsia="ＭＳ ゴシック" w:hAnsi="ＭＳ ゴシック" w:hint="eastAsia"/>
        </w:rPr>
        <w:t>氏名</w:t>
      </w:r>
      <w:r w:rsidR="00DC78BF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14:paraId="3E828D9D" w14:textId="77777777" w:rsidR="00F30FFA" w:rsidRPr="00ED4FB5" w:rsidRDefault="00F30FFA" w:rsidP="003B2387">
      <w:pPr>
        <w:ind w:leftChars="-366" w:left="-769" w:right="840"/>
        <w:rPr>
          <w:rFonts w:ascii="ＭＳ ゴシック" w:eastAsia="ＭＳ ゴシック" w:hAnsi="ＭＳ ゴシック"/>
        </w:rPr>
      </w:pPr>
    </w:p>
    <w:p w14:paraId="317F97A1" w14:textId="77777777" w:rsidR="00C1780B" w:rsidRPr="0097435A" w:rsidRDefault="00C1780B" w:rsidP="003B2387">
      <w:pPr>
        <w:ind w:leftChars="-366" w:left="-769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次のとおり申告します。</w:t>
      </w:r>
    </w:p>
    <w:p w14:paraId="06E8BBEE" w14:textId="77777777" w:rsidR="001F231E" w:rsidRPr="0097435A" w:rsidRDefault="00C1780B" w:rsidP="003B3566">
      <w:pPr>
        <w:ind w:leftChars="-380" w:left="-798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１　世帯</w:t>
      </w:r>
      <w:r w:rsidR="006439B9" w:rsidRPr="0097435A">
        <w:rPr>
          <w:rFonts w:ascii="ＭＳ ゴシック" w:eastAsia="ＭＳ ゴシック" w:hAnsi="ＭＳ ゴシック" w:hint="eastAsia"/>
        </w:rPr>
        <w:t>の状況</w:t>
      </w:r>
      <w:r w:rsidRPr="0097435A">
        <w:rPr>
          <w:rFonts w:ascii="ＭＳ ゴシック" w:eastAsia="ＭＳ ゴシック" w:hAnsi="ＭＳ ゴシック" w:hint="eastAsia"/>
        </w:rPr>
        <w:t>等について</w:t>
      </w:r>
    </w:p>
    <w:tbl>
      <w:tblPr>
        <w:tblW w:w="995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3579"/>
        <w:gridCol w:w="1564"/>
        <w:gridCol w:w="995"/>
        <w:gridCol w:w="2986"/>
      </w:tblGrid>
      <w:tr w:rsidR="001F231E" w:rsidRPr="0097435A" w14:paraId="3C5412FB" w14:textId="77777777" w:rsidTr="00DA4A8A">
        <w:trPr>
          <w:trHeight w:val="358"/>
        </w:trPr>
        <w:tc>
          <w:tcPr>
            <w:tcW w:w="829" w:type="dxa"/>
            <w:tcBorders>
              <w:tl2br w:val="single" w:sz="4" w:space="0" w:color="auto"/>
            </w:tcBorders>
            <w:vAlign w:val="center"/>
          </w:tcPr>
          <w:p w14:paraId="297E5508" w14:textId="77777777" w:rsidR="001F231E" w:rsidRPr="0097435A" w:rsidRDefault="001F231E" w:rsidP="005654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9" w:type="dxa"/>
            <w:vAlign w:val="center"/>
          </w:tcPr>
          <w:p w14:paraId="6E90D6E4" w14:textId="77777777" w:rsidR="001F231E" w:rsidRPr="0097435A" w:rsidRDefault="001F231E" w:rsidP="00DA4A8A">
            <w:pPr>
              <w:ind w:firstLineChars="300" w:firstLine="630"/>
              <w:jc w:val="lef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564" w:type="dxa"/>
            <w:vAlign w:val="center"/>
          </w:tcPr>
          <w:p w14:paraId="4590D181" w14:textId="77777777"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995" w:type="dxa"/>
            <w:vAlign w:val="center"/>
          </w:tcPr>
          <w:p w14:paraId="5FC21242" w14:textId="77777777"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本人との関係</w:t>
            </w:r>
          </w:p>
        </w:tc>
        <w:tc>
          <w:tcPr>
            <w:tcW w:w="2986" w:type="dxa"/>
            <w:vAlign w:val="center"/>
          </w:tcPr>
          <w:p w14:paraId="33436A5C" w14:textId="77777777"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1F231E" w:rsidRPr="0097435A" w14:paraId="7D6B885B" w14:textId="77777777" w:rsidTr="00DA4A8A">
        <w:trPr>
          <w:trHeight w:val="629"/>
        </w:trPr>
        <w:tc>
          <w:tcPr>
            <w:tcW w:w="829" w:type="dxa"/>
            <w:vAlign w:val="center"/>
          </w:tcPr>
          <w:p w14:paraId="0068EC92" w14:textId="77777777" w:rsidR="001F231E" w:rsidRPr="00192132" w:rsidRDefault="001F231E" w:rsidP="00AB2E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3579" w:type="dxa"/>
          </w:tcPr>
          <w:p w14:paraId="54485828" w14:textId="77777777" w:rsidR="00192132" w:rsidRPr="00DA4A8A" w:rsidRDefault="0019213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6ADC6F" w14:textId="77777777" w:rsidR="00192132" w:rsidRPr="00192132" w:rsidRDefault="001921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個人番号：</w:t>
            </w:r>
          </w:p>
        </w:tc>
        <w:tc>
          <w:tcPr>
            <w:tcW w:w="1564" w:type="dxa"/>
          </w:tcPr>
          <w:p w14:paraId="7C9777BF" w14:textId="77777777"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14:paraId="59D9CA1B" w14:textId="77777777"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6" w:type="dxa"/>
            <w:vAlign w:val="center"/>
          </w:tcPr>
          <w:p w14:paraId="132B410F" w14:textId="77777777"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14:paraId="2AF3570D" w14:textId="77777777" w:rsidTr="00DA4A8A">
        <w:trPr>
          <w:trHeight w:val="258"/>
        </w:trPr>
        <w:tc>
          <w:tcPr>
            <w:tcW w:w="829" w:type="dxa"/>
            <w:vAlign w:val="center"/>
          </w:tcPr>
          <w:p w14:paraId="215AF5D5" w14:textId="77777777" w:rsidR="001F231E" w:rsidRPr="00192132" w:rsidRDefault="001F231E" w:rsidP="001921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世帯主</w:t>
            </w:r>
          </w:p>
        </w:tc>
        <w:tc>
          <w:tcPr>
            <w:tcW w:w="3579" w:type="dxa"/>
          </w:tcPr>
          <w:p w14:paraId="3995C013" w14:textId="77777777" w:rsidR="00192132" w:rsidRPr="00DA4A8A" w:rsidRDefault="0019213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0F66E9F" w14:textId="77777777" w:rsidR="00192132" w:rsidRPr="00192132" w:rsidRDefault="001921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個人番号：</w:t>
            </w:r>
          </w:p>
        </w:tc>
        <w:tc>
          <w:tcPr>
            <w:tcW w:w="1564" w:type="dxa"/>
          </w:tcPr>
          <w:p w14:paraId="48FE9BCF" w14:textId="77777777"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14:paraId="6AAC2A11" w14:textId="77777777"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6" w:type="dxa"/>
          </w:tcPr>
          <w:p w14:paraId="69D6AE28" w14:textId="77777777" w:rsidR="00192132" w:rsidRDefault="00192132" w:rsidP="001F23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BE42885" w14:textId="77777777" w:rsidR="001F231E" w:rsidRPr="0096759D" w:rsidRDefault="001F231E" w:rsidP="001F2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14:paraId="7F11EFA4" w14:textId="77777777" w:rsidTr="00DA4A8A">
        <w:trPr>
          <w:trHeight w:val="235"/>
        </w:trPr>
        <w:tc>
          <w:tcPr>
            <w:tcW w:w="829" w:type="dxa"/>
            <w:vMerge w:val="restart"/>
            <w:vAlign w:val="center"/>
          </w:tcPr>
          <w:p w14:paraId="545F5461" w14:textId="77777777" w:rsidR="001F231E" w:rsidRPr="00192132" w:rsidRDefault="001F231E" w:rsidP="001921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世帯員</w:t>
            </w:r>
          </w:p>
        </w:tc>
        <w:tc>
          <w:tcPr>
            <w:tcW w:w="3579" w:type="dxa"/>
          </w:tcPr>
          <w:p w14:paraId="6834F217" w14:textId="77777777" w:rsidR="001F231E" w:rsidRPr="00DA4A8A" w:rsidRDefault="001F231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3848ED" w14:textId="77777777" w:rsidR="00192132" w:rsidRPr="00192132" w:rsidRDefault="001921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個人番号：</w:t>
            </w:r>
          </w:p>
        </w:tc>
        <w:tc>
          <w:tcPr>
            <w:tcW w:w="1564" w:type="dxa"/>
          </w:tcPr>
          <w:p w14:paraId="54528D81" w14:textId="77777777"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14:paraId="7E0B6CCB" w14:textId="77777777"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6" w:type="dxa"/>
          </w:tcPr>
          <w:p w14:paraId="1759AD45" w14:textId="77777777" w:rsidR="00192132" w:rsidRDefault="00192132" w:rsidP="001F23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658FDEA" w14:textId="77777777" w:rsidR="001F231E" w:rsidRDefault="001F231E" w:rsidP="001F231E">
            <w:pPr>
              <w:jc w:val="center"/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14:paraId="628D2207" w14:textId="77777777" w:rsidTr="00DA4A8A">
        <w:trPr>
          <w:trHeight w:val="568"/>
        </w:trPr>
        <w:tc>
          <w:tcPr>
            <w:tcW w:w="829" w:type="dxa"/>
            <w:vMerge/>
          </w:tcPr>
          <w:p w14:paraId="6E236D86" w14:textId="77777777"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9" w:type="dxa"/>
          </w:tcPr>
          <w:p w14:paraId="602D8CC3" w14:textId="77777777" w:rsidR="001F231E" w:rsidRPr="00DA4A8A" w:rsidRDefault="001F231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7E0203" w14:textId="77777777" w:rsidR="00192132" w:rsidRPr="00192132" w:rsidRDefault="001921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個人番号：</w:t>
            </w:r>
          </w:p>
        </w:tc>
        <w:tc>
          <w:tcPr>
            <w:tcW w:w="1564" w:type="dxa"/>
          </w:tcPr>
          <w:p w14:paraId="531FF984" w14:textId="77777777"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</w:tcPr>
          <w:p w14:paraId="0CB42149" w14:textId="77777777"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6" w:type="dxa"/>
          </w:tcPr>
          <w:p w14:paraId="756DA94F" w14:textId="77777777" w:rsidR="00192132" w:rsidRDefault="00192132" w:rsidP="001F23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B0539F5" w14:textId="77777777" w:rsidR="001F231E" w:rsidRPr="0096759D" w:rsidRDefault="001F231E" w:rsidP="001F2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</w:tbl>
    <w:p w14:paraId="5B5F3EF5" w14:textId="77777777" w:rsidR="00CF12B8" w:rsidRPr="0097435A" w:rsidRDefault="00CF12B8" w:rsidP="00C1780B">
      <w:pPr>
        <w:ind w:leftChars="-171" w:left="-359"/>
        <w:rPr>
          <w:rFonts w:ascii="ＭＳ ゴシック" w:eastAsia="ＭＳ ゴシック" w:hAnsi="ＭＳ ゴシック"/>
        </w:rPr>
      </w:pPr>
    </w:p>
    <w:p w14:paraId="6FFF23BA" w14:textId="77777777" w:rsidR="00C1780B" w:rsidRDefault="00C1780B" w:rsidP="009A5CAF">
      <w:pPr>
        <w:ind w:leftChars="-366" w:left="-76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２　</w:t>
      </w:r>
      <w:r w:rsidR="009A5CAF">
        <w:rPr>
          <w:rFonts w:ascii="ＭＳ ゴシック" w:eastAsia="ＭＳ ゴシック" w:hAnsi="ＭＳ ゴシック" w:hint="eastAsia"/>
        </w:rPr>
        <w:t>申請者</w:t>
      </w:r>
      <w:r w:rsidR="00CB4D55" w:rsidRPr="0097435A">
        <w:rPr>
          <w:rFonts w:ascii="ＭＳ ゴシック" w:eastAsia="ＭＳ ゴシック" w:hAnsi="ＭＳ ゴシック" w:hint="eastAsia"/>
        </w:rPr>
        <w:t>の</w:t>
      </w:r>
      <w:r w:rsidRPr="0097435A">
        <w:rPr>
          <w:rFonts w:ascii="ＭＳ ゴシック" w:eastAsia="ＭＳ ゴシック" w:hAnsi="ＭＳ ゴシック" w:hint="eastAsia"/>
        </w:rPr>
        <w:t>収入の状況について</w:t>
      </w:r>
    </w:p>
    <w:p w14:paraId="2A0A97E6" w14:textId="77777777" w:rsidR="007F70D7" w:rsidRDefault="007F70D7" w:rsidP="007F70D7">
      <w:pPr>
        <w:ind w:leftChars="-257" w:left="-54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（以下の(1)(2)の部分は、医療型個別減免・補足給付</w:t>
      </w:r>
      <w:r w:rsidRPr="005E5D6E">
        <w:rPr>
          <w:rFonts w:ascii="ＭＳ ゴシック" w:eastAsia="ＭＳ ゴシック" w:hAnsi="ＭＳ ゴシック" w:hint="eastAsia"/>
        </w:rPr>
        <w:t>（施設入所者に限る。）</w:t>
      </w:r>
      <w:r>
        <w:rPr>
          <w:rFonts w:ascii="ＭＳ ゴシック" w:eastAsia="ＭＳ ゴシック" w:hAnsi="ＭＳ ゴシック" w:hint="eastAsia"/>
        </w:rPr>
        <w:t>を申請する場合のみ記入してください。</w:t>
      </w:r>
    </w:p>
    <w:p w14:paraId="737219CF" w14:textId="77777777" w:rsidR="00730465" w:rsidRPr="0097435A" w:rsidRDefault="00730465" w:rsidP="007F70D7">
      <w:pPr>
        <w:ind w:leftChars="-366" w:left="-769" w:firstLineChars="109" w:firstLine="22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(1)合計所得金額</w:t>
      </w:r>
      <w:r w:rsidR="00FE6F06">
        <w:rPr>
          <w:rFonts w:ascii="ＭＳ ゴシック" w:eastAsia="ＭＳ ゴシック" w:hAnsi="ＭＳ ゴシック" w:hint="eastAsia"/>
        </w:rPr>
        <w:t>の状況</w:t>
      </w:r>
    </w:p>
    <w:tbl>
      <w:tblPr>
        <w:tblW w:w="499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48"/>
      </w:tblGrid>
      <w:tr w:rsidR="007F70D7" w:rsidRPr="0097435A" w14:paraId="6B6E0F1A" w14:textId="77777777" w:rsidTr="00192132">
        <w:trPr>
          <w:trHeight w:val="360"/>
        </w:trPr>
        <w:tc>
          <w:tcPr>
            <w:tcW w:w="1843" w:type="dxa"/>
            <w:vAlign w:val="center"/>
          </w:tcPr>
          <w:p w14:paraId="7B55106F" w14:textId="77777777" w:rsidR="007F70D7" w:rsidRPr="0097435A" w:rsidRDefault="007F70D7" w:rsidP="00730465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3148" w:type="dxa"/>
            <w:vAlign w:val="center"/>
          </w:tcPr>
          <w:p w14:paraId="09646472" w14:textId="77777777" w:rsidR="007F70D7" w:rsidRPr="0097435A" w:rsidRDefault="007F70D7" w:rsidP="00730465">
            <w:pPr>
              <w:ind w:left="1"/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846404B" w14:textId="77777777" w:rsidR="00EA4CD3" w:rsidRDefault="00EA4CD3" w:rsidP="007F70D7">
      <w:pPr>
        <w:ind w:leftChars="-257" w:hangingChars="257" w:hanging="5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(2)</w:t>
      </w:r>
      <w:r w:rsidR="00FE6F06">
        <w:rPr>
          <w:rFonts w:ascii="ＭＳ ゴシック" w:eastAsia="ＭＳ ゴシック" w:hAnsi="ＭＳ ゴシック" w:hint="eastAsia"/>
        </w:rPr>
        <w:t>収入等の状況</w:t>
      </w:r>
    </w:p>
    <w:p w14:paraId="3A1D7428" w14:textId="77777777" w:rsidR="00EA4CD3" w:rsidRPr="0097435A" w:rsidRDefault="00EA4CD3" w:rsidP="0097435A">
      <w:pPr>
        <w:ind w:leftChars="-342" w:left="-718" w:firstLineChars="256" w:firstLine="53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収入（Ａ）</w:t>
      </w:r>
      <w:r w:rsidR="007A0887">
        <w:rPr>
          <w:rFonts w:ascii="ＭＳ ゴシック" w:eastAsia="ＭＳ ゴシック" w:hAnsi="ＭＳ ゴシック" w:hint="eastAsia"/>
        </w:rPr>
        <w:t>（年収）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577"/>
        <w:gridCol w:w="2495"/>
      </w:tblGrid>
      <w:tr w:rsidR="005D089C" w:rsidRPr="0097435A" w14:paraId="6D24FD08" w14:textId="77777777" w:rsidTr="00192132">
        <w:trPr>
          <w:trHeight w:val="265"/>
        </w:trPr>
        <w:tc>
          <w:tcPr>
            <w:tcW w:w="851" w:type="dxa"/>
          </w:tcPr>
          <w:p w14:paraId="16FE0690" w14:textId="77777777"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区分</w:t>
            </w:r>
          </w:p>
        </w:tc>
        <w:tc>
          <w:tcPr>
            <w:tcW w:w="6577" w:type="dxa"/>
          </w:tcPr>
          <w:p w14:paraId="2A4E8899" w14:textId="77777777"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495" w:type="dxa"/>
          </w:tcPr>
          <w:p w14:paraId="21DB1799" w14:textId="77777777" w:rsidR="005D089C" w:rsidRPr="0097435A" w:rsidRDefault="005D089C" w:rsidP="00F30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5D089C" w:rsidRPr="0097435A" w14:paraId="52C179A1" w14:textId="77777777" w:rsidTr="00192132">
        <w:trPr>
          <w:trHeight w:val="293"/>
        </w:trPr>
        <w:tc>
          <w:tcPr>
            <w:tcW w:w="851" w:type="dxa"/>
            <w:vMerge w:val="restart"/>
            <w:textDirection w:val="tbRlV"/>
            <w:vAlign w:val="center"/>
          </w:tcPr>
          <w:p w14:paraId="3F0BFB71" w14:textId="77777777"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577" w:type="dxa"/>
          </w:tcPr>
          <w:p w14:paraId="49B9E84E" w14:textId="77777777" w:rsidR="005D089C" w:rsidRPr="0097435A" w:rsidRDefault="005D089C" w:rsidP="007F70D7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障害年金等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95" w:type="dxa"/>
            <w:vAlign w:val="bottom"/>
          </w:tcPr>
          <w:p w14:paraId="7C11D265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7449AD96" w14:textId="77777777" w:rsidTr="00192132">
        <w:trPr>
          <w:trHeight w:val="268"/>
        </w:trPr>
        <w:tc>
          <w:tcPr>
            <w:tcW w:w="851" w:type="dxa"/>
            <w:vMerge/>
            <w:textDirection w:val="tbRlV"/>
            <w:vAlign w:val="center"/>
          </w:tcPr>
          <w:p w14:paraId="636408F3" w14:textId="77777777"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77" w:type="dxa"/>
          </w:tcPr>
          <w:p w14:paraId="0FB84EF6" w14:textId="77777777" w:rsidR="005D089C" w:rsidRPr="0097435A" w:rsidRDefault="005D089C" w:rsidP="007F70D7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特別児童扶養手当等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特別障害者手当、障害児福祉手当、経過的福祉手当、特別児童扶養手当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95" w:type="dxa"/>
            <w:vAlign w:val="bottom"/>
          </w:tcPr>
          <w:p w14:paraId="2CB9F06F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2B3528E4" w14:textId="77777777" w:rsidTr="0053733F">
        <w:trPr>
          <w:trHeight w:val="342"/>
        </w:trPr>
        <w:tc>
          <w:tcPr>
            <w:tcW w:w="851" w:type="dxa"/>
            <w:vMerge/>
            <w:textDirection w:val="tbRlV"/>
            <w:vAlign w:val="center"/>
          </w:tcPr>
          <w:p w14:paraId="49953679" w14:textId="77777777"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77" w:type="dxa"/>
          </w:tcPr>
          <w:p w14:paraId="7C5797D8" w14:textId="77777777"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495" w:type="dxa"/>
            <w:vAlign w:val="bottom"/>
          </w:tcPr>
          <w:p w14:paraId="47693C25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74374926" w14:textId="77777777" w:rsidTr="009F0485">
        <w:trPr>
          <w:trHeight w:val="418"/>
        </w:trPr>
        <w:tc>
          <w:tcPr>
            <w:tcW w:w="851" w:type="dxa"/>
            <w:vMerge/>
            <w:textDirection w:val="tbRlV"/>
            <w:vAlign w:val="center"/>
          </w:tcPr>
          <w:p w14:paraId="316E7750" w14:textId="77777777"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77" w:type="dxa"/>
          </w:tcPr>
          <w:p w14:paraId="75E412A6" w14:textId="77777777"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95" w:type="dxa"/>
            <w:vAlign w:val="bottom"/>
          </w:tcPr>
          <w:p w14:paraId="49AC5B4C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4EE14FFE" w14:textId="77777777" w:rsidTr="00192132">
        <w:trPr>
          <w:trHeight w:val="240"/>
        </w:trPr>
        <w:tc>
          <w:tcPr>
            <w:tcW w:w="851" w:type="dxa"/>
            <w:vMerge w:val="restart"/>
            <w:textDirection w:val="tbRlV"/>
            <w:vAlign w:val="center"/>
          </w:tcPr>
          <w:p w14:paraId="07FE2F25" w14:textId="77777777" w:rsidR="005D089C" w:rsidRPr="001F231E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3D634721" w14:textId="77777777" w:rsidR="005D089C" w:rsidRPr="0097435A" w:rsidRDefault="005D089C" w:rsidP="001F231E">
            <w:pPr>
              <w:ind w:left="1" w:right="113" w:firstLineChars="100" w:firstLine="210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6577" w:type="dxa"/>
          </w:tcPr>
          <w:p w14:paraId="24AC88AB" w14:textId="77777777"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495" w:type="dxa"/>
            <w:vAlign w:val="bottom"/>
          </w:tcPr>
          <w:p w14:paraId="0A03CD22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690C25C1" w14:textId="77777777" w:rsidTr="00192132">
        <w:trPr>
          <w:trHeight w:val="374"/>
        </w:trPr>
        <w:tc>
          <w:tcPr>
            <w:tcW w:w="851" w:type="dxa"/>
            <w:vMerge/>
          </w:tcPr>
          <w:p w14:paraId="34C6976B" w14:textId="77777777"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77" w:type="dxa"/>
          </w:tcPr>
          <w:p w14:paraId="41ABBD09" w14:textId="77777777"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495" w:type="dxa"/>
            <w:vAlign w:val="bottom"/>
          </w:tcPr>
          <w:p w14:paraId="747FE1F3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638FADA1" w14:textId="77777777" w:rsidTr="00192132">
        <w:trPr>
          <w:trHeight w:val="480"/>
        </w:trPr>
        <w:tc>
          <w:tcPr>
            <w:tcW w:w="851" w:type="dxa"/>
            <w:vMerge/>
            <w:vAlign w:val="center"/>
          </w:tcPr>
          <w:p w14:paraId="12114E55" w14:textId="77777777"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77" w:type="dxa"/>
            <w:vAlign w:val="center"/>
          </w:tcPr>
          <w:p w14:paraId="3CF6D7F7" w14:textId="77777777"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95" w:type="dxa"/>
            <w:vAlign w:val="bottom"/>
          </w:tcPr>
          <w:p w14:paraId="64C7E456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1A04D308" w14:textId="77777777" w:rsidR="002C4E53" w:rsidRPr="0097435A" w:rsidRDefault="00E137B5" w:rsidP="0097435A">
      <w:pPr>
        <w:ind w:leftChars="-171" w:left="-359" w:rightChars="-493" w:right="-1035" w:firstLineChars="85" w:firstLine="17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必要経費</w:t>
      </w:r>
      <w:r w:rsidR="002C4E53" w:rsidRPr="0097435A">
        <w:rPr>
          <w:rFonts w:ascii="ＭＳ ゴシック" w:eastAsia="ＭＳ ゴシック" w:hAnsi="ＭＳ ゴシック" w:hint="eastAsia"/>
        </w:rPr>
        <w:t>（</w:t>
      </w:r>
      <w:r w:rsidRPr="0097435A">
        <w:rPr>
          <w:rFonts w:ascii="ＭＳ ゴシック" w:eastAsia="ＭＳ ゴシック" w:hAnsi="ＭＳ ゴシック" w:hint="eastAsia"/>
        </w:rPr>
        <w:t>Ｂ</w:t>
      </w:r>
      <w:r w:rsidR="002C4E53" w:rsidRPr="0097435A">
        <w:rPr>
          <w:rFonts w:ascii="ＭＳ ゴシック" w:eastAsia="ＭＳ ゴシック" w:hAnsi="ＭＳ ゴシック" w:hint="eastAsia"/>
        </w:rPr>
        <w:t>）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3603"/>
        <w:gridCol w:w="1096"/>
        <w:gridCol w:w="746"/>
        <w:gridCol w:w="2475"/>
        <w:gridCol w:w="34"/>
      </w:tblGrid>
      <w:tr w:rsidR="00E137B5" w:rsidRPr="0097435A" w14:paraId="294844CD" w14:textId="77777777" w:rsidTr="009F0485">
        <w:trPr>
          <w:gridAfter w:val="1"/>
          <w:wAfter w:w="34" w:type="dxa"/>
          <w:trHeight w:val="329"/>
        </w:trPr>
        <w:tc>
          <w:tcPr>
            <w:tcW w:w="1969" w:type="dxa"/>
            <w:vAlign w:val="center"/>
          </w:tcPr>
          <w:p w14:paraId="46208FB4" w14:textId="77777777" w:rsidR="00E137B5" w:rsidRPr="0097435A" w:rsidRDefault="00E54928" w:rsidP="00A943E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種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</w:tcBorders>
          </w:tcPr>
          <w:p w14:paraId="6A35D643" w14:textId="77777777"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14:paraId="2E69BB6E" w14:textId="77777777"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E54928" w:rsidRPr="0097435A" w14:paraId="2022F510" w14:textId="77777777" w:rsidTr="009F0485">
        <w:trPr>
          <w:gridAfter w:val="1"/>
          <w:wAfter w:w="34" w:type="dxa"/>
          <w:trHeight w:val="450"/>
        </w:trPr>
        <w:tc>
          <w:tcPr>
            <w:tcW w:w="1969" w:type="dxa"/>
            <w:vMerge w:val="restart"/>
            <w:vAlign w:val="center"/>
          </w:tcPr>
          <w:p w14:paraId="54843E25" w14:textId="77777777" w:rsidR="00E54928" w:rsidRPr="0097435A" w:rsidRDefault="00E54928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租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税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</w:tcBorders>
          </w:tcPr>
          <w:p w14:paraId="7050EAD4" w14:textId="77777777"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14:paraId="6B4DBB9A" w14:textId="77777777"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14:paraId="2022114C" w14:textId="77777777" w:rsidTr="009F0485">
        <w:trPr>
          <w:gridAfter w:val="1"/>
          <w:wAfter w:w="34" w:type="dxa"/>
          <w:trHeight w:val="414"/>
        </w:trPr>
        <w:tc>
          <w:tcPr>
            <w:tcW w:w="1969" w:type="dxa"/>
            <w:vMerge/>
            <w:vAlign w:val="center"/>
          </w:tcPr>
          <w:p w14:paraId="782032DD" w14:textId="77777777" w:rsidR="00E137B5" w:rsidRPr="0097435A" w:rsidRDefault="00E137B5" w:rsidP="00E137B5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gridSpan w:val="3"/>
          </w:tcPr>
          <w:p w14:paraId="064C3024" w14:textId="77777777"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14:paraId="33DF7F44" w14:textId="77777777"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14:paraId="58914011" w14:textId="77777777" w:rsidTr="009F0485">
        <w:trPr>
          <w:gridAfter w:val="1"/>
          <w:wAfter w:w="34" w:type="dxa"/>
          <w:trHeight w:val="389"/>
        </w:trPr>
        <w:tc>
          <w:tcPr>
            <w:tcW w:w="1969" w:type="dxa"/>
            <w:vMerge w:val="restart"/>
            <w:vAlign w:val="center"/>
          </w:tcPr>
          <w:p w14:paraId="55FE4FEC" w14:textId="77777777" w:rsidR="00E137B5" w:rsidRPr="0097435A" w:rsidRDefault="00E137B5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445" w:type="dxa"/>
            <w:gridSpan w:val="3"/>
          </w:tcPr>
          <w:p w14:paraId="184CFD3C" w14:textId="77777777"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14:paraId="5C9B9ADF" w14:textId="77777777"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14:paraId="437B4710" w14:textId="77777777" w:rsidTr="009F0485">
        <w:trPr>
          <w:gridAfter w:val="1"/>
          <w:wAfter w:w="34" w:type="dxa"/>
          <w:trHeight w:val="410"/>
        </w:trPr>
        <w:tc>
          <w:tcPr>
            <w:tcW w:w="1969" w:type="dxa"/>
            <w:vMerge/>
            <w:vAlign w:val="center"/>
          </w:tcPr>
          <w:p w14:paraId="5753AAF5" w14:textId="77777777" w:rsidR="00E137B5" w:rsidRPr="0097435A" w:rsidRDefault="00E137B5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gridSpan w:val="3"/>
            <w:vAlign w:val="center"/>
          </w:tcPr>
          <w:p w14:paraId="3FD27097" w14:textId="77777777"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14:paraId="073626CD" w14:textId="77777777"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3BB2" w:rsidRPr="0097435A" w14:paraId="554F08D4" w14:textId="77777777" w:rsidTr="009F0485">
        <w:trPr>
          <w:trHeight w:val="294"/>
        </w:trPr>
        <w:tc>
          <w:tcPr>
            <w:tcW w:w="1969" w:type="dxa"/>
          </w:tcPr>
          <w:p w14:paraId="6B61FA51" w14:textId="77777777"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lastRenderedPageBreak/>
              <w:t>申請書提出者</w:t>
            </w:r>
          </w:p>
        </w:tc>
        <w:tc>
          <w:tcPr>
            <w:tcW w:w="7954" w:type="dxa"/>
            <w:gridSpan w:val="5"/>
          </w:tcPr>
          <w:p w14:paraId="28CCD689" w14:textId="77777777" w:rsidR="004B3BB2" w:rsidRPr="0097435A" w:rsidRDefault="004B3BB2" w:rsidP="00651402">
            <w:pPr>
              <w:ind w:left="66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4B3BB2" w:rsidRPr="0097435A" w14:paraId="5DA3AF86" w14:textId="77777777" w:rsidTr="009F0485">
        <w:trPr>
          <w:cantSplit/>
          <w:trHeight w:val="272"/>
        </w:trPr>
        <w:tc>
          <w:tcPr>
            <w:tcW w:w="1969" w:type="dxa"/>
            <w:tcBorders>
              <w:bottom w:val="dashed" w:sz="4" w:space="0" w:color="auto"/>
              <w:right w:val="nil"/>
            </w:tcBorders>
            <w:vAlign w:val="center"/>
          </w:tcPr>
          <w:p w14:paraId="54129CA8" w14:textId="77777777" w:rsidR="004B3BB2" w:rsidRPr="0097435A" w:rsidRDefault="004B3BB2" w:rsidP="009C40D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</w:tcPr>
          <w:p w14:paraId="6910CB98" w14:textId="77777777"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14:paraId="445F7C02" w14:textId="77777777"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360B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09946368"/>
              </w:rPr>
              <w:t>申請</w:t>
            </w:r>
            <w:r w:rsidRPr="009360B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09946368"/>
              </w:rPr>
              <w:t>者</w:t>
            </w:r>
          </w:p>
          <w:p w14:paraId="1E2520E3" w14:textId="77777777"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255" w:type="dxa"/>
            <w:gridSpan w:val="3"/>
            <w:vMerge w:val="restart"/>
            <w:tcBorders>
              <w:right w:val="single" w:sz="4" w:space="0" w:color="auto"/>
            </w:tcBorders>
          </w:tcPr>
          <w:p w14:paraId="116B54DF" w14:textId="77777777" w:rsidR="004B3BB2" w:rsidRPr="0097435A" w:rsidRDefault="004B3BB2" w:rsidP="00651402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14:paraId="772B6187" w14:textId="77777777" w:rsidTr="009F0485">
        <w:trPr>
          <w:cantSplit/>
          <w:trHeight w:val="660"/>
        </w:trPr>
        <w:tc>
          <w:tcPr>
            <w:tcW w:w="1969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919094" w14:textId="77777777" w:rsidR="004B3BB2" w:rsidRPr="0097435A" w:rsidRDefault="004B3BB2" w:rsidP="009C40D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4A6462FE" w14:textId="77777777" w:rsidR="009F0485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DC78BF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  <w:p w14:paraId="08369367" w14:textId="21E8D17A" w:rsidR="004B3BB2" w:rsidRPr="0097435A" w:rsidRDefault="004B3BB2" w:rsidP="009F0485">
            <w:pPr>
              <w:ind w:firstLineChars="1400" w:firstLine="29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C183D3" w14:textId="77777777"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EB1258" w14:textId="77777777"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14:paraId="7634C19F" w14:textId="77777777" w:rsidTr="009F0485">
        <w:trPr>
          <w:cantSplit/>
          <w:trHeight w:val="853"/>
        </w:trPr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4974A6" w14:textId="77777777" w:rsidR="004B3BB2" w:rsidRPr="0097435A" w:rsidRDefault="004B3BB2" w:rsidP="0065140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95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B0CE0D7" w14:textId="77777777" w:rsidR="00B2255D" w:rsidRPr="0097435A" w:rsidRDefault="004B3BB2" w:rsidP="00B2255D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14:paraId="181A7E76" w14:textId="77777777" w:rsidR="00BF2AE7" w:rsidRPr="0097435A" w:rsidRDefault="00F30FFA" w:rsidP="00B22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14:paraId="4B722CFD" w14:textId="77777777" w:rsidR="004B3BB2" w:rsidRPr="0097435A" w:rsidRDefault="004B3BB2" w:rsidP="00B22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14:paraId="60F4D730" w14:textId="77777777" w:rsidR="004B3BB2" w:rsidRPr="001F231E" w:rsidRDefault="0065140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記入上の注意）</w:t>
      </w:r>
    </w:p>
    <w:p w14:paraId="2BF031F8" w14:textId="77777777" w:rsidR="004B3BB2" w:rsidRPr="001F231E" w:rsidRDefault="004B3BB2" w:rsidP="00755F4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hanging="454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１．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収入のうち証明書等</w:t>
      </w:r>
      <w:r w:rsidR="00755F4F" w:rsidRPr="001F231E">
        <w:rPr>
          <w:rFonts w:ascii="ＭＳ ゴシック" w:eastAsia="ＭＳ ゴシック" w:hAnsi="ＭＳ ゴシック" w:hint="eastAsia"/>
          <w:sz w:val="18"/>
          <w:szCs w:val="18"/>
        </w:rPr>
        <w:t>がある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もの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は、この申請書に必ず添付して下さい。</w:t>
      </w:r>
    </w:p>
    <w:p w14:paraId="38B9AF4A" w14:textId="77777777" w:rsidR="004B3BB2" w:rsidRPr="001F231E" w:rsidRDefault="004B3BB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．書ききれない場合は、余白に記入するか又は別紙に記入の上添付して下さい。</w:t>
      </w:r>
    </w:p>
    <w:p w14:paraId="46868C90" w14:textId="77777777" w:rsidR="00A70E3B" w:rsidRDefault="004B3BB2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．不実の申告を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た場合、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関係法令により処罰される場合があります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2CB529F" w14:textId="77777777" w:rsidR="00DA4A8A" w:rsidRDefault="00DA4A8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8"/>
          <w:szCs w:val="18"/>
        </w:rPr>
      </w:pPr>
    </w:p>
    <w:p w14:paraId="3D2D5D3A" w14:textId="77777777" w:rsidR="00DA4A8A" w:rsidRDefault="00DA4A8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8"/>
          <w:szCs w:val="18"/>
        </w:rPr>
      </w:pPr>
    </w:p>
    <w:p w14:paraId="105E4E25" w14:textId="77777777" w:rsidR="00DA4A8A" w:rsidRDefault="00DA4A8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8"/>
          <w:szCs w:val="18"/>
        </w:rPr>
      </w:pPr>
    </w:p>
    <w:p w14:paraId="0CE88D47" w14:textId="77777777" w:rsidR="00BB54B0" w:rsidRDefault="00BB54B0" w:rsidP="00BB54B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="-180" w:hanging="45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世帯状況・収入・必要経費等申告状況調査の同意書</w:t>
      </w:r>
    </w:p>
    <w:p w14:paraId="50809A3C" w14:textId="77777777" w:rsidR="00BB54B0" w:rsidRDefault="00BB54B0" w:rsidP="00BB54B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="-180" w:hanging="454"/>
        <w:jc w:val="center"/>
        <w:rPr>
          <w:rFonts w:ascii="ＭＳ ゴシック" w:eastAsia="ＭＳ ゴシック" w:hAnsi="ＭＳ ゴシック"/>
        </w:rPr>
      </w:pPr>
    </w:p>
    <w:p w14:paraId="70A9C789" w14:textId="77777777" w:rsidR="00BB54B0" w:rsidRDefault="00BB54B0" w:rsidP="00BB54B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介護給付費・訓練等給付費・特定障害者特別給付費・地域相談支援給付費の支給決定に必要があるときには、私（申請者）及び私と生計を同一とする者の世帯状況・収入・必要経費等の状況について、舟橋村長が官公署等に調査を委託し、または関係人に報告を求めることに同意します。</w:t>
      </w:r>
    </w:p>
    <w:p w14:paraId="3C58C782" w14:textId="77777777" w:rsidR="00BB54B0" w:rsidRPr="00BB54B0" w:rsidRDefault="00BB54B0" w:rsidP="00BB54B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</w:p>
    <w:p w14:paraId="34EAA011" w14:textId="77777777" w:rsidR="00BB54B0" w:rsidRDefault="00BB54B0" w:rsidP="00BB54B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（宛先）舟橋村長　様</w:t>
      </w:r>
    </w:p>
    <w:p w14:paraId="280B7DD9" w14:textId="77777777" w:rsidR="00BB54B0" w:rsidRDefault="00BB54B0" w:rsidP="00BB54B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</w:p>
    <w:p w14:paraId="5BE7C738" w14:textId="77777777" w:rsidR="00DA4A8A" w:rsidRDefault="00BB54B0" w:rsidP="00BB54B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（本人）住所</w:t>
      </w:r>
      <w:r w:rsidR="00DA4A8A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DA4A8A" w:rsidRPr="00DA4A8A">
        <w:rPr>
          <w:rFonts w:ascii="ＭＳ ゴシック" w:eastAsia="ＭＳ ゴシック" w:hAnsi="ＭＳ ゴシック" w:hint="eastAsia"/>
        </w:rPr>
        <w:t>（生計同一者）住所</w:t>
      </w:r>
    </w:p>
    <w:p w14:paraId="65D2A3EE" w14:textId="77777777" w:rsidR="00BB54B0" w:rsidRDefault="00BB54B0" w:rsidP="00BB54B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</w:p>
    <w:p w14:paraId="5CE7D393" w14:textId="7E2D68E5" w:rsidR="00BB54B0" w:rsidRPr="0097435A" w:rsidRDefault="00BB54B0" w:rsidP="00BB54B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氏名　　　　　　　　　　　</w:t>
      </w:r>
      <w:r w:rsidR="00A068B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氏名　　　　　　　　　　　　</w:t>
      </w:r>
    </w:p>
    <w:p w14:paraId="44ACA0BE" w14:textId="77777777" w:rsidR="00BB54B0" w:rsidRPr="00BB54B0" w:rsidRDefault="00BB54B0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</w:p>
    <w:sectPr w:rsidR="00BB54B0" w:rsidRPr="00BB54B0" w:rsidSect="00C71CDD">
      <w:pgSz w:w="11906" w:h="16838" w:code="9"/>
      <w:pgMar w:top="900" w:right="1701" w:bottom="4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85E59" w14:textId="77777777" w:rsidR="000A23A6" w:rsidRDefault="000A23A6" w:rsidP="001F231E">
      <w:r>
        <w:separator/>
      </w:r>
    </w:p>
  </w:endnote>
  <w:endnote w:type="continuationSeparator" w:id="0">
    <w:p w14:paraId="4C30BA47" w14:textId="77777777" w:rsidR="000A23A6" w:rsidRDefault="000A23A6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C71D" w14:textId="77777777" w:rsidR="000A23A6" w:rsidRDefault="000A23A6" w:rsidP="001F231E">
      <w:r>
        <w:separator/>
      </w:r>
    </w:p>
  </w:footnote>
  <w:footnote w:type="continuationSeparator" w:id="0">
    <w:p w14:paraId="77E714CE" w14:textId="77777777" w:rsidR="000A23A6" w:rsidRDefault="000A23A6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B4"/>
    <w:rsid w:val="00084E37"/>
    <w:rsid w:val="000905B4"/>
    <w:rsid w:val="000A23A6"/>
    <w:rsid w:val="000B087E"/>
    <w:rsid w:val="000B57DD"/>
    <w:rsid w:val="00192132"/>
    <w:rsid w:val="001C7348"/>
    <w:rsid w:val="001E4FE7"/>
    <w:rsid w:val="001F231E"/>
    <w:rsid w:val="00205DBE"/>
    <w:rsid w:val="0021612C"/>
    <w:rsid w:val="00240CC6"/>
    <w:rsid w:val="00242771"/>
    <w:rsid w:val="002B3309"/>
    <w:rsid w:val="002B3C5A"/>
    <w:rsid w:val="002B5428"/>
    <w:rsid w:val="002C4E53"/>
    <w:rsid w:val="002D58C5"/>
    <w:rsid w:val="002F4587"/>
    <w:rsid w:val="00326EB7"/>
    <w:rsid w:val="003409F9"/>
    <w:rsid w:val="003B2387"/>
    <w:rsid w:val="003B2F74"/>
    <w:rsid w:val="003B3566"/>
    <w:rsid w:val="003E6D51"/>
    <w:rsid w:val="00412BDC"/>
    <w:rsid w:val="00414AF0"/>
    <w:rsid w:val="0046649A"/>
    <w:rsid w:val="004925A1"/>
    <w:rsid w:val="004B3BB2"/>
    <w:rsid w:val="004C7BD9"/>
    <w:rsid w:val="004E290F"/>
    <w:rsid w:val="00531F35"/>
    <w:rsid w:val="0053733F"/>
    <w:rsid w:val="005654BE"/>
    <w:rsid w:val="005B1B93"/>
    <w:rsid w:val="005D089C"/>
    <w:rsid w:val="005D7703"/>
    <w:rsid w:val="005E5D6E"/>
    <w:rsid w:val="006439B9"/>
    <w:rsid w:val="00651402"/>
    <w:rsid w:val="00651A21"/>
    <w:rsid w:val="006536A5"/>
    <w:rsid w:val="006A6986"/>
    <w:rsid w:val="006C1973"/>
    <w:rsid w:val="00723BB0"/>
    <w:rsid w:val="00730465"/>
    <w:rsid w:val="00755F4F"/>
    <w:rsid w:val="00763EEB"/>
    <w:rsid w:val="00772B6C"/>
    <w:rsid w:val="007A0887"/>
    <w:rsid w:val="007B249F"/>
    <w:rsid w:val="007F70D7"/>
    <w:rsid w:val="00813D73"/>
    <w:rsid w:val="0082336E"/>
    <w:rsid w:val="00852310"/>
    <w:rsid w:val="008A6901"/>
    <w:rsid w:val="008B7683"/>
    <w:rsid w:val="008D1DC1"/>
    <w:rsid w:val="008F47BE"/>
    <w:rsid w:val="009212B1"/>
    <w:rsid w:val="00935EA9"/>
    <w:rsid w:val="009360BA"/>
    <w:rsid w:val="0097435A"/>
    <w:rsid w:val="00983832"/>
    <w:rsid w:val="009A5CAF"/>
    <w:rsid w:val="009C40DA"/>
    <w:rsid w:val="009F0485"/>
    <w:rsid w:val="00A068B2"/>
    <w:rsid w:val="00A3752A"/>
    <w:rsid w:val="00A37A1A"/>
    <w:rsid w:val="00A5546D"/>
    <w:rsid w:val="00A66EE1"/>
    <w:rsid w:val="00A70E3B"/>
    <w:rsid w:val="00A729A8"/>
    <w:rsid w:val="00A87E3D"/>
    <w:rsid w:val="00A92D2F"/>
    <w:rsid w:val="00A943E7"/>
    <w:rsid w:val="00AB2EA2"/>
    <w:rsid w:val="00B14249"/>
    <w:rsid w:val="00B2255D"/>
    <w:rsid w:val="00B67E28"/>
    <w:rsid w:val="00BB132D"/>
    <w:rsid w:val="00BB54B0"/>
    <w:rsid w:val="00BF0F6D"/>
    <w:rsid w:val="00BF2AE7"/>
    <w:rsid w:val="00C16027"/>
    <w:rsid w:val="00C1780B"/>
    <w:rsid w:val="00C71CDD"/>
    <w:rsid w:val="00CB4D55"/>
    <w:rsid w:val="00CD4CB9"/>
    <w:rsid w:val="00CF12B8"/>
    <w:rsid w:val="00CF738B"/>
    <w:rsid w:val="00D13877"/>
    <w:rsid w:val="00D27A4A"/>
    <w:rsid w:val="00D352D8"/>
    <w:rsid w:val="00D66079"/>
    <w:rsid w:val="00DA4A8A"/>
    <w:rsid w:val="00DC78BF"/>
    <w:rsid w:val="00DD43D0"/>
    <w:rsid w:val="00E1018F"/>
    <w:rsid w:val="00E137B5"/>
    <w:rsid w:val="00E157DD"/>
    <w:rsid w:val="00E54928"/>
    <w:rsid w:val="00EA4CD3"/>
    <w:rsid w:val="00EB58BF"/>
    <w:rsid w:val="00ED4FB5"/>
    <w:rsid w:val="00EF446B"/>
    <w:rsid w:val="00F073A2"/>
    <w:rsid w:val="00F1150C"/>
    <w:rsid w:val="00F30FF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0765F2B"/>
  <w15:docId w15:val="{17A0EBCB-A0EB-451E-B3A3-8624E118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basedOn w:val="a0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3DF50302184B941BA2DCB023B19B9A7" ma:contentTypeVersion="11" ma:contentTypeDescription="" ma:contentTypeScope="" ma:versionID="73a9671c3456a91fcf3f622aa6c74eaa">
  <xsd:schema xmlns:xsd="http://www.w3.org/2001/XMLSchema" xmlns:p="http://schemas.microsoft.com/office/2006/metadata/properties" xmlns:ns2="8B97BE19-CDDD-400E-817A-CFDD13F7EC12" xmlns:ns3="49fb379b-7ad3-48d4-869f-1cfaa6257ad4" targetNamespace="http://schemas.microsoft.com/office/2006/metadata/properties" ma:root="true" ma:fieldsID="53e92cc25fd69381db1acb095985bcbe" ns2:_="" ns3:_="">
    <xsd:import namespace="8B97BE19-CDDD-400E-817A-CFDD13F7EC12"/>
    <xsd:import namespace="49fb379b-7ad3-48d4-869f-1cfaa6257ad4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9fb379b-7ad3-48d4-869f-1cfaa6257ad4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3B1583-7BE0-4346-821B-E7AB3044A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E11F1-A774-423E-A51C-E002DAEF4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9fb379b-7ad3-48d4-869f-1cfaa6257ad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B8633B-A7F2-4BCA-A3D8-01378585F8F5}">
  <ds:schemaRefs>
    <ds:schemaRef ds:uri="http://purl.org/dc/terms/"/>
    <ds:schemaRef ds:uri="http://schemas.openxmlformats.org/package/2006/metadata/core-properties"/>
    <ds:schemaRef ds:uri="49fb379b-7ad3-48d4-869f-1cfaa6257ad4"/>
    <ds:schemaRef ds:uri="http://schemas.microsoft.com/office/2006/documentManagement/types"/>
    <ds:schemaRef ds:uri="http://purl.org/dc/elements/1.1/"/>
    <ds:schemaRef ds:uri="8B97BE19-CDDD-400E-817A-CFDD13F7EC1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3</TotalTime>
  <Pages>2</Pages>
  <Words>800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creator>厚生労働省ネットワークシステム</dc:creator>
  <cp:lastModifiedBy>工藤 拓也</cp:lastModifiedBy>
  <cp:revision>4</cp:revision>
  <cp:lastPrinted>2019-04-08T02:55:00Z</cp:lastPrinted>
  <dcterms:created xsi:type="dcterms:W3CDTF">2024-11-19T07:12:00Z</dcterms:created>
  <dcterms:modified xsi:type="dcterms:W3CDTF">2025-01-08T02:37:00Z</dcterms:modified>
</cp:coreProperties>
</file>