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00F4" w14:textId="77777777" w:rsidR="00DB745E" w:rsidRDefault="00C26034" w:rsidP="00C26034">
      <w:r>
        <w:rPr>
          <w:rFonts w:hint="eastAsia"/>
        </w:rPr>
        <w:t>様式第４号（第７条関係）</w:t>
      </w:r>
    </w:p>
    <w:p w14:paraId="742A5C64" w14:textId="77777777" w:rsidR="00901D43" w:rsidRDefault="00901D43">
      <w:pPr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77"/>
        <w:gridCol w:w="567"/>
        <w:gridCol w:w="1098"/>
        <w:gridCol w:w="36"/>
        <w:gridCol w:w="992"/>
        <w:gridCol w:w="709"/>
        <w:gridCol w:w="567"/>
        <w:gridCol w:w="142"/>
        <w:gridCol w:w="2551"/>
      </w:tblGrid>
      <w:tr w:rsidR="00C26034" w14:paraId="38CE3327" w14:textId="77777777" w:rsidTr="00C26034">
        <w:trPr>
          <w:trHeight w:val="665"/>
        </w:trPr>
        <w:tc>
          <w:tcPr>
            <w:tcW w:w="9639" w:type="dxa"/>
            <w:gridSpan w:val="10"/>
            <w:vAlign w:val="center"/>
          </w:tcPr>
          <w:p w14:paraId="18275AAC" w14:textId="77777777" w:rsidR="00C26034" w:rsidRDefault="00C26034" w:rsidP="00C26034">
            <w:pPr>
              <w:jc w:val="center"/>
            </w:pPr>
            <w:r>
              <w:rPr>
                <w:rFonts w:hint="eastAsia"/>
              </w:rPr>
              <w:t>日常生活用具給付（貸与）券</w:t>
            </w:r>
          </w:p>
        </w:tc>
      </w:tr>
      <w:tr w:rsidR="00DB745E" w14:paraId="5A1066C4" w14:textId="77777777" w:rsidTr="00C26034">
        <w:trPr>
          <w:trHeight w:val="665"/>
        </w:trPr>
        <w:tc>
          <w:tcPr>
            <w:tcW w:w="2100" w:type="dxa"/>
            <w:vAlign w:val="center"/>
          </w:tcPr>
          <w:p w14:paraId="598D419F" w14:textId="77777777" w:rsidR="00DB745E" w:rsidRDefault="00C26034">
            <w:pPr>
              <w:jc w:val="distribute"/>
            </w:pPr>
            <w:r>
              <w:rPr>
                <w:rFonts w:hint="eastAsia"/>
              </w:rPr>
              <w:t>①</w:t>
            </w:r>
            <w:r w:rsidR="00DB745E">
              <w:rPr>
                <w:rFonts w:hint="eastAsia"/>
              </w:rPr>
              <w:t>給付等番号</w:t>
            </w:r>
          </w:p>
        </w:tc>
        <w:tc>
          <w:tcPr>
            <w:tcW w:w="2578" w:type="dxa"/>
            <w:gridSpan w:val="4"/>
            <w:vAlign w:val="center"/>
          </w:tcPr>
          <w:p w14:paraId="1B1B6487" w14:textId="77777777" w:rsidR="00DB745E" w:rsidRDefault="00DB745E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C260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2268" w:type="dxa"/>
            <w:gridSpan w:val="3"/>
            <w:vAlign w:val="center"/>
          </w:tcPr>
          <w:p w14:paraId="04EC5AE0" w14:textId="77777777" w:rsidR="00DB745E" w:rsidRDefault="00C26034" w:rsidP="00C26034">
            <w:pPr>
              <w:ind w:leftChars="-39" w:hangingChars="39" w:hanging="82"/>
              <w:jc w:val="distribute"/>
            </w:pPr>
            <w:r>
              <w:rPr>
                <w:rFonts w:hint="eastAsia"/>
              </w:rPr>
              <w:t>②給付券発行年月日</w:t>
            </w:r>
          </w:p>
        </w:tc>
        <w:tc>
          <w:tcPr>
            <w:tcW w:w="2693" w:type="dxa"/>
            <w:gridSpan w:val="2"/>
            <w:vAlign w:val="center"/>
          </w:tcPr>
          <w:p w14:paraId="7A66EFF4" w14:textId="77777777" w:rsidR="00DB745E" w:rsidRDefault="00DB745E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C26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26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B745E" w14:paraId="1180E411" w14:textId="77777777" w:rsidTr="00C26034">
        <w:trPr>
          <w:trHeight w:val="734"/>
        </w:trPr>
        <w:tc>
          <w:tcPr>
            <w:tcW w:w="2100" w:type="dxa"/>
            <w:vAlign w:val="center"/>
          </w:tcPr>
          <w:p w14:paraId="4243423F" w14:textId="77777777" w:rsidR="00DB745E" w:rsidRDefault="00C26034">
            <w:pPr>
              <w:jc w:val="distribute"/>
            </w:pPr>
            <w:r>
              <w:rPr>
                <w:rFonts w:hint="eastAsia"/>
              </w:rPr>
              <w:t>③</w:t>
            </w:r>
            <w:r w:rsidR="00DB745E">
              <w:rPr>
                <w:rFonts w:hint="eastAsia"/>
              </w:rPr>
              <w:t>対象者氏名</w:t>
            </w:r>
          </w:p>
        </w:tc>
        <w:tc>
          <w:tcPr>
            <w:tcW w:w="2578" w:type="dxa"/>
            <w:gridSpan w:val="4"/>
            <w:vAlign w:val="center"/>
          </w:tcPr>
          <w:p w14:paraId="29514AF2" w14:textId="77777777" w:rsidR="00DB745E" w:rsidRDefault="00DB745E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2EB4FA82" w14:textId="77777777" w:rsidR="00DB745E" w:rsidRDefault="00C26034" w:rsidP="00C26034">
            <w:r>
              <w:rPr>
                <w:rFonts w:hint="eastAsia"/>
                <w:spacing w:val="105"/>
              </w:rPr>
              <w:t>④</w:t>
            </w:r>
            <w:r w:rsidR="00DB745E">
              <w:rPr>
                <w:rFonts w:hint="eastAsia"/>
                <w:spacing w:val="105"/>
              </w:rPr>
              <w:t>生年月</w:t>
            </w:r>
            <w:r w:rsidR="00DB745E">
              <w:rPr>
                <w:rFonts w:hint="eastAsia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14:paraId="6FFB29D6" w14:textId="77777777" w:rsidR="00DB745E" w:rsidRDefault="00DB745E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C260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C26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B745E" w14:paraId="7F3C951E" w14:textId="77777777" w:rsidTr="00C26034">
        <w:trPr>
          <w:cantSplit/>
          <w:trHeight w:val="658"/>
        </w:trPr>
        <w:tc>
          <w:tcPr>
            <w:tcW w:w="2100" w:type="dxa"/>
            <w:vAlign w:val="center"/>
          </w:tcPr>
          <w:p w14:paraId="18BA1441" w14:textId="77777777" w:rsidR="00DB745E" w:rsidRDefault="00C26034">
            <w:pPr>
              <w:jc w:val="distribute"/>
            </w:pPr>
            <w:r>
              <w:rPr>
                <w:rFonts w:hint="eastAsia"/>
              </w:rPr>
              <w:t>⑤</w:t>
            </w:r>
            <w:r w:rsidR="00DB745E">
              <w:rPr>
                <w:rFonts w:hint="eastAsia"/>
              </w:rPr>
              <w:t>居住地</w:t>
            </w:r>
          </w:p>
        </w:tc>
        <w:tc>
          <w:tcPr>
            <w:tcW w:w="7539" w:type="dxa"/>
            <w:gridSpan w:val="9"/>
            <w:vAlign w:val="center"/>
          </w:tcPr>
          <w:p w14:paraId="35A7BE4E" w14:textId="77777777" w:rsidR="00DB745E" w:rsidRDefault="00DB745E">
            <w:r>
              <w:rPr>
                <w:rFonts w:hint="eastAsia"/>
              </w:rPr>
              <w:t xml:space="preserve">　</w:t>
            </w:r>
          </w:p>
        </w:tc>
      </w:tr>
      <w:tr w:rsidR="00DB745E" w14:paraId="4C9F16B4" w14:textId="77777777" w:rsidTr="00C26034">
        <w:trPr>
          <w:trHeight w:val="666"/>
        </w:trPr>
        <w:tc>
          <w:tcPr>
            <w:tcW w:w="2100" w:type="dxa"/>
            <w:vAlign w:val="center"/>
          </w:tcPr>
          <w:p w14:paraId="5231977C" w14:textId="77777777" w:rsidR="00DB745E" w:rsidRDefault="00C26034">
            <w:pPr>
              <w:jc w:val="distribute"/>
            </w:pPr>
            <w:r>
              <w:rPr>
                <w:rFonts w:hint="eastAsia"/>
              </w:rPr>
              <w:t>⑥</w:t>
            </w:r>
            <w:r w:rsidR="00DB745E">
              <w:rPr>
                <w:rFonts w:hint="eastAsia"/>
              </w:rPr>
              <w:t>給付等決定者</w:t>
            </w:r>
          </w:p>
          <w:p w14:paraId="538D45FD" w14:textId="77777777" w:rsidR="00C26034" w:rsidRDefault="00C260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78" w:type="dxa"/>
            <w:gridSpan w:val="4"/>
            <w:vAlign w:val="center"/>
          </w:tcPr>
          <w:p w14:paraId="6DC2E1DC" w14:textId="77777777" w:rsidR="00DB745E" w:rsidRDefault="00DB745E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685FA4CA" w14:textId="77777777" w:rsidR="00DB745E" w:rsidRDefault="00C26034">
            <w:pPr>
              <w:jc w:val="distribute"/>
            </w:pPr>
            <w:r>
              <w:rPr>
                <w:rFonts w:hint="eastAsia"/>
              </w:rPr>
              <w:t>⑦</w:t>
            </w:r>
            <w:r w:rsidR="00DB745E">
              <w:rPr>
                <w:rFonts w:hint="eastAsia"/>
              </w:rPr>
              <w:t>対象者との続柄</w:t>
            </w:r>
          </w:p>
        </w:tc>
        <w:tc>
          <w:tcPr>
            <w:tcW w:w="2693" w:type="dxa"/>
            <w:gridSpan w:val="2"/>
            <w:vAlign w:val="center"/>
          </w:tcPr>
          <w:p w14:paraId="3841BA91" w14:textId="77777777" w:rsidR="00DB745E" w:rsidRDefault="00DB745E">
            <w:r>
              <w:rPr>
                <w:rFonts w:hint="eastAsia"/>
              </w:rPr>
              <w:t xml:space="preserve">　</w:t>
            </w:r>
          </w:p>
        </w:tc>
      </w:tr>
      <w:tr w:rsidR="00DB745E" w14:paraId="326A67F3" w14:textId="77777777" w:rsidTr="00C26034">
        <w:trPr>
          <w:trHeight w:val="729"/>
        </w:trPr>
        <w:tc>
          <w:tcPr>
            <w:tcW w:w="2100" w:type="dxa"/>
            <w:vAlign w:val="center"/>
          </w:tcPr>
          <w:p w14:paraId="0E36E2EB" w14:textId="77777777" w:rsidR="00DB745E" w:rsidRDefault="00C26034" w:rsidP="00C26034">
            <w:pPr>
              <w:jc w:val="distribute"/>
            </w:pPr>
            <w:r>
              <w:rPr>
                <w:rFonts w:hint="eastAsia"/>
                <w:spacing w:val="10"/>
              </w:rPr>
              <w:t>⑧給付</w:t>
            </w:r>
            <w:r w:rsidR="00DB745E">
              <w:rPr>
                <w:rFonts w:hint="eastAsia"/>
                <w:spacing w:val="10"/>
              </w:rPr>
              <w:t>する用具</w:t>
            </w:r>
            <w:r w:rsidR="00DB745E">
              <w:rPr>
                <w:rFonts w:hint="eastAsia"/>
              </w:rPr>
              <w:t>名</w:t>
            </w:r>
            <w:r>
              <w:rPr>
                <w:rFonts w:hint="eastAsia"/>
              </w:rPr>
              <w:t>（形式・規模名）</w:t>
            </w:r>
          </w:p>
        </w:tc>
        <w:tc>
          <w:tcPr>
            <w:tcW w:w="2578" w:type="dxa"/>
            <w:gridSpan w:val="4"/>
            <w:vAlign w:val="center"/>
          </w:tcPr>
          <w:p w14:paraId="6AABF795" w14:textId="77777777" w:rsidR="00DB745E" w:rsidRDefault="00C26034" w:rsidP="00C26034">
            <w:pPr>
              <w:jc w:val="distribute"/>
            </w:pPr>
            <w:r>
              <w:rPr>
                <w:rFonts w:hint="eastAsia"/>
              </w:rPr>
              <w:t>⑨価格</w:t>
            </w:r>
          </w:p>
        </w:tc>
        <w:tc>
          <w:tcPr>
            <w:tcW w:w="2268" w:type="dxa"/>
            <w:gridSpan w:val="3"/>
            <w:vAlign w:val="center"/>
          </w:tcPr>
          <w:p w14:paraId="62460165" w14:textId="77777777" w:rsidR="00DB745E" w:rsidRDefault="00C26034" w:rsidP="00C26034">
            <w:pPr>
              <w:jc w:val="distribute"/>
            </w:pPr>
            <w:r>
              <w:rPr>
                <w:rFonts w:hint="eastAsia"/>
              </w:rPr>
              <w:t>⑩利用者負担額</w:t>
            </w:r>
          </w:p>
        </w:tc>
        <w:tc>
          <w:tcPr>
            <w:tcW w:w="2693" w:type="dxa"/>
            <w:gridSpan w:val="2"/>
            <w:vAlign w:val="center"/>
          </w:tcPr>
          <w:p w14:paraId="32B0599B" w14:textId="77777777" w:rsidR="00DB745E" w:rsidRDefault="00C26034" w:rsidP="00C26034">
            <w:pPr>
              <w:jc w:val="distribute"/>
            </w:pPr>
            <w:r>
              <w:rPr>
                <w:rFonts w:hint="eastAsia"/>
              </w:rPr>
              <w:t>⑪公費負担額</w:t>
            </w:r>
          </w:p>
        </w:tc>
      </w:tr>
      <w:tr w:rsidR="00DB745E" w14:paraId="468706AE" w14:textId="77777777" w:rsidTr="00C26034">
        <w:trPr>
          <w:trHeight w:val="683"/>
        </w:trPr>
        <w:tc>
          <w:tcPr>
            <w:tcW w:w="2100" w:type="dxa"/>
            <w:vAlign w:val="center"/>
          </w:tcPr>
          <w:p w14:paraId="3722AA8C" w14:textId="77777777" w:rsidR="00DB745E" w:rsidRDefault="00DB745E">
            <w:pPr>
              <w:jc w:val="distribute"/>
            </w:pPr>
          </w:p>
        </w:tc>
        <w:tc>
          <w:tcPr>
            <w:tcW w:w="2578" w:type="dxa"/>
            <w:gridSpan w:val="4"/>
            <w:vAlign w:val="center"/>
          </w:tcPr>
          <w:p w14:paraId="47F58B76" w14:textId="77777777" w:rsidR="00DB745E" w:rsidRDefault="00C26034" w:rsidP="00C260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3"/>
            <w:vAlign w:val="center"/>
          </w:tcPr>
          <w:p w14:paraId="31F3F619" w14:textId="77777777" w:rsidR="00DB745E" w:rsidRDefault="00C26034" w:rsidP="00C260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2"/>
            <w:vAlign w:val="center"/>
          </w:tcPr>
          <w:p w14:paraId="7734FAD0" w14:textId="77777777" w:rsidR="00DB745E" w:rsidRDefault="00C26034" w:rsidP="00C260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6034" w14:paraId="3EB39C10" w14:textId="77777777" w:rsidTr="00C26034">
        <w:trPr>
          <w:cantSplit/>
          <w:trHeight w:val="651"/>
        </w:trPr>
        <w:tc>
          <w:tcPr>
            <w:tcW w:w="2100" w:type="dxa"/>
            <w:vAlign w:val="center"/>
          </w:tcPr>
          <w:p w14:paraId="45182AA3" w14:textId="77777777" w:rsidR="00C26034" w:rsidRDefault="00C26034">
            <w:pPr>
              <w:jc w:val="distribute"/>
            </w:pPr>
            <w:r>
              <w:rPr>
                <w:rFonts w:hint="eastAsia"/>
              </w:rPr>
              <w:t>⑫納入業者名</w:t>
            </w:r>
          </w:p>
        </w:tc>
        <w:tc>
          <w:tcPr>
            <w:tcW w:w="2578" w:type="dxa"/>
            <w:gridSpan w:val="4"/>
            <w:vAlign w:val="center"/>
          </w:tcPr>
          <w:p w14:paraId="4B28787F" w14:textId="77777777" w:rsidR="00C26034" w:rsidRDefault="00C26034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6AA36C56" w14:textId="77777777" w:rsidR="00C26034" w:rsidRDefault="00C26034" w:rsidP="00C26034">
            <w:pPr>
              <w:jc w:val="distribute"/>
            </w:pPr>
            <w:r>
              <w:rPr>
                <w:rFonts w:hint="eastAsia"/>
              </w:rPr>
              <w:t>⑬納入業者の住所</w:t>
            </w:r>
          </w:p>
        </w:tc>
        <w:tc>
          <w:tcPr>
            <w:tcW w:w="2693" w:type="dxa"/>
            <w:gridSpan w:val="2"/>
            <w:vAlign w:val="center"/>
          </w:tcPr>
          <w:p w14:paraId="1A801508" w14:textId="77777777" w:rsidR="00C26034" w:rsidRDefault="00C26034"/>
        </w:tc>
      </w:tr>
      <w:tr w:rsidR="00B96C85" w14:paraId="66F42D09" w14:textId="77777777" w:rsidTr="00B96C85">
        <w:trPr>
          <w:trHeight w:val="659"/>
        </w:trPr>
        <w:tc>
          <w:tcPr>
            <w:tcW w:w="2100" w:type="dxa"/>
            <w:vAlign w:val="center"/>
          </w:tcPr>
          <w:p w14:paraId="0B76E895" w14:textId="77777777" w:rsidR="00B96C85" w:rsidRDefault="00B96C85">
            <w:pPr>
              <w:jc w:val="distribute"/>
            </w:pPr>
            <w:r>
              <w:rPr>
                <w:rFonts w:hint="eastAsia"/>
              </w:rPr>
              <w:t>⑭この券の</w:t>
            </w:r>
          </w:p>
          <w:p w14:paraId="6BC55CA4" w14:textId="77777777" w:rsidR="00B96C85" w:rsidRDefault="00B96C85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444" w:type="dxa"/>
            <w:gridSpan w:val="2"/>
            <w:vAlign w:val="center"/>
          </w:tcPr>
          <w:p w14:paraId="0D7FE87B" w14:textId="77777777" w:rsidR="00B96C85" w:rsidRDefault="00B96C85" w:rsidP="00B96C85">
            <w:pPr>
              <w:jc w:val="distribute"/>
            </w:pPr>
            <w:r>
              <w:rPr>
                <w:rFonts w:hint="eastAsia"/>
              </w:rPr>
              <w:t>受給者が業者に提示</w:t>
            </w:r>
          </w:p>
          <w:p w14:paraId="7F06758B" w14:textId="77777777" w:rsidR="00B96C85" w:rsidRDefault="00B96C85" w:rsidP="00B96C85">
            <w:pPr>
              <w:jc w:val="distribute"/>
            </w:pPr>
            <w:r>
              <w:rPr>
                <w:rFonts w:hint="eastAsia"/>
              </w:rPr>
              <w:t>できる期限</w:t>
            </w:r>
          </w:p>
        </w:tc>
        <w:tc>
          <w:tcPr>
            <w:tcW w:w="2126" w:type="dxa"/>
            <w:gridSpan w:val="3"/>
            <w:vAlign w:val="center"/>
          </w:tcPr>
          <w:p w14:paraId="35D864E9" w14:textId="77777777" w:rsidR="00B96C85" w:rsidRPr="00B96C85" w:rsidRDefault="00B96C85" w:rsidP="00B96C85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49A40B98" w14:textId="77777777" w:rsidR="00B96C85" w:rsidRDefault="00B96C85" w:rsidP="00B96C85">
            <w:pPr>
              <w:jc w:val="distribute"/>
            </w:pPr>
            <w:r>
              <w:rPr>
                <w:rFonts w:hint="eastAsia"/>
              </w:rPr>
              <w:t>業者の公費請求期限</w:t>
            </w:r>
          </w:p>
        </w:tc>
        <w:tc>
          <w:tcPr>
            <w:tcW w:w="2693" w:type="dxa"/>
            <w:gridSpan w:val="2"/>
            <w:vAlign w:val="center"/>
          </w:tcPr>
          <w:p w14:paraId="355DB4F7" w14:textId="77777777" w:rsidR="00B96C85" w:rsidRDefault="00B96C85">
            <w:r>
              <w:rPr>
                <w:rFonts w:hint="eastAsia"/>
              </w:rPr>
              <w:t xml:space="preserve">　</w:t>
            </w:r>
          </w:p>
        </w:tc>
      </w:tr>
      <w:tr w:rsidR="00DB745E" w14:paraId="5B98652E" w14:textId="77777777" w:rsidTr="00B96C85">
        <w:trPr>
          <w:cantSplit/>
          <w:trHeight w:val="1210"/>
        </w:trPr>
        <w:tc>
          <w:tcPr>
            <w:tcW w:w="9639" w:type="dxa"/>
            <w:gridSpan w:val="10"/>
            <w:vAlign w:val="center"/>
          </w:tcPr>
          <w:p w14:paraId="4070B326" w14:textId="77777777" w:rsidR="00DB745E" w:rsidRDefault="00DB745E">
            <w:r>
              <w:rPr>
                <w:rFonts w:hint="eastAsia"/>
              </w:rPr>
              <w:t xml:space="preserve">　　上記のとおり決定する。</w:t>
            </w:r>
          </w:p>
          <w:p w14:paraId="3E957C77" w14:textId="77777777" w:rsidR="00DB745E" w:rsidRDefault="00DB745E"/>
          <w:p w14:paraId="07D4BBE6" w14:textId="77777777" w:rsidR="00DB745E" w:rsidRDefault="00DB745E">
            <w:r>
              <w:rPr>
                <w:rFonts w:hint="eastAsia"/>
              </w:rPr>
              <w:t xml:space="preserve">　　　　　　　　年　　月　　日</w:t>
            </w:r>
          </w:p>
          <w:p w14:paraId="073911CB" w14:textId="141CFEB3" w:rsidR="00DB745E" w:rsidRDefault="00B96C85">
            <w:r>
              <w:rPr>
                <w:rFonts w:hint="eastAsia"/>
              </w:rPr>
              <w:t xml:space="preserve">　　　　　　　　　　　　　　　　　　　　　　　　　　　　　舟橋村長　　　　　</w:t>
            </w:r>
          </w:p>
          <w:p w14:paraId="336C44CE" w14:textId="77777777" w:rsidR="00DB745E" w:rsidRDefault="00021472" w:rsidP="00DB745E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DB745E">
              <w:rPr>
                <w:rFonts w:hint="eastAsia"/>
              </w:rPr>
              <w:t xml:space="preserve">　　　　　</w:t>
            </w:r>
          </w:p>
        </w:tc>
      </w:tr>
      <w:tr w:rsidR="00B96C85" w14:paraId="48CA8D8A" w14:textId="77777777" w:rsidTr="00B96C85">
        <w:trPr>
          <w:cantSplit/>
          <w:trHeight w:val="663"/>
        </w:trPr>
        <w:tc>
          <w:tcPr>
            <w:tcW w:w="2977" w:type="dxa"/>
            <w:gridSpan w:val="2"/>
            <w:vAlign w:val="center"/>
          </w:tcPr>
          <w:p w14:paraId="006E8775" w14:textId="77777777" w:rsidR="00B96C85" w:rsidRDefault="00B96C85" w:rsidP="00901D43">
            <w:pPr>
              <w:jc w:val="distribute"/>
            </w:pPr>
            <w:r>
              <w:rPr>
                <w:rFonts w:hint="eastAsia"/>
              </w:rPr>
              <w:t>⑮業者の納入した日</w:t>
            </w:r>
          </w:p>
        </w:tc>
        <w:tc>
          <w:tcPr>
            <w:tcW w:w="3402" w:type="dxa"/>
            <w:gridSpan w:val="5"/>
            <w:vAlign w:val="center"/>
          </w:tcPr>
          <w:p w14:paraId="2B4F3CA4" w14:textId="77777777" w:rsidR="00B96C85" w:rsidRDefault="00B96C85" w:rsidP="00B96C85">
            <w:pPr>
              <w:ind w:right="-73"/>
            </w:pPr>
            <w:r>
              <w:rPr>
                <w:rFonts w:hint="eastAsia"/>
              </w:rPr>
              <w:t>⑯給付等決定者等より受領した額</w:t>
            </w:r>
          </w:p>
        </w:tc>
        <w:tc>
          <w:tcPr>
            <w:tcW w:w="3260" w:type="dxa"/>
            <w:gridSpan w:val="3"/>
            <w:vAlign w:val="center"/>
          </w:tcPr>
          <w:p w14:paraId="19D62EB5" w14:textId="77777777" w:rsidR="00B96C85" w:rsidRDefault="00B96C85" w:rsidP="00583878">
            <w:pPr>
              <w:ind w:right="-99"/>
              <w:jc w:val="distribute"/>
            </w:pPr>
            <w:r>
              <w:rPr>
                <w:rFonts w:hint="eastAsia"/>
              </w:rPr>
              <w:t>⑰受領業者名及び年月日</w:t>
            </w:r>
          </w:p>
        </w:tc>
      </w:tr>
      <w:tr w:rsidR="00B96C85" w14:paraId="401033A5" w14:textId="77777777" w:rsidTr="00B96C85">
        <w:trPr>
          <w:cantSplit/>
          <w:trHeight w:val="1023"/>
        </w:trPr>
        <w:tc>
          <w:tcPr>
            <w:tcW w:w="2977" w:type="dxa"/>
            <w:gridSpan w:val="2"/>
            <w:vAlign w:val="center"/>
          </w:tcPr>
          <w:p w14:paraId="1DA4B6AC" w14:textId="77777777" w:rsidR="00B96C85" w:rsidRPr="00B96C85" w:rsidRDefault="00B96C85" w:rsidP="00B96C85">
            <w:pPr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　　月　　日</w:t>
            </w:r>
          </w:p>
        </w:tc>
        <w:tc>
          <w:tcPr>
            <w:tcW w:w="3402" w:type="dxa"/>
            <w:gridSpan w:val="5"/>
            <w:vAlign w:val="center"/>
          </w:tcPr>
          <w:p w14:paraId="5300A3DF" w14:textId="2E095BE3" w:rsidR="00B96C85" w:rsidRDefault="002639E7" w:rsidP="00B96C85">
            <w:r>
              <w:rPr>
                <w:rFonts w:hint="eastAsia"/>
              </w:rPr>
              <w:t xml:space="preserve">　　　　　　　　　　　　　　</w:t>
            </w:r>
            <w:r w:rsidR="00B96C85">
              <w:rPr>
                <w:rFonts w:hint="eastAsia"/>
              </w:rPr>
              <w:t>円</w:t>
            </w:r>
          </w:p>
        </w:tc>
        <w:tc>
          <w:tcPr>
            <w:tcW w:w="3260" w:type="dxa"/>
            <w:gridSpan w:val="3"/>
            <w:vAlign w:val="center"/>
          </w:tcPr>
          <w:p w14:paraId="1DC23FA4" w14:textId="77777777" w:rsidR="00B96C85" w:rsidRDefault="00B96C85" w:rsidP="00B96C85">
            <w:pPr>
              <w:ind w:right="111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96C85" w14:paraId="651468B6" w14:textId="77777777" w:rsidTr="00B96C85">
        <w:trPr>
          <w:cantSplit/>
          <w:trHeight w:val="517"/>
        </w:trPr>
        <w:tc>
          <w:tcPr>
            <w:tcW w:w="2977" w:type="dxa"/>
            <w:gridSpan w:val="2"/>
            <w:vMerge w:val="restart"/>
            <w:vAlign w:val="center"/>
          </w:tcPr>
          <w:p w14:paraId="489A1C34" w14:textId="77777777" w:rsidR="00B96C85" w:rsidRDefault="00B96C85" w:rsidP="00B96C85">
            <w:pPr>
              <w:jc w:val="distribute"/>
            </w:pPr>
            <w:r>
              <w:rPr>
                <w:rFonts w:hint="eastAsia"/>
              </w:rPr>
              <w:t>⑱用具受領者</w:t>
            </w:r>
          </w:p>
          <w:p w14:paraId="5B38D9DF" w14:textId="77777777" w:rsidR="00B96C85" w:rsidRDefault="00B96C85" w:rsidP="00B96C85">
            <w:pPr>
              <w:jc w:val="distribute"/>
            </w:pPr>
            <w:r>
              <w:rPr>
                <w:rFonts w:hint="eastAsia"/>
              </w:rPr>
              <w:t>氏名・印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14:paraId="2F0B17D4" w14:textId="60787394" w:rsidR="00B96C85" w:rsidRDefault="00B96C85" w:rsidP="00B96C85">
            <w:pPr>
              <w:jc w:val="right"/>
            </w:pPr>
          </w:p>
        </w:tc>
        <w:tc>
          <w:tcPr>
            <w:tcW w:w="1737" w:type="dxa"/>
            <w:gridSpan w:val="3"/>
            <w:vMerge w:val="restart"/>
            <w:vAlign w:val="center"/>
          </w:tcPr>
          <w:p w14:paraId="579DF55C" w14:textId="77777777" w:rsidR="00B96C85" w:rsidRDefault="00B96C85" w:rsidP="00B96C85">
            <w:pPr>
              <w:jc w:val="center"/>
            </w:pPr>
            <w:r>
              <w:rPr>
                <w:rFonts w:hint="eastAsia"/>
              </w:rPr>
              <w:t>検収者</w:t>
            </w:r>
          </w:p>
        </w:tc>
        <w:tc>
          <w:tcPr>
            <w:tcW w:w="709" w:type="dxa"/>
            <w:gridSpan w:val="2"/>
            <w:vAlign w:val="center"/>
          </w:tcPr>
          <w:p w14:paraId="61DA9FFD" w14:textId="77777777" w:rsidR="00B96C85" w:rsidRDefault="00B96C85" w:rsidP="00B96C8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551" w:type="dxa"/>
            <w:vAlign w:val="center"/>
          </w:tcPr>
          <w:p w14:paraId="1B389763" w14:textId="77777777" w:rsidR="00B96C85" w:rsidRDefault="00B96C85"/>
        </w:tc>
      </w:tr>
      <w:tr w:rsidR="00B96C85" w14:paraId="2D06D9FA" w14:textId="77777777" w:rsidTr="00B96C85">
        <w:trPr>
          <w:cantSplit/>
          <w:trHeight w:val="607"/>
        </w:trPr>
        <w:tc>
          <w:tcPr>
            <w:tcW w:w="2977" w:type="dxa"/>
            <w:gridSpan w:val="2"/>
            <w:vMerge/>
            <w:vAlign w:val="center"/>
          </w:tcPr>
          <w:p w14:paraId="5B01ED5A" w14:textId="77777777" w:rsidR="00B96C85" w:rsidRDefault="00B96C85" w:rsidP="00B96C85">
            <w:pPr>
              <w:jc w:val="distribute"/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73FB6A5D" w14:textId="77777777" w:rsidR="00B96C85" w:rsidRDefault="00B96C85"/>
        </w:tc>
        <w:tc>
          <w:tcPr>
            <w:tcW w:w="1737" w:type="dxa"/>
            <w:gridSpan w:val="3"/>
            <w:vMerge/>
            <w:vAlign w:val="center"/>
          </w:tcPr>
          <w:p w14:paraId="0F2C555E" w14:textId="77777777" w:rsidR="00B96C85" w:rsidRDefault="00B96C85"/>
        </w:tc>
        <w:tc>
          <w:tcPr>
            <w:tcW w:w="709" w:type="dxa"/>
            <w:gridSpan w:val="2"/>
            <w:vAlign w:val="center"/>
          </w:tcPr>
          <w:p w14:paraId="32D3BA0F" w14:textId="77777777" w:rsidR="00B96C85" w:rsidRDefault="00B96C85" w:rsidP="00B96C8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14:paraId="7F95B327" w14:textId="77777777" w:rsidR="00B96C85" w:rsidRDefault="00B96C85"/>
        </w:tc>
      </w:tr>
      <w:tr w:rsidR="00B96C85" w14:paraId="25EEABE6" w14:textId="77777777" w:rsidTr="00B96C85">
        <w:trPr>
          <w:cantSplit/>
          <w:trHeight w:val="1073"/>
        </w:trPr>
        <w:tc>
          <w:tcPr>
            <w:tcW w:w="9639" w:type="dxa"/>
            <w:gridSpan w:val="10"/>
            <w:vAlign w:val="center"/>
          </w:tcPr>
          <w:p w14:paraId="7AE51A91" w14:textId="77777777" w:rsidR="00B96C85" w:rsidRDefault="00B96C85" w:rsidP="00B96C85">
            <w:r>
              <w:rPr>
                <w:rFonts w:hint="eastAsia"/>
              </w:rPr>
              <w:t>⑲その他特記事項</w:t>
            </w:r>
          </w:p>
          <w:p w14:paraId="42392935" w14:textId="77777777" w:rsidR="00B96C85" w:rsidRDefault="00B96C85">
            <w:r>
              <w:rPr>
                <w:rFonts w:hint="eastAsia"/>
              </w:rPr>
              <w:t xml:space="preserve">　</w:t>
            </w:r>
          </w:p>
        </w:tc>
      </w:tr>
    </w:tbl>
    <w:p w14:paraId="504561A2" w14:textId="77777777" w:rsidR="00DB745E" w:rsidRDefault="00B96C85" w:rsidP="00583878">
      <w:pPr>
        <w:ind w:left="630" w:hangingChars="300" w:hanging="630"/>
      </w:pPr>
      <w:r>
        <w:rPr>
          <w:rFonts w:hint="eastAsia"/>
        </w:rPr>
        <w:t>（注）</w:t>
      </w:r>
      <w:r w:rsidR="00583878">
        <w:rPr>
          <w:rFonts w:hint="eastAsia"/>
        </w:rPr>
        <w:t xml:space="preserve">　本表は①～⑭欄及び⑲欄は市町村が、⑮～⑰欄は納入した業者が、⑱欄は受領者が記入すること。</w:t>
      </w:r>
    </w:p>
    <w:sectPr w:rsidR="00DB745E" w:rsidSect="00C2603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3F36D" w14:textId="77777777" w:rsidR="00B641C2" w:rsidRDefault="00B641C2">
      <w:r>
        <w:separator/>
      </w:r>
    </w:p>
  </w:endnote>
  <w:endnote w:type="continuationSeparator" w:id="0">
    <w:p w14:paraId="15CA35EC" w14:textId="77777777" w:rsidR="00B641C2" w:rsidRDefault="00B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FE0B7" w14:textId="77777777" w:rsidR="00B641C2" w:rsidRDefault="00B641C2">
      <w:r>
        <w:separator/>
      </w:r>
    </w:p>
  </w:footnote>
  <w:footnote w:type="continuationSeparator" w:id="0">
    <w:p w14:paraId="3697F877" w14:textId="77777777" w:rsidR="00B641C2" w:rsidRDefault="00B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5E"/>
    <w:rsid w:val="00021472"/>
    <w:rsid w:val="00065DEB"/>
    <w:rsid w:val="000A0D06"/>
    <w:rsid w:val="002639E7"/>
    <w:rsid w:val="004F00B7"/>
    <w:rsid w:val="00583878"/>
    <w:rsid w:val="005F460F"/>
    <w:rsid w:val="00794C02"/>
    <w:rsid w:val="00901D43"/>
    <w:rsid w:val="009652B6"/>
    <w:rsid w:val="00B641C2"/>
    <w:rsid w:val="00B96C85"/>
    <w:rsid w:val="00C26034"/>
    <w:rsid w:val="00D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F5733A"/>
  <w15:chartTrackingRefBased/>
  <w15:docId w15:val="{682E8759-46DB-40CE-921F-76C1B84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6034"/>
    <w:rPr>
      <w:rFonts w:ascii="ＭＳ 明朝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C260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260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07E9-7C4A-4037-BFAD-8F7DDB42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2</TotalTime>
  <Pages>1</Pages>
  <Words>296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2009-11-12T02:38:00Z</cp:lastPrinted>
  <dcterms:created xsi:type="dcterms:W3CDTF">2024-11-19T07:41:00Z</dcterms:created>
  <dcterms:modified xsi:type="dcterms:W3CDTF">2025-01-08T02:12:00Z</dcterms:modified>
</cp:coreProperties>
</file>