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46" w:rsidRDefault="00144C46">
      <w:r>
        <w:rPr>
          <w:rFonts w:hint="eastAsia"/>
        </w:rPr>
        <w:t>様式第</w:t>
      </w:r>
      <w:r w:rsidR="00A479EC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479EC">
        <w:rPr>
          <w:rFonts w:hint="eastAsia"/>
        </w:rPr>
        <w:t>3</w:t>
      </w:r>
      <w:r>
        <w:rPr>
          <w:rFonts w:hint="eastAsia"/>
        </w:rPr>
        <w:t>条関係</w:t>
      </w:r>
      <w:r>
        <w:t>)</w:t>
      </w:r>
    </w:p>
    <w:p w:rsidR="00144C46" w:rsidRDefault="00144C46"/>
    <w:p w:rsidR="00144C46" w:rsidRDefault="00144C46">
      <w:pPr>
        <w:jc w:val="center"/>
      </w:pPr>
      <w:r>
        <w:rPr>
          <w:rFonts w:hint="eastAsia"/>
        </w:rPr>
        <w:t>地域優良賃貸住宅入居補欠者決定通知書</w:t>
      </w:r>
    </w:p>
    <w:p w:rsidR="00144C46" w:rsidRDefault="00144C46"/>
    <w:p w:rsidR="00A479EC" w:rsidRDefault="00A479EC">
      <w:pPr>
        <w:jc w:val="right"/>
      </w:pPr>
      <w:r>
        <w:rPr>
          <w:rFonts w:hint="eastAsia"/>
        </w:rPr>
        <w:t xml:space="preserve">第　　　　号　</w:t>
      </w:r>
    </w:p>
    <w:p w:rsidR="00144C46" w:rsidRDefault="00144C46">
      <w:pPr>
        <w:jc w:val="right"/>
      </w:pPr>
      <w:r>
        <w:rPr>
          <w:rFonts w:hint="eastAsia"/>
        </w:rPr>
        <w:t xml:space="preserve">年　　月　　日　</w:t>
      </w:r>
    </w:p>
    <w:p w:rsidR="00144C46" w:rsidRDefault="00144C46"/>
    <w:p w:rsidR="00144C46" w:rsidRDefault="00144C46"/>
    <w:p w:rsidR="00144C46" w:rsidRDefault="00A479EC">
      <w:r>
        <w:rPr>
          <w:rFonts w:hint="eastAsia"/>
        </w:rPr>
        <w:t xml:space="preserve">　　　　　　　　　様</w:t>
      </w:r>
    </w:p>
    <w:p w:rsidR="00A479EC" w:rsidRPr="00A479EC" w:rsidRDefault="00A479EC">
      <w:pPr>
        <w:rPr>
          <w:rFonts w:hint="eastAsia"/>
        </w:rPr>
      </w:pPr>
    </w:p>
    <w:p w:rsidR="00144C46" w:rsidRDefault="00144C46"/>
    <w:p w:rsidR="00144C46" w:rsidRDefault="00A479E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65BE6" id="Rectangle 2" o:spid="_x0000_s1026" style="position:absolute;left:0;text-align:left;margin-left:401.7pt;margin-top:1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" o:allowincell="f" filled="f" strokeweight=".5pt"/>
            </w:pict>
          </mc:Fallback>
        </mc:AlternateContent>
      </w:r>
      <w:r>
        <w:rPr>
          <w:rFonts w:hint="eastAsia"/>
        </w:rPr>
        <w:t>舟橋村</w:t>
      </w:r>
      <w:r w:rsidR="00547115">
        <w:rPr>
          <w:rFonts w:hint="eastAsia"/>
        </w:rPr>
        <w:t>長　　　　　　　　　印</w:t>
      </w:r>
      <w:r w:rsidR="00144C46">
        <w:rPr>
          <w:rFonts w:hint="eastAsia"/>
        </w:rPr>
        <w:t xml:space="preserve">　</w:t>
      </w:r>
    </w:p>
    <w:p w:rsidR="00144C46" w:rsidRDefault="00144C46"/>
    <w:p w:rsidR="00144C46" w:rsidRDefault="00144C46">
      <w:r>
        <w:rPr>
          <w:rFonts w:hint="eastAsia"/>
        </w:rPr>
        <w:t xml:space="preserve">　　　　　年　　月　　日付けで申込みのありました地域優良賃貸住宅の入居</w:t>
      </w:r>
      <w:bookmarkStart w:id="0" w:name="_GoBack"/>
      <w:bookmarkEnd w:id="0"/>
      <w:r>
        <w:rPr>
          <w:rFonts w:hint="eastAsia"/>
        </w:rPr>
        <w:t>については、下記のとおり入居補欠者として決定したので、</w:t>
      </w:r>
      <w:r w:rsidR="00A479EC">
        <w:rPr>
          <w:rFonts w:hint="eastAsia"/>
        </w:rPr>
        <w:t>舟橋村地域優良賃貸住宅の設置及び管理に関する条例</w:t>
      </w:r>
      <w:r>
        <w:rPr>
          <w:rFonts w:hint="eastAsia"/>
        </w:rPr>
        <w:t>第</w:t>
      </w:r>
      <w:r w:rsidR="00A479EC">
        <w:rPr>
          <w:rFonts w:hint="eastAsia"/>
        </w:rPr>
        <w:t>7</w:t>
      </w:r>
      <w:r>
        <w:rPr>
          <w:rFonts w:hint="eastAsia"/>
        </w:rPr>
        <w:t>条第</w:t>
      </w:r>
      <w:r w:rsidR="00A479EC">
        <w:rPr>
          <w:rFonts w:hint="eastAsia"/>
        </w:rPr>
        <w:t>2</w:t>
      </w:r>
      <w:r>
        <w:rPr>
          <w:rFonts w:hint="eastAsia"/>
        </w:rPr>
        <w:t>項の規定により通知します。</w:t>
      </w:r>
    </w:p>
    <w:p w:rsidR="00144C46" w:rsidRDefault="00144C46">
      <w:r>
        <w:rPr>
          <w:rFonts w:hint="eastAsia"/>
        </w:rPr>
        <w:t xml:space="preserve">　なお、入居予定者として決定したときは、改めて通知します。</w:t>
      </w:r>
    </w:p>
    <w:p w:rsidR="00144C46" w:rsidRDefault="00144C46"/>
    <w:p w:rsidR="00144C46" w:rsidRDefault="00144C46"/>
    <w:p w:rsidR="00144C46" w:rsidRDefault="00144C46">
      <w:pPr>
        <w:jc w:val="center"/>
      </w:pPr>
      <w:r>
        <w:rPr>
          <w:rFonts w:hint="eastAsia"/>
        </w:rPr>
        <w:t>記</w:t>
      </w:r>
    </w:p>
    <w:p w:rsidR="00144C46" w:rsidRDefault="00144C4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310"/>
        <w:gridCol w:w="1575"/>
        <w:gridCol w:w="3065"/>
      </w:tblGrid>
      <w:tr w:rsidR="00A479EC" w:rsidTr="00A479E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525" w:type="dxa"/>
            <w:gridSpan w:val="4"/>
            <w:vAlign w:val="center"/>
          </w:tcPr>
          <w:p w:rsidR="00A479EC" w:rsidRDefault="00A479EC" w:rsidP="00A479EC">
            <w:pPr>
              <w:jc w:val="center"/>
            </w:pPr>
            <w:r>
              <w:rPr>
                <w:rFonts w:hint="eastAsia"/>
              </w:rPr>
              <w:t>リラフォートふなはし　　　　　棟　　　　　号</w:t>
            </w:r>
          </w:p>
        </w:tc>
      </w:tr>
      <w:tr w:rsidR="00144C4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575" w:type="dxa"/>
            <w:vAlign w:val="center"/>
          </w:tcPr>
          <w:p w:rsidR="00144C46" w:rsidRDefault="00144C46">
            <w:pPr>
              <w:jc w:val="distribute"/>
            </w:pPr>
            <w:r>
              <w:rPr>
                <w:rFonts w:hint="eastAsia"/>
              </w:rPr>
              <w:t>入居補欠順位</w:t>
            </w:r>
          </w:p>
        </w:tc>
        <w:tc>
          <w:tcPr>
            <w:tcW w:w="2310" w:type="dxa"/>
            <w:vAlign w:val="center"/>
          </w:tcPr>
          <w:p w:rsidR="00144C46" w:rsidRDefault="00144C46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144C46" w:rsidRDefault="00144C46">
            <w:pPr>
              <w:jc w:val="distribute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3065" w:type="dxa"/>
            <w:vAlign w:val="center"/>
          </w:tcPr>
          <w:p w:rsidR="00144C46" w:rsidRDefault="00144C46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</w:tbl>
    <w:p w:rsidR="00144C46" w:rsidRDefault="00144C46"/>
    <w:sectPr w:rsidR="00144C46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C46" w:rsidRDefault="00144C46" w:rsidP="00EB4153">
      <w:r>
        <w:separator/>
      </w:r>
    </w:p>
  </w:endnote>
  <w:endnote w:type="continuationSeparator" w:id="0">
    <w:p w:rsidR="00144C46" w:rsidRDefault="00144C46" w:rsidP="00EB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C46" w:rsidRDefault="00144C46" w:rsidP="00EB4153">
      <w:r>
        <w:separator/>
      </w:r>
    </w:p>
  </w:footnote>
  <w:footnote w:type="continuationSeparator" w:id="0">
    <w:p w:rsidR="00144C46" w:rsidRDefault="00144C46" w:rsidP="00EB4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46"/>
    <w:rsid w:val="00144C46"/>
    <w:rsid w:val="00547115"/>
    <w:rsid w:val="00A479EC"/>
    <w:rsid w:val="00C96EB4"/>
    <w:rsid w:val="00E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B0B62F-2C02-4C6D-8207-41A81336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2</TotalTime>
  <Pages>1</Pages>
  <Words>192</Words>
  <Characters>82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kankyo</cp:lastModifiedBy>
  <cp:revision>3</cp:revision>
  <dcterms:created xsi:type="dcterms:W3CDTF">2019-06-18T12:24:00Z</dcterms:created>
  <dcterms:modified xsi:type="dcterms:W3CDTF">2019-06-18T12:24:00Z</dcterms:modified>
</cp:coreProperties>
</file>