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C06EB" w14:textId="77777777" w:rsidR="00E56E7A" w:rsidRDefault="00E56E7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308A5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E1480">
        <w:t>4</w:t>
      </w:r>
      <w:r>
        <w:rPr>
          <w:rFonts w:hint="eastAsia"/>
        </w:rPr>
        <w:t>条関係</w:t>
      </w:r>
      <w:r>
        <w:t>)</w:t>
      </w:r>
    </w:p>
    <w:p w14:paraId="06B223DD" w14:textId="77777777" w:rsidR="00E56E7A" w:rsidRDefault="00E56E7A">
      <w:pPr>
        <w:wordWrap w:val="0"/>
        <w:overflowPunct w:val="0"/>
        <w:autoSpaceDE w:val="0"/>
        <w:autoSpaceDN w:val="0"/>
      </w:pPr>
    </w:p>
    <w:p w14:paraId="7B169B7D" w14:textId="77777777" w:rsidR="00E56E7A" w:rsidRDefault="00E56E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連帯保証人変更承認申請書</w:t>
      </w:r>
    </w:p>
    <w:p w14:paraId="2D58122F" w14:textId="77777777" w:rsidR="00E56E7A" w:rsidRDefault="00E56E7A">
      <w:pPr>
        <w:wordWrap w:val="0"/>
        <w:overflowPunct w:val="0"/>
        <w:autoSpaceDE w:val="0"/>
        <w:autoSpaceDN w:val="0"/>
      </w:pPr>
    </w:p>
    <w:p w14:paraId="26BE4DA6" w14:textId="77777777" w:rsidR="00E56E7A" w:rsidRDefault="00E56E7A">
      <w:pPr>
        <w:wordWrap w:val="0"/>
        <w:overflowPunct w:val="0"/>
        <w:autoSpaceDE w:val="0"/>
        <w:autoSpaceDN w:val="0"/>
      </w:pPr>
    </w:p>
    <w:p w14:paraId="6DB59219" w14:textId="77777777" w:rsidR="00E56E7A" w:rsidRDefault="00E56E7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  <w:r>
        <w:t xml:space="preserve"> </w:t>
      </w:r>
    </w:p>
    <w:p w14:paraId="69B2BD25" w14:textId="77777777" w:rsidR="00E56E7A" w:rsidRDefault="00E56E7A">
      <w:pPr>
        <w:wordWrap w:val="0"/>
        <w:overflowPunct w:val="0"/>
        <w:autoSpaceDE w:val="0"/>
        <w:autoSpaceDN w:val="0"/>
      </w:pPr>
    </w:p>
    <w:p w14:paraId="090F1C39" w14:textId="77777777" w:rsidR="000F526B" w:rsidRDefault="001E1480" w:rsidP="000F52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舟橋村長　</w:t>
      </w:r>
      <w:r w:rsidR="000F526B">
        <w:rPr>
          <w:rFonts w:hint="eastAsia"/>
        </w:rPr>
        <w:t xml:space="preserve">様　</w:t>
      </w:r>
    </w:p>
    <w:p w14:paraId="23BA59C7" w14:textId="77777777" w:rsidR="000F526B" w:rsidRDefault="00E56E7A" w:rsidP="000F526B">
      <w:pPr>
        <w:wordWrap w:val="0"/>
        <w:overflowPunct w:val="0"/>
        <w:autoSpaceDE w:val="0"/>
        <w:autoSpaceDN w:val="0"/>
        <w:ind w:firstLineChars="1500" w:firstLine="3150"/>
      </w:pPr>
      <w:r>
        <w:rPr>
          <w:rFonts w:hint="eastAsia"/>
        </w:rPr>
        <w:t xml:space="preserve">入居者　</w:t>
      </w:r>
      <w:r w:rsidR="001E1480">
        <w:rPr>
          <w:rFonts w:hint="eastAsia"/>
        </w:rPr>
        <w:t xml:space="preserve">住　所　</w:t>
      </w:r>
      <w:r w:rsidR="000F526B">
        <w:rPr>
          <w:rFonts w:hint="eastAsia"/>
        </w:rPr>
        <w:t>舟橋村</w:t>
      </w:r>
    </w:p>
    <w:p w14:paraId="3F12DB12" w14:textId="77777777" w:rsidR="00E56E7A" w:rsidRDefault="000F526B" w:rsidP="000F526B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1E1480">
        <w:rPr>
          <w:rFonts w:hint="eastAsia"/>
        </w:rPr>
        <w:t>リラフォートふなはし　　棟　　　号</w:t>
      </w:r>
    </w:p>
    <w:p w14:paraId="516B08B8" w14:textId="77777777" w:rsidR="00E56E7A" w:rsidRPr="001E1480" w:rsidRDefault="00E56E7A">
      <w:pPr>
        <w:wordWrap w:val="0"/>
        <w:overflowPunct w:val="0"/>
        <w:autoSpaceDE w:val="0"/>
        <w:autoSpaceDN w:val="0"/>
        <w:jc w:val="right"/>
      </w:pPr>
    </w:p>
    <w:p w14:paraId="123A6A1E" w14:textId="32F8E9E8" w:rsidR="00E56E7A" w:rsidRDefault="00E56E7A" w:rsidP="00A14B9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  <w:r w:rsidR="001E148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605AA42" w14:textId="77777777" w:rsidR="00E56E7A" w:rsidRPr="00A14B9C" w:rsidRDefault="00E56E7A">
      <w:pPr>
        <w:wordWrap w:val="0"/>
        <w:overflowPunct w:val="0"/>
        <w:autoSpaceDE w:val="0"/>
        <w:autoSpaceDN w:val="0"/>
      </w:pPr>
    </w:p>
    <w:p w14:paraId="02618A03" w14:textId="77777777" w:rsidR="00E56E7A" w:rsidRDefault="00E56E7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連帯保証人を変更したいので</w:t>
      </w:r>
      <w:r w:rsidR="001E1480">
        <w:rPr>
          <w:rFonts w:hint="eastAsia"/>
        </w:rPr>
        <w:t>舟橋村地域優良賃貸</w:t>
      </w:r>
      <w:r>
        <w:rPr>
          <w:rFonts w:hint="eastAsia"/>
        </w:rPr>
        <w:t>住宅の設置及び管理に関する条例施行規則第</w:t>
      </w:r>
      <w:r w:rsidR="001E1480">
        <w:t>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項の規定により下記のとおり</w:t>
      </w:r>
      <w:r w:rsidR="001E1480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14:paraId="72F83502" w14:textId="77777777" w:rsidR="001E1480" w:rsidRPr="001E1480" w:rsidRDefault="001E1480">
      <w:pPr>
        <w:wordWrap w:val="0"/>
        <w:overflowPunct w:val="0"/>
        <w:autoSpaceDE w:val="0"/>
        <w:autoSpaceDN w:val="0"/>
        <w:ind w:left="210" w:hanging="210"/>
      </w:pPr>
    </w:p>
    <w:p w14:paraId="3716761B" w14:textId="77777777" w:rsidR="00E56E7A" w:rsidRDefault="00E56E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3BDB542" w14:textId="77777777" w:rsidR="00E56E7A" w:rsidRDefault="00E56E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変更の理由</w:t>
      </w:r>
    </w:p>
    <w:p w14:paraId="4FDFA1CE" w14:textId="77777777" w:rsidR="00E56E7A" w:rsidRDefault="00E56E7A">
      <w:pPr>
        <w:wordWrap w:val="0"/>
        <w:overflowPunct w:val="0"/>
        <w:autoSpaceDE w:val="0"/>
        <w:autoSpaceDN w:val="0"/>
      </w:pPr>
    </w:p>
    <w:p w14:paraId="514F4D5A" w14:textId="77777777" w:rsidR="00E56E7A" w:rsidRDefault="00E56E7A">
      <w:pPr>
        <w:wordWrap w:val="0"/>
        <w:overflowPunct w:val="0"/>
        <w:autoSpaceDE w:val="0"/>
        <w:autoSpaceDN w:val="0"/>
      </w:pPr>
    </w:p>
    <w:p w14:paraId="6A5756A6" w14:textId="77777777" w:rsidR="00E56E7A" w:rsidRDefault="00E56E7A">
      <w:pPr>
        <w:wordWrap w:val="0"/>
        <w:overflowPunct w:val="0"/>
        <w:autoSpaceDE w:val="0"/>
        <w:autoSpaceDN w:val="0"/>
      </w:pPr>
    </w:p>
    <w:p w14:paraId="33A42028" w14:textId="77777777" w:rsidR="00E56E7A" w:rsidRDefault="00E56E7A">
      <w:pPr>
        <w:wordWrap w:val="0"/>
        <w:overflowPunct w:val="0"/>
        <w:autoSpaceDE w:val="0"/>
        <w:autoSpaceDN w:val="0"/>
      </w:pPr>
    </w:p>
    <w:p w14:paraId="3A72700E" w14:textId="77777777" w:rsidR="001E1480" w:rsidRDefault="00E56E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旧連帯保証人</w:t>
      </w:r>
    </w:p>
    <w:p w14:paraId="5341948A" w14:textId="77777777" w:rsidR="00E56E7A" w:rsidRDefault="00E56E7A" w:rsidP="001E1480">
      <w:pPr>
        <w:wordWrap w:val="0"/>
        <w:overflowPunct w:val="0"/>
        <w:autoSpaceDE w:val="0"/>
        <w:autoSpaceDN w:val="0"/>
        <w:ind w:firstLineChars="1000" w:firstLine="2100"/>
      </w:pPr>
      <w:r>
        <w:rPr>
          <w:rFonts w:hint="eastAsia"/>
        </w:rPr>
        <w:t>氏</w:t>
      </w:r>
      <w:r w:rsidR="001E1480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5EC489A" w14:textId="77777777" w:rsidR="00E56E7A" w:rsidRDefault="00E56E7A">
      <w:pPr>
        <w:wordWrap w:val="0"/>
        <w:overflowPunct w:val="0"/>
        <w:autoSpaceDE w:val="0"/>
        <w:autoSpaceDN w:val="0"/>
      </w:pPr>
    </w:p>
    <w:p w14:paraId="24AA06F3" w14:textId="77777777" w:rsidR="001E1480" w:rsidRDefault="00E56E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 w:rsidR="001E1480">
        <w:rPr>
          <w:rFonts w:hint="eastAsia"/>
        </w:rPr>
        <w:t xml:space="preserve">　新連帯保証人　</w:t>
      </w:r>
    </w:p>
    <w:p w14:paraId="29D96B4D" w14:textId="77777777" w:rsidR="00E56E7A" w:rsidRDefault="00E56E7A" w:rsidP="001E1480">
      <w:pPr>
        <w:wordWrap w:val="0"/>
        <w:overflowPunct w:val="0"/>
        <w:autoSpaceDE w:val="0"/>
        <w:autoSpaceDN w:val="0"/>
        <w:ind w:firstLineChars="500" w:firstLine="210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14F62658" w14:textId="434080F0" w:rsidR="00E56E7A" w:rsidRDefault="00E56E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  <w:r w:rsidR="001E1480"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1E148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E148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C5348">
        <w:rPr>
          <w:rFonts w:hint="eastAsia"/>
        </w:rPr>
        <w:t>印</w:t>
      </w:r>
    </w:p>
    <w:p w14:paraId="4229A861" w14:textId="77777777" w:rsidR="00E56E7A" w:rsidRDefault="00E56E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  <w:r w:rsidR="001E1480">
        <w:rPr>
          <w:rFonts w:hint="eastAsia"/>
        </w:rPr>
        <w:t xml:space="preserve">　職　業</w:t>
      </w:r>
    </w:p>
    <w:p w14:paraId="532D63BC" w14:textId="77777777" w:rsidR="00E56E7A" w:rsidRDefault="001E14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勤務先</w:t>
      </w:r>
    </w:p>
    <w:p w14:paraId="0F57FC9D" w14:textId="77777777" w:rsidR="00E56E7A" w:rsidRDefault="00E56E7A">
      <w:pPr>
        <w:wordWrap w:val="0"/>
        <w:overflowPunct w:val="0"/>
        <w:autoSpaceDE w:val="0"/>
        <w:autoSpaceDN w:val="0"/>
      </w:pPr>
    </w:p>
    <w:p w14:paraId="3D82DA4B" w14:textId="77777777" w:rsidR="00E56E7A" w:rsidRDefault="00E56E7A">
      <w:pPr>
        <w:wordWrap w:val="0"/>
        <w:overflowPunct w:val="0"/>
        <w:autoSpaceDE w:val="0"/>
        <w:autoSpaceDN w:val="0"/>
      </w:pPr>
    </w:p>
    <w:p w14:paraId="5FFD3F1E" w14:textId="77777777" w:rsidR="001E1480" w:rsidRDefault="001E1480" w:rsidP="001E14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</w:t>
      </w:r>
    </w:p>
    <w:p w14:paraId="116B53DE" w14:textId="77777777" w:rsidR="001E1480" w:rsidRDefault="001E1480" w:rsidP="001E1480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・</w:t>
      </w:r>
      <w:r w:rsidR="00E56E7A">
        <w:rPr>
          <w:rFonts w:hint="eastAsia"/>
        </w:rPr>
        <w:t>新連帯保証人が署名、押印した</w:t>
      </w:r>
      <w:r>
        <w:rPr>
          <w:rFonts w:hint="eastAsia"/>
        </w:rPr>
        <w:t>舟橋村地域優良賃貸住宅入居請書（様式第</w:t>
      </w:r>
      <w:r>
        <w:t>3</w:t>
      </w:r>
      <w:r>
        <w:rPr>
          <w:rFonts w:hint="eastAsia"/>
        </w:rPr>
        <w:t>号）</w:t>
      </w:r>
    </w:p>
    <w:p w14:paraId="5D7D29B0" w14:textId="77777777" w:rsidR="001E1480" w:rsidRDefault="001E1480" w:rsidP="001E1480">
      <w:pPr>
        <w:ind w:firstLineChars="200" w:firstLine="420"/>
      </w:pPr>
      <w:r>
        <w:rPr>
          <w:rFonts w:hint="eastAsia"/>
        </w:rPr>
        <w:t>・新連帯保証人連帯保証人の印鑑証明書</w:t>
      </w:r>
      <w:r>
        <w:t>(</w:t>
      </w:r>
      <w:r>
        <w:rPr>
          <w:rFonts w:hint="eastAsia"/>
        </w:rPr>
        <w:t>発行後</w:t>
      </w:r>
      <w:r w:rsidR="00A2699C">
        <w:rPr>
          <w:rFonts w:hint="eastAsia"/>
        </w:rPr>
        <w:t>３</w:t>
      </w:r>
      <w:r>
        <w:rPr>
          <w:rFonts w:hint="eastAsia"/>
        </w:rPr>
        <w:t>月以内のもの</w:t>
      </w:r>
      <w:r>
        <w:t>)</w:t>
      </w:r>
      <w:r>
        <w:rPr>
          <w:rFonts w:hint="eastAsia"/>
        </w:rPr>
        <w:t xml:space="preserve">　</w:t>
      </w:r>
      <w:r w:rsidR="00A2699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通</w:t>
      </w:r>
    </w:p>
    <w:p w14:paraId="25B52E10" w14:textId="77777777" w:rsidR="001E1480" w:rsidRDefault="001E1480" w:rsidP="001E1480">
      <w:r>
        <w:rPr>
          <w:rFonts w:hint="eastAsia"/>
        </w:rPr>
        <w:t xml:space="preserve">　　・新連帯保証人の所得証明書　　　　　　　　　　　　　　　</w:t>
      </w:r>
      <w:r w:rsidR="00A2699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  <w:spacing w:val="-52"/>
        </w:rPr>
        <w:t xml:space="preserve">　</w:t>
      </w:r>
      <w:r>
        <w:t>1</w:t>
      </w:r>
      <w:r>
        <w:rPr>
          <w:rFonts w:hint="eastAsia"/>
        </w:rPr>
        <w:t>通</w:t>
      </w:r>
    </w:p>
    <w:sectPr w:rsidR="001E14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0D9FD" w14:textId="77777777" w:rsidR="001976C3" w:rsidRDefault="001976C3">
      <w:r>
        <w:separator/>
      </w:r>
    </w:p>
  </w:endnote>
  <w:endnote w:type="continuationSeparator" w:id="0">
    <w:p w14:paraId="14C4BBA7" w14:textId="77777777" w:rsidR="001976C3" w:rsidRDefault="0019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01F6F" w14:textId="77777777" w:rsidR="001976C3" w:rsidRDefault="001976C3">
      <w:r>
        <w:separator/>
      </w:r>
    </w:p>
  </w:footnote>
  <w:footnote w:type="continuationSeparator" w:id="0">
    <w:p w14:paraId="2970D957" w14:textId="77777777" w:rsidR="001976C3" w:rsidRDefault="0019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7A"/>
    <w:rsid w:val="000F526B"/>
    <w:rsid w:val="001976C3"/>
    <w:rsid w:val="001E1480"/>
    <w:rsid w:val="004D2D02"/>
    <w:rsid w:val="006471D6"/>
    <w:rsid w:val="006C5348"/>
    <w:rsid w:val="00827061"/>
    <w:rsid w:val="00A14B9C"/>
    <w:rsid w:val="00A2699C"/>
    <w:rsid w:val="00AF3781"/>
    <w:rsid w:val="00E308A5"/>
    <w:rsid w:val="00E56E7A"/>
    <w:rsid w:val="00F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3FCC0"/>
  <w14:defaultImageDpi w14:val="0"/>
  <w15:docId w15:val="{ECE5DED2-F8CC-4DF8-9C97-8C2013D3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249</Words>
  <Characters>157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4</cp:revision>
  <cp:lastPrinted>2019-06-18T12:31:00Z</cp:lastPrinted>
  <dcterms:created xsi:type="dcterms:W3CDTF">2024-11-20T07:27:00Z</dcterms:created>
  <dcterms:modified xsi:type="dcterms:W3CDTF">2024-12-04T08:07:00Z</dcterms:modified>
</cp:coreProperties>
</file>