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783F" w14:textId="77777777" w:rsidR="006A7B4B" w:rsidRDefault="006A7B4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C2123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D1A8A">
        <w:t>6</w:t>
      </w:r>
      <w:r>
        <w:rPr>
          <w:rFonts w:hint="eastAsia"/>
        </w:rPr>
        <w:t>条関係</w:t>
      </w:r>
      <w:r>
        <w:t>)</w:t>
      </w:r>
    </w:p>
    <w:p w14:paraId="1D3BD28B" w14:textId="77777777" w:rsidR="006A7B4B" w:rsidRDefault="006A7B4B">
      <w:pPr>
        <w:wordWrap w:val="0"/>
        <w:overflowPunct w:val="0"/>
        <w:autoSpaceDE w:val="0"/>
        <w:autoSpaceDN w:val="0"/>
      </w:pPr>
    </w:p>
    <w:p w14:paraId="1B08E72E" w14:textId="77777777" w:rsidR="006A7B4B" w:rsidRDefault="006A7B4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地域優良賃貸住宅家賃減免</w:t>
      </w:r>
      <w:r>
        <w:t>(</w:t>
      </w:r>
      <w:r>
        <w:rPr>
          <w:rFonts w:hint="eastAsia"/>
        </w:rPr>
        <w:t>徴収猶予</w:t>
      </w:r>
      <w:r>
        <w:t>)</w:t>
      </w:r>
      <w:r>
        <w:rPr>
          <w:rFonts w:hint="eastAsia"/>
        </w:rPr>
        <w:t>申請書</w:t>
      </w:r>
    </w:p>
    <w:p w14:paraId="3F998A88" w14:textId="77777777" w:rsidR="006A7B4B" w:rsidRDefault="006A7B4B">
      <w:pPr>
        <w:wordWrap w:val="0"/>
        <w:overflowPunct w:val="0"/>
        <w:autoSpaceDE w:val="0"/>
        <w:autoSpaceDN w:val="0"/>
      </w:pPr>
    </w:p>
    <w:p w14:paraId="00644D71" w14:textId="77777777" w:rsidR="006A7B4B" w:rsidRDefault="006A7B4B">
      <w:pPr>
        <w:wordWrap w:val="0"/>
        <w:overflowPunct w:val="0"/>
        <w:autoSpaceDE w:val="0"/>
        <w:autoSpaceDN w:val="0"/>
      </w:pPr>
    </w:p>
    <w:p w14:paraId="22FB86D9" w14:textId="77777777" w:rsidR="006A7B4B" w:rsidRDefault="006A7B4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>
        <w:t xml:space="preserve"> </w:t>
      </w:r>
    </w:p>
    <w:p w14:paraId="2670FF69" w14:textId="77777777" w:rsidR="006A7B4B" w:rsidRDefault="006A7B4B">
      <w:pPr>
        <w:wordWrap w:val="0"/>
        <w:overflowPunct w:val="0"/>
        <w:autoSpaceDE w:val="0"/>
        <w:autoSpaceDN w:val="0"/>
      </w:pPr>
    </w:p>
    <w:p w14:paraId="5803396F" w14:textId="77777777" w:rsidR="006A7B4B" w:rsidRDefault="00FD1A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舟橋村</w:t>
      </w:r>
      <w:r w:rsidR="006A7B4B">
        <w:rPr>
          <w:rFonts w:hint="eastAsia"/>
        </w:rPr>
        <w:t>長　様</w:t>
      </w:r>
    </w:p>
    <w:p w14:paraId="0EBF2C72" w14:textId="77777777" w:rsidR="006A7B4B" w:rsidRDefault="006A7B4B">
      <w:pPr>
        <w:wordWrap w:val="0"/>
        <w:overflowPunct w:val="0"/>
        <w:autoSpaceDE w:val="0"/>
        <w:autoSpaceDN w:val="0"/>
      </w:pPr>
    </w:p>
    <w:p w14:paraId="5718D213" w14:textId="77777777" w:rsidR="006A7B4B" w:rsidRDefault="006A7B4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入居者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FD1A8A">
        <w:rPr>
          <w:rFonts w:hint="eastAsia"/>
        </w:rPr>
        <w:t>舟橋村</w:t>
      </w:r>
      <w:r>
        <w:rPr>
          <w:rFonts w:hint="eastAsia"/>
        </w:rPr>
        <w:t xml:space="preserve">　　　　　　　　　　　　</w:t>
      </w:r>
      <w:r>
        <w:t xml:space="preserve"> </w:t>
      </w:r>
    </w:p>
    <w:p w14:paraId="6E4019BC" w14:textId="77777777" w:rsidR="006A7B4B" w:rsidRPr="00FD1A8A" w:rsidRDefault="006A7B4B">
      <w:pPr>
        <w:wordWrap w:val="0"/>
        <w:overflowPunct w:val="0"/>
        <w:autoSpaceDE w:val="0"/>
        <w:autoSpaceDN w:val="0"/>
        <w:jc w:val="right"/>
      </w:pPr>
    </w:p>
    <w:p w14:paraId="2C2844A6" w14:textId="77777777" w:rsidR="00FD1A8A" w:rsidRDefault="00FD1A8A" w:rsidP="00FD1A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リラフォートふなはし　　　棟　　　号</w:t>
      </w:r>
    </w:p>
    <w:p w14:paraId="1FDE57D1" w14:textId="77777777" w:rsidR="00FD1A8A" w:rsidRDefault="00FD1A8A" w:rsidP="00FD1A8A">
      <w:pPr>
        <w:overflowPunct w:val="0"/>
        <w:autoSpaceDE w:val="0"/>
        <w:autoSpaceDN w:val="0"/>
        <w:jc w:val="right"/>
      </w:pPr>
    </w:p>
    <w:p w14:paraId="2FDBB9A7" w14:textId="07B83DB5" w:rsidR="006A7B4B" w:rsidRDefault="006A7B4B" w:rsidP="00ED7E8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r>
        <w:t xml:space="preserve"> </w:t>
      </w:r>
    </w:p>
    <w:p w14:paraId="1B6E1582" w14:textId="77777777" w:rsidR="006A7B4B" w:rsidRDefault="006A7B4B">
      <w:pPr>
        <w:wordWrap w:val="0"/>
        <w:overflowPunct w:val="0"/>
        <w:autoSpaceDE w:val="0"/>
        <w:autoSpaceDN w:val="0"/>
      </w:pPr>
    </w:p>
    <w:p w14:paraId="693BEDE5" w14:textId="77777777" w:rsidR="006A7B4B" w:rsidRDefault="006A7B4B">
      <w:pPr>
        <w:wordWrap w:val="0"/>
        <w:overflowPunct w:val="0"/>
        <w:autoSpaceDE w:val="0"/>
        <w:autoSpaceDN w:val="0"/>
      </w:pPr>
    </w:p>
    <w:p w14:paraId="3B2269F2" w14:textId="77777777" w:rsidR="006A7B4B" w:rsidRDefault="006A7B4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下記のとおり家賃の減免</w:t>
      </w:r>
      <w:r>
        <w:t>(</w:t>
      </w:r>
      <w:r>
        <w:rPr>
          <w:rFonts w:hint="eastAsia"/>
        </w:rPr>
        <w:t>徴収猶予</w:t>
      </w:r>
      <w:r>
        <w:t>)</w:t>
      </w:r>
      <w:r>
        <w:rPr>
          <w:rFonts w:hint="eastAsia"/>
        </w:rPr>
        <w:t>を願いたいので、</w:t>
      </w:r>
      <w:r w:rsidR="00FD1A8A">
        <w:rPr>
          <w:rFonts w:hint="eastAsia"/>
        </w:rPr>
        <w:t>舟橋村</w:t>
      </w:r>
      <w:r>
        <w:rPr>
          <w:rFonts w:hint="eastAsia"/>
        </w:rPr>
        <w:t>地域優良賃貸住宅の設置及び管理</w:t>
      </w:r>
      <w:r w:rsidR="003279AF">
        <w:rPr>
          <w:rFonts w:hint="eastAsia"/>
        </w:rPr>
        <w:t>に関する</w:t>
      </w:r>
      <w:r>
        <w:rPr>
          <w:rFonts w:hint="eastAsia"/>
        </w:rPr>
        <w:t>条例第</w:t>
      </w:r>
      <w:r w:rsidR="00FD1A8A">
        <w:t>13</w:t>
      </w:r>
      <w:r>
        <w:rPr>
          <w:rFonts w:hint="eastAsia"/>
        </w:rPr>
        <w:t>条の規定により申請します。</w:t>
      </w:r>
    </w:p>
    <w:p w14:paraId="32473724" w14:textId="77777777" w:rsidR="006A7B4B" w:rsidRPr="00FD1A8A" w:rsidRDefault="006A7B4B">
      <w:pPr>
        <w:wordWrap w:val="0"/>
        <w:overflowPunct w:val="0"/>
        <w:autoSpaceDE w:val="0"/>
        <w:autoSpaceDN w:val="0"/>
      </w:pPr>
    </w:p>
    <w:p w14:paraId="711B2BD4" w14:textId="77777777" w:rsidR="006A7B4B" w:rsidRDefault="006A7B4B">
      <w:pPr>
        <w:wordWrap w:val="0"/>
        <w:overflowPunct w:val="0"/>
        <w:autoSpaceDE w:val="0"/>
        <w:autoSpaceDN w:val="0"/>
      </w:pPr>
    </w:p>
    <w:p w14:paraId="3A6D565B" w14:textId="77777777" w:rsidR="006A7B4B" w:rsidRDefault="006A7B4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理由</w:t>
      </w:r>
    </w:p>
    <w:p w14:paraId="0F96C218" w14:textId="77777777" w:rsidR="006A7B4B" w:rsidRDefault="006A7B4B">
      <w:pPr>
        <w:wordWrap w:val="0"/>
        <w:overflowPunct w:val="0"/>
        <w:autoSpaceDE w:val="0"/>
        <w:autoSpaceDN w:val="0"/>
      </w:pPr>
    </w:p>
    <w:p w14:paraId="25A0CED0" w14:textId="77777777" w:rsidR="006A7B4B" w:rsidRDefault="006A7B4B">
      <w:pPr>
        <w:wordWrap w:val="0"/>
        <w:overflowPunct w:val="0"/>
        <w:autoSpaceDE w:val="0"/>
        <w:autoSpaceDN w:val="0"/>
      </w:pPr>
    </w:p>
    <w:p w14:paraId="252ACEF7" w14:textId="77777777" w:rsidR="006A7B4B" w:rsidRDefault="006A7B4B">
      <w:pPr>
        <w:wordWrap w:val="0"/>
        <w:overflowPunct w:val="0"/>
        <w:autoSpaceDE w:val="0"/>
        <w:autoSpaceDN w:val="0"/>
      </w:pPr>
    </w:p>
    <w:p w14:paraId="7652A58E" w14:textId="77777777" w:rsidR="006A7B4B" w:rsidRDefault="00FD1A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減免（徴収猶予）を受けたい期間　　　</w:t>
      </w:r>
    </w:p>
    <w:p w14:paraId="5BA631E5" w14:textId="77777777" w:rsidR="00FD1A8A" w:rsidRPr="00FD1A8A" w:rsidRDefault="00FD1A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年　　　月　　　日　～　　　　　年　　　　月　　　日</w:t>
      </w:r>
    </w:p>
    <w:p w14:paraId="11D4FB08" w14:textId="77777777" w:rsidR="006A7B4B" w:rsidRDefault="006A7B4B">
      <w:pPr>
        <w:wordWrap w:val="0"/>
        <w:overflowPunct w:val="0"/>
        <w:autoSpaceDE w:val="0"/>
        <w:autoSpaceDN w:val="0"/>
      </w:pPr>
    </w:p>
    <w:p w14:paraId="32AF1768" w14:textId="77777777" w:rsidR="006A7B4B" w:rsidRDefault="006A7B4B">
      <w:pPr>
        <w:wordWrap w:val="0"/>
        <w:overflowPunct w:val="0"/>
        <w:autoSpaceDE w:val="0"/>
        <w:autoSpaceDN w:val="0"/>
      </w:pPr>
    </w:p>
    <w:p w14:paraId="0221BEC9" w14:textId="77777777" w:rsidR="006A7B4B" w:rsidRDefault="006A7B4B">
      <w:pPr>
        <w:wordWrap w:val="0"/>
        <w:overflowPunct w:val="0"/>
        <w:autoSpaceDE w:val="0"/>
        <w:autoSpaceDN w:val="0"/>
      </w:pPr>
    </w:p>
    <w:p w14:paraId="63A0DBDD" w14:textId="77777777" w:rsidR="006A7B4B" w:rsidRDefault="006A7B4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注　</w:t>
      </w:r>
      <w:r w:rsidR="00FD1A8A">
        <w:t>1</w:t>
      </w:r>
      <w:r>
        <w:rPr>
          <w:rFonts w:hint="eastAsia"/>
        </w:rPr>
        <w:t xml:space="preserve">　理由の欄には、疾病にかかったこと、災害により著しく損害を受けたこと等を具体的に記入すること。</w:t>
      </w:r>
    </w:p>
    <w:p w14:paraId="2D1FABFE" w14:textId="77777777" w:rsidR="006A7B4B" w:rsidRDefault="006A7B4B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FD1A8A">
        <w:t>2</w:t>
      </w:r>
      <w:r w:rsidR="00FD1A8A">
        <w:rPr>
          <w:rFonts w:hint="eastAsia"/>
        </w:rPr>
        <w:t xml:space="preserve">　疾病の場合は、医師の診断書、災害による場合は災害を証する書面等を添付すること。</w:t>
      </w:r>
    </w:p>
    <w:p w14:paraId="3315FFAC" w14:textId="77777777" w:rsidR="006A7B4B" w:rsidRDefault="006A7B4B">
      <w:pPr>
        <w:wordWrap w:val="0"/>
        <w:overflowPunct w:val="0"/>
        <w:autoSpaceDE w:val="0"/>
        <w:autoSpaceDN w:val="0"/>
      </w:pPr>
    </w:p>
    <w:sectPr w:rsidR="006A7B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9AD8" w14:textId="77777777" w:rsidR="00D54312" w:rsidRDefault="00D54312">
      <w:r>
        <w:separator/>
      </w:r>
    </w:p>
  </w:endnote>
  <w:endnote w:type="continuationSeparator" w:id="0">
    <w:p w14:paraId="392F1C17" w14:textId="77777777" w:rsidR="00D54312" w:rsidRDefault="00D5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197B1" w14:textId="77777777" w:rsidR="00D54312" w:rsidRDefault="00D54312">
      <w:r>
        <w:separator/>
      </w:r>
    </w:p>
  </w:footnote>
  <w:footnote w:type="continuationSeparator" w:id="0">
    <w:p w14:paraId="321B2C88" w14:textId="77777777" w:rsidR="00D54312" w:rsidRDefault="00D5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4B"/>
    <w:rsid w:val="00132AC3"/>
    <w:rsid w:val="003279AF"/>
    <w:rsid w:val="0053135D"/>
    <w:rsid w:val="0064710F"/>
    <w:rsid w:val="006A7B4B"/>
    <w:rsid w:val="007E6CBE"/>
    <w:rsid w:val="00843733"/>
    <w:rsid w:val="00BC2123"/>
    <w:rsid w:val="00D54312"/>
    <w:rsid w:val="00DA1090"/>
    <w:rsid w:val="00ED7E86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2561B"/>
  <w14:defaultImageDpi w14:val="0"/>
  <w15:docId w15:val="{A8098CA7-4548-47F0-B31E-AE4FFA06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239</Words>
  <Characters>118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dcterms:created xsi:type="dcterms:W3CDTF">2024-11-20T07:30:00Z</dcterms:created>
  <dcterms:modified xsi:type="dcterms:W3CDTF">2024-12-04T08:04:00Z</dcterms:modified>
</cp:coreProperties>
</file>