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BCC5" w14:textId="77777777" w:rsidR="00EA3E76" w:rsidRDefault="00EA3E7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11CE6"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0680E">
        <w:t>11</w:t>
      </w:r>
      <w:r>
        <w:rPr>
          <w:rFonts w:hint="eastAsia"/>
        </w:rPr>
        <w:t>条関係</w:t>
      </w:r>
      <w:r>
        <w:t>)</w:t>
      </w:r>
    </w:p>
    <w:p w14:paraId="3C1083D8" w14:textId="77777777" w:rsidR="00EA3E76" w:rsidRDefault="00EA3E76">
      <w:pPr>
        <w:wordWrap w:val="0"/>
        <w:overflowPunct w:val="0"/>
        <w:autoSpaceDE w:val="0"/>
        <w:autoSpaceDN w:val="0"/>
      </w:pPr>
    </w:p>
    <w:p w14:paraId="609ECABC" w14:textId="77777777" w:rsidR="00EA3E76" w:rsidRDefault="00EA3E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地域優良賃貸住宅同居届出書</w:t>
      </w:r>
    </w:p>
    <w:p w14:paraId="46D48343" w14:textId="77777777" w:rsidR="00EA3E76" w:rsidRDefault="00EA3E76">
      <w:pPr>
        <w:wordWrap w:val="0"/>
        <w:overflowPunct w:val="0"/>
        <w:autoSpaceDE w:val="0"/>
        <w:autoSpaceDN w:val="0"/>
      </w:pPr>
    </w:p>
    <w:p w14:paraId="61BC6992" w14:textId="77777777" w:rsidR="00EA3E76" w:rsidRDefault="00EA3E76">
      <w:pPr>
        <w:wordWrap w:val="0"/>
        <w:overflowPunct w:val="0"/>
        <w:autoSpaceDE w:val="0"/>
        <w:autoSpaceDN w:val="0"/>
      </w:pPr>
    </w:p>
    <w:p w14:paraId="142AE3C7" w14:textId="77777777" w:rsidR="00EA3E76" w:rsidRDefault="00EA3E7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14:paraId="4C7105AF" w14:textId="77777777" w:rsidR="00EA3E76" w:rsidRDefault="00EA3E76">
      <w:pPr>
        <w:wordWrap w:val="0"/>
        <w:overflowPunct w:val="0"/>
        <w:autoSpaceDE w:val="0"/>
        <w:autoSpaceDN w:val="0"/>
      </w:pPr>
    </w:p>
    <w:p w14:paraId="26F3F3DA" w14:textId="77777777" w:rsidR="00EA3E76" w:rsidRDefault="0090680E" w:rsidP="0090680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舟橋村</w:t>
      </w:r>
      <w:r w:rsidR="00EA3E76">
        <w:rPr>
          <w:rFonts w:hint="eastAsia"/>
        </w:rPr>
        <w:t>長　　　　様</w:t>
      </w:r>
    </w:p>
    <w:p w14:paraId="77DEAD89" w14:textId="77777777" w:rsidR="00EA3E76" w:rsidRDefault="00EA3E76">
      <w:pPr>
        <w:wordWrap w:val="0"/>
        <w:overflowPunct w:val="0"/>
        <w:autoSpaceDE w:val="0"/>
        <w:autoSpaceDN w:val="0"/>
      </w:pPr>
    </w:p>
    <w:p w14:paraId="34B45B94" w14:textId="77777777" w:rsidR="00EA3E76" w:rsidRDefault="00EA3E7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入居者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90680E">
        <w:rPr>
          <w:rFonts w:hint="eastAsia"/>
        </w:rPr>
        <w:t>舟橋村</w:t>
      </w:r>
      <w:r>
        <w:rPr>
          <w:rFonts w:hint="eastAsia"/>
        </w:rPr>
        <w:t xml:space="preserve">　　　　　　　　　　　　　　</w:t>
      </w:r>
      <w:r>
        <w:t xml:space="preserve"> </w:t>
      </w:r>
    </w:p>
    <w:p w14:paraId="062A0B85" w14:textId="77777777" w:rsidR="0090680E" w:rsidRDefault="0090680E" w:rsidP="0090680E">
      <w:pPr>
        <w:overflowPunct w:val="0"/>
        <w:autoSpaceDE w:val="0"/>
        <w:autoSpaceDN w:val="0"/>
        <w:jc w:val="right"/>
      </w:pPr>
    </w:p>
    <w:p w14:paraId="16089D20" w14:textId="77777777" w:rsidR="00EA3E76" w:rsidRDefault="0090680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リラフォートふなはし　　棟　　　号　　　　</w:t>
      </w:r>
    </w:p>
    <w:p w14:paraId="638083C1" w14:textId="77777777" w:rsidR="0090680E" w:rsidRPr="0090680E" w:rsidRDefault="0090680E" w:rsidP="0090680E">
      <w:pPr>
        <w:overflowPunct w:val="0"/>
        <w:autoSpaceDE w:val="0"/>
        <w:autoSpaceDN w:val="0"/>
        <w:jc w:val="right"/>
      </w:pPr>
    </w:p>
    <w:p w14:paraId="544B669E" w14:textId="5D38558E" w:rsidR="00EA3E76" w:rsidRDefault="00EA3E7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  <w:r>
        <w:t xml:space="preserve"> </w:t>
      </w:r>
    </w:p>
    <w:p w14:paraId="6BAC9DA1" w14:textId="77777777" w:rsidR="00EA3E76" w:rsidRDefault="00EA3E76">
      <w:pPr>
        <w:wordWrap w:val="0"/>
        <w:overflowPunct w:val="0"/>
        <w:autoSpaceDE w:val="0"/>
        <w:autoSpaceDN w:val="0"/>
      </w:pPr>
    </w:p>
    <w:p w14:paraId="58280859" w14:textId="77777777" w:rsidR="00EA3E76" w:rsidRDefault="00EA3E76">
      <w:pPr>
        <w:wordWrap w:val="0"/>
        <w:overflowPunct w:val="0"/>
        <w:autoSpaceDE w:val="0"/>
        <w:autoSpaceDN w:val="0"/>
      </w:pPr>
    </w:p>
    <w:p w14:paraId="12D516AD" w14:textId="77777777" w:rsidR="00EA3E76" w:rsidRDefault="00EA3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先に同居の承認を得た者が入居しましたので、</w:t>
      </w:r>
      <w:r w:rsidR="0090680E">
        <w:rPr>
          <w:rFonts w:hint="eastAsia"/>
        </w:rPr>
        <w:t>舟橋村</w:t>
      </w:r>
      <w:r>
        <w:rPr>
          <w:rFonts w:hint="eastAsia"/>
        </w:rPr>
        <w:t>地域優良賃貸住宅の設置及び管理</w:t>
      </w:r>
      <w:r w:rsidR="00F551C4">
        <w:rPr>
          <w:rFonts w:hint="eastAsia"/>
        </w:rPr>
        <w:t>に関する</w:t>
      </w:r>
      <w:r>
        <w:rPr>
          <w:rFonts w:hint="eastAsia"/>
        </w:rPr>
        <w:t>条例第</w:t>
      </w:r>
      <w:r w:rsidR="0090680E">
        <w:t>23</w:t>
      </w:r>
      <w:r>
        <w:rPr>
          <w:rFonts w:hint="eastAsia"/>
        </w:rPr>
        <w:t>条の規定により下記のとおり届け出ます。</w:t>
      </w:r>
    </w:p>
    <w:p w14:paraId="13D3A43F" w14:textId="77777777" w:rsidR="00EA3E76" w:rsidRDefault="00EA3E76">
      <w:pPr>
        <w:wordWrap w:val="0"/>
        <w:overflowPunct w:val="0"/>
        <w:autoSpaceDE w:val="0"/>
        <w:autoSpaceDN w:val="0"/>
      </w:pPr>
    </w:p>
    <w:p w14:paraId="3950BD9C" w14:textId="77777777" w:rsidR="00EA3E76" w:rsidRDefault="00EA3E76">
      <w:pPr>
        <w:wordWrap w:val="0"/>
        <w:overflowPunct w:val="0"/>
        <w:autoSpaceDE w:val="0"/>
        <w:autoSpaceDN w:val="0"/>
      </w:pPr>
    </w:p>
    <w:p w14:paraId="6986D067" w14:textId="77777777" w:rsidR="00EA3E76" w:rsidRDefault="00EA3E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3F5EB3D" w14:textId="77777777" w:rsidR="00EA3E76" w:rsidRDefault="00EA3E76">
      <w:pPr>
        <w:wordWrap w:val="0"/>
        <w:overflowPunct w:val="0"/>
        <w:autoSpaceDE w:val="0"/>
        <w:autoSpaceDN w:val="0"/>
      </w:pPr>
    </w:p>
    <w:p w14:paraId="3C4E6B9C" w14:textId="77777777" w:rsidR="00EA3E76" w:rsidRDefault="00EA3E76">
      <w:pPr>
        <w:wordWrap w:val="0"/>
        <w:overflowPunct w:val="0"/>
        <w:autoSpaceDE w:val="0"/>
        <w:autoSpaceDN w:val="0"/>
      </w:pPr>
      <w:r>
        <w:rPr>
          <w:rFonts w:hint="eastAsia"/>
        </w:rPr>
        <w:t>入居年月日　　　　　　　　　年　　　月　　　日</w:t>
      </w:r>
    </w:p>
    <w:p w14:paraId="2783219B" w14:textId="77777777" w:rsidR="00EA3E76" w:rsidRDefault="00EA3E76">
      <w:pPr>
        <w:wordWrap w:val="0"/>
        <w:overflowPunct w:val="0"/>
        <w:autoSpaceDE w:val="0"/>
        <w:autoSpaceDN w:val="0"/>
      </w:pPr>
    </w:p>
    <w:p w14:paraId="6CACFA4B" w14:textId="77777777" w:rsidR="00EA3E76" w:rsidRDefault="00EA3E76">
      <w:pPr>
        <w:wordWrap w:val="0"/>
        <w:overflowPunct w:val="0"/>
        <w:autoSpaceDE w:val="0"/>
        <w:autoSpaceDN w:val="0"/>
      </w:pPr>
    </w:p>
    <w:p w14:paraId="430AF7EC" w14:textId="77777777" w:rsidR="00EA3E76" w:rsidRDefault="00EA3E76">
      <w:pPr>
        <w:wordWrap w:val="0"/>
        <w:overflowPunct w:val="0"/>
        <w:autoSpaceDE w:val="0"/>
        <w:autoSpaceDN w:val="0"/>
      </w:pPr>
    </w:p>
    <w:p w14:paraId="16D5E923" w14:textId="77777777" w:rsidR="00EA3E76" w:rsidRDefault="00EA3E76">
      <w:pPr>
        <w:wordWrap w:val="0"/>
        <w:overflowPunct w:val="0"/>
        <w:autoSpaceDE w:val="0"/>
        <w:autoSpaceDN w:val="0"/>
      </w:pPr>
    </w:p>
    <w:p w14:paraId="275D935F" w14:textId="77777777" w:rsidR="00EA3E76" w:rsidRDefault="00EA3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この届出書は、入居した日から</w:t>
      </w:r>
      <w:r>
        <w:t>15</w:t>
      </w:r>
      <w:r>
        <w:rPr>
          <w:rFonts w:hint="eastAsia"/>
        </w:rPr>
        <w:t>日以内に提出してください。</w:t>
      </w:r>
    </w:p>
    <w:p w14:paraId="4BEB6B11" w14:textId="77777777" w:rsidR="00EA3E76" w:rsidRDefault="00EA3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新たに入居した者の住民票の写しを添えてください。</w:t>
      </w:r>
    </w:p>
    <w:p w14:paraId="217756ED" w14:textId="77777777" w:rsidR="00EA3E76" w:rsidRDefault="00EA3E76">
      <w:pPr>
        <w:wordWrap w:val="0"/>
        <w:overflowPunct w:val="0"/>
        <w:autoSpaceDE w:val="0"/>
        <w:autoSpaceDN w:val="0"/>
      </w:pPr>
    </w:p>
    <w:sectPr w:rsidR="00EA3E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7835C" w14:textId="77777777" w:rsidR="000D1EED" w:rsidRDefault="000D1EED">
      <w:r>
        <w:separator/>
      </w:r>
    </w:p>
  </w:endnote>
  <w:endnote w:type="continuationSeparator" w:id="0">
    <w:p w14:paraId="6EB54D40" w14:textId="77777777" w:rsidR="000D1EED" w:rsidRDefault="000D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79523" w14:textId="77777777" w:rsidR="000D1EED" w:rsidRDefault="000D1EED">
      <w:r>
        <w:separator/>
      </w:r>
    </w:p>
  </w:footnote>
  <w:footnote w:type="continuationSeparator" w:id="0">
    <w:p w14:paraId="73A64058" w14:textId="77777777" w:rsidR="000D1EED" w:rsidRDefault="000D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76"/>
    <w:rsid w:val="000D1EED"/>
    <w:rsid w:val="001642DC"/>
    <w:rsid w:val="00556176"/>
    <w:rsid w:val="00650F52"/>
    <w:rsid w:val="00667782"/>
    <w:rsid w:val="00711CE6"/>
    <w:rsid w:val="00793241"/>
    <w:rsid w:val="0090680E"/>
    <w:rsid w:val="00B02602"/>
    <w:rsid w:val="00DC1EDD"/>
    <w:rsid w:val="00EA3E76"/>
    <w:rsid w:val="00F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A4BCA"/>
  <w14:defaultImageDpi w14:val="0"/>
  <w15:docId w15:val="{B881D868-A21C-4DAD-B823-72E36FA7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185</Words>
  <Characters>108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2019-06-18T12:38:00Z</cp:lastPrinted>
  <dcterms:created xsi:type="dcterms:W3CDTF">2024-11-20T07:43:00Z</dcterms:created>
  <dcterms:modified xsi:type="dcterms:W3CDTF">2024-12-04T07:57:00Z</dcterms:modified>
</cp:coreProperties>
</file>