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6BFC18" w14:textId="77777777" w:rsidR="00A27E99" w:rsidRDefault="00A27E99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 w:rsidR="00AB118D">
        <w:t>19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5D5DA2">
        <w:t>11</w:t>
      </w:r>
      <w:r>
        <w:rPr>
          <w:rFonts w:hint="eastAsia"/>
        </w:rPr>
        <w:t>条関係</w:t>
      </w:r>
      <w:r>
        <w:t>)</w:t>
      </w:r>
    </w:p>
    <w:p w14:paraId="57B2FFC1" w14:textId="77777777" w:rsidR="00A27E99" w:rsidRDefault="00A27E99">
      <w:pPr>
        <w:wordWrap w:val="0"/>
        <w:overflowPunct w:val="0"/>
        <w:autoSpaceDE w:val="0"/>
        <w:autoSpaceDN w:val="0"/>
      </w:pPr>
    </w:p>
    <w:p w14:paraId="090A838E" w14:textId="77777777" w:rsidR="00A27E99" w:rsidRDefault="00A27E99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地域優良賃貸住宅同居者異動等届出書</w:t>
      </w:r>
    </w:p>
    <w:p w14:paraId="73659C66" w14:textId="77777777" w:rsidR="00A27E99" w:rsidRDefault="00A27E99">
      <w:pPr>
        <w:wordWrap w:val="0"/>
        <w:overflowPunct w:val="0"/>
        <w:autoSpaceDE w:val="0"/>
        <w:autoSpaceDN w:val="0"/>
      </w:pPr>
    </w:p>
    <w:p w14:paraId="1C2DEFA4" w14:textId="77777777" w:rsidR="00A27E99" w:rsidRDefault="00A27E99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年　　月　　日</w:t>
      </w:r>
    </w:p>
    <w:p w14:paraId="294F2059" w14:textId="77777777" w:rsidR="00A27E99" w:rsidRDefault="00A27E99">
      <w:pPr>
        <w:wordWrap w:val="0"/>
        <w:overflowPunct w:val="0"/>
        <w:autoSpaceDE w:val="0"/>
        <w:autoSpaceDN w:val="0"/>
      </w:pPr>
    </w:p>
    <w:p w14:paraId="5B98D1E5" w14:textId="77777777" w:rsidR="00A27E99" w:rsidRDefault="005D5DA2">
      <w:pPr>
        <w:wordWrap w:val="0"/>
        <w:overflowPunct w:val="0"/>
        <w:autoSpaceDE w:val="0"/>
        <w:autoSpaceDN w:val="0"/>
      </w:pPr>
      <w:r>
        <w:rPr>
          <w:rFonts w:hint="eastAsia"/>
        </w:rPr>
        <w:t>舟橋村</w:t>
      </w:r>
      <w:r w:rsidR="00A27E99">
        <w:rPr>
          <w:rFonts w:hint="eastAsia"/>
        </w:rPr>
        <w:t>長　　　　様</w:t>
      </w:r>
    </w:p>
    <w:p w14:paraId="10B916AF" w14:textId="77777777" w:rsidR="00A27E99" w:rsidRDefault="00A27E99">
      <w:pPr>
        <w:wordWrap w:val="0"/>
        <w:overflowPunct w:val="0"/>
        <w:autoSpaceDE w:val="0"/>
        <w:autoSpaceDN w:val="0"/>
      </w:pPr>
    </w:p>
    <w:p w14:paraId="27A7FEE8" w14:textId="77777777" w:rsidR="00A27E99" w:rsidRDefault="00A27E99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入居者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</w:t>
      </w:r>
      <w:r w:rsidR="005D5DA2">
        <w:rPr>
          <w:rFonts w:hint="eastAsia"/>
        </w:rPr>
        <w:t>舟橋村</w:t>
      </w:r>
      <w:r>
        <w:rPr>
          <w:rFonts w:hint="eastAsia"/>
        </w:rPr>
        <w:t xml:space="preserve">　　　　　　　　　　　　　</w:t>
      </w:r>
    </w:p>
    <w:p w14:paraId="72EAE11F" w14:textId="77777777" w:rsidR="005D5DA2" w:rsidRDefault="005D5DA2" w:rsidP="005D5DA2">
      <w:pPr>
        <w:overflowPunct w:val="0"/>
        <w:autoSpaceDE w:val="0"/>
        <w:autoSpaceDN w:val="0"/>
        <w:jc w:val="right"/>
      </w:pPr>
    </w:p>
    <w:p w14:paraId="37CB501C" w14:textId="77777777" w:rsidR="005D5DA2" w:rsidRDefault="005D5DA2" w:rsidP="005D5DA2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リラフォートふなはし　　棟　　　号</w:t>
      </w:r>
    </w:p>
    <w:p w14:paraId="0DCD00BE" w14:textId="77777777" w:rsidR="005D5DA2" w:rsidRDefault="005D5DA2" w:rsidP="005D5DA2">
      <w:pPr>
        <w:overflowPunct w:val="0"/>
        <w:autoSpaceDE w:val="0"/>
        <w:autoSpaceDN w:val="0"/>
        <w:jc w:val="right"/>
      </w:pPr>
    </w:p>
    <w:p w14:paraId="0CA21FD7" w14:textId="0D3835FA" w:rsidR="00A27E99" w:rsidRDefault="00A27E99">
      <w:pPr>
        <w:wordWrap w:val="0"/>
        <w:overflowPunct w:val="0"/>
        <w:autoSpaceDE w:val="0"/>
        <w:autoSpaceDN w:val="0"/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　　　　</w:t>
      </w:r>
    </w:p>
    <w:p w14:paraId="42AC3207" w14:textId="77777777" w:rsidR="00A27E99" w:rsidRDefault="00A27E99">
      <w:pPr>
        <w:wordWrap w:val="0"/>
        <w:overflowPunct w:val="0"/>
        <w:autoSpaceDE w:val="0"/>
        <w:autoSpaceDN w:val="0"/>
      </w:pPr>
    </w:p>
    <w:p w14:paraId="630815DA" w14:textId="77777777" w:rsidR="00A27E99" w:rsidRDefault="00A27E99">
      <w:pPr>
        <w:wordWrap w:val="0"/>
        <w:overflowPunct w:val="0"/>
        <w:autoSpaceDE w:val="0"/>
        <w:autoSpaceDN w:val="0"/>
      </w:pPr>
    </w:p>
    <w:p w14:paraId="483B27D5" w14:textId="77777777" w:rsidR="00A27E99" w:rsidRDefault="00A27E99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同居者に異動等があったので、下記のとおり届出します。</w:t>
      </w:r>
    </w:p>
    <w:p w14:paraId="2073F5D7" w14:textId="77777777" w:rsidR="00A27E99" w:rsidRDefault="00A27E99">
      <w:pPr>
        <w:wordWrap w:val="0"/>
        <w:overflowPunct w:val="0"/>
        <w:autoSpaceDE w:val="0"/>
        <w:autoSpaceDN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2"/>
        <w:gridCol w:w="1512"/>
        <w:gridCol w:w="882"/>
        <w:gridCol w:w="1511"/>
        <w:gridCol w:w="1239"/>
        <w:gridCol w:w="1239"/>
      </w:tblGrid>
      <w:tr w:rsidR="00A27E99" w14:paraId="5C2BD33B" w14:textId="77777777">
        <w:trPr>
          <w:trHeight w:hRule="exact" w:val="720"/>
        </w:trPr>
        <w:tc>
          <w:tcPr>
            <w:tcW w:w="2142" w:type="dxa"/>
            <w:vAlign w:val="center"/>
          </w:tcPr>
          <w:p w14:paraId="1BAAFC52" w14:textId="77777777" w:rsidR="00A27E99" w:rsidRDefault="00A27E9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異動する者の氏名</w:t>
            </w:r>
          </w:p>
        </w:tc>
        <w:tc>
          <w:tcPr>
            <w:tcW w:w="1512" w:type="dxa"/>
            <w:vAlign w:val="center"/>
          </w:tcPr>
          <w:p w14:paraId="099E86A5" w14:textId="77777777" w:rsidR="00A27E99" w:rsidRDefault="00A27E9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異動の内容</w:t>
            </w:r>
          </w:p>
        </w:tc>
        <w:tc>
          <w:tcPr>
            <w:tcW w:w="882" w:type="dxa"/>
            <w:vAlign w:val="center"/>
          </w:tcPr>
          <w:p w14:paraId="21A02BE7" w14:textId="77777777" w:rsidR="00A27E99" w:rsidRDefault="00A27E9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1511" w:type="dxa"/>
            <w:vAlign w:val="center"/>
          </w:tcPr>
          <w:p w14:paraId="18C10D18" w14:textId="77777777" w:rsidR="00A27E99" w:rsidRDefault="00A27E9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239" w:type="dxa"/>
            <w:vAlign w:val="center"/>
          </w:tcPr>
          <w:p w14:paraId="412012D5" w14:textId="77777777" w:rsidR="00A27E99" w:rsidRDefault="00A27E9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入居者との続柄</w:t>
            </w:r>
          </w:p>
        </w:tc>
        <w:tc>
          <w:tcPr>
            <w:tcW w:w="1239" w:type="dxa"/>
            <w:vAlign w:val="center"/>
          </w:tcPr>
          <w:p w14:paraId="067F494D" w14:textId="77777777" w:rsidR="00A27E99" w:rsidRDefault="00A27E9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A27E99" w14:paraId="3CBFEC9D" w14:textId="77777777">
        <w:trPr>
          <w:trHeight w:hRule="exact" w:val="720"/>
        </w:trPr>
        <w:tc>
          <w:tcPr>
            <w:tcW w:w="2142" w:type="dxa"/>
            <w:vAlign w:val="center"/>
          </w:tcPr>
          <w:p w14:paraId="18536A7C" w14:textId="77777777" w:rsidR="00A27E99" w:rsidRDefault="00A27E9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12" w:type="dxa"/>
            <w:vAlign w:val="center"/>
          </w:tcPr>
          <w:p w14:paraId="5328C7AD" w14:textId="77777777" w:rsidR="00A27E99" w:rsidRDefault="00A27E9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82" w:type="dxa"/>
            <w:vAlign w:val="center"/>
          </w:tcPr>
          <w:p w14:paraId="5E810D44" w14:textId="77777777" w:rsidR="00A27E99" w:rsidRDefault="00A27E9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11" w:type="dxa"/>
            <w:vAlign w:val="center"/>
          </w:tcPr>
          <w:p w14:paraId="17E6C63E" w14:textId="77777777" w:rsidR="00A27E99" w:rsidRDefault="00A27E9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39" w:type="dxa"/>
            <w:vAlign w:val="center"/>
          </w:tcPr>
          <w:p w14:paraId="0B4FF884" w14:textId="77777777" w:rsidR="00A27E99" w:rsidRDefault="00A27E9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39" w:type="dxa"/>
            <w:vAlign w:val="center"/>
          </w:tcPr>
          <w:p w14:paraId="15FD9814" w14:textId="77777777" w:rsidR="00A27E99" w:rsidRDefault="00A27E9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27E99" w14:paraId="30A6F412" w14:textId="77777777">
        <w:trPr>
          <w:trHeight w:hRule="exact" w:val="720"/>
        </w:trPr>
        <w:tc>
          <w:tcPr>
            <w:tcW w:w="2142" w:type="dxa"/>
            <w:vAlign w:val="center"/>
          </w:tcPr>
          <w:p w14:paraId="29E52977" w14:textId="77777777" w:rsidR="00A27E99" w:rsidRDefault="00A27E9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12" w:type="dxa"/>
            <w:vAlign w:val="center"/>
          </w:tcPr>
          <w:p w14:paraId="57747952" w14:textId="77777777" w:rsidR="00A27E99" w:rsidRDefault="00A27E9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82" w:type="dxa"/>
            <w:vAlign w:val="center"/>
          </w:tcPr>
          <w:p w14:paraId="2A5F1662" w14:textId="77777777" w:rsidR="00A27E99" w:rsidRDefault="00A27E9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11" w:type="dxa"/>
            <w:vAlign w:val="center"/>
          </w:tcPr>
          <w:p w14:paraId="1CEA6E0B" w14:textId="77777777" w:rsidR="00A27E99" w:rsidRDefault="00A27E9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39" w:type="dxa"/>
            <w:vAlign w:val="center"/>
          </w:tcPr>
          <w:p w14:paraId="688C5790" w14:textId="77777777" w:rsidR="00A27E99" w:rsidRDefault="00A27E9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39" w:type="dxa"/>
            <w:vAlign w:val="center"/>
          </w:tcPr>
          <w:p w14:paraId="6B0818A9" w14:textId="77777777" w:rsidR="00A27E99" w:rsidRDefault="00A27E9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27E99" w14:paraId="1B92FE42" w14:textId="77777777">
        <w:trPr>
          <w:trHeight w:hRule="exact" w:val="720"/>
        </w:trPr>
        <w:tc>
          <w:tcPr>
            <w:tcW w:w="2142" w:type="dxa"/>
            <w:vAlign w:val="center"/>
          </w:tcPr>
          <w:p w14:paraId="0FEE26F1" w14:textId="77777777" w:rsidR="00A27E99" w:rsidRDefault="00A27E9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12" w:type="dxa"/>
            <w:vAlign w:val="center"/>
          </w:tcPr>
          <w:p w14:paraId="3E589B35" w14:textId="77777777" w:rsidR="00A27E99" w:rsidRDefault="00A27E9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82" w:type="dxa"/>
            <w:vAlign w:val="center"/>
          </w:tcPr>
          <w:p w14:paraId="684707CF" w14:textId="77777777" w:rsidR="00A27E99" w:rsidRDefault="00A27E9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11" w:type="dxa"/>
            <w:vAlign w:val="center"/>
          </w:tcPr>
          <w:p w14:paraId="08037BF3" w14:textId="77777777" w:rsidR="00A27E99" w:rsidRDefault="00A27E9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39" w:type="dxa"/>
            <w:vAlign w:val="center"/>
          </w:tcPr>
          <w:p w14:paraId="08B6D466" w14:textId="77777777" w:rsidR="00A27E99" w:rsidRDefault="00A27E9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39" w:type="dxa"/>
            <w:vAlign w:val="center"/>
          </w:tcPr>
          <w:p w14:paraId="68FF0C97" w14:textId="77777777" w:rsidR="00A27E99" w:rsidRDefault="00A27E9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27E99" w14:paraId="227E86FB" w14:textId="77777777">
        <w:trPr>
          <w:trHeight w:hRule="exact" w:val="720"/>
        </w:trPr>
        <w:tc>
          <w:tcPr>
            <w:tcW w:w="2142" w:type="dxa"/>
            <w:vAlign w:val="center"/>
          </w:tcPr>
          <w:p w14:paraId="7130F80D" w14:textId="77777777" w:rsidR="00A27E99" w:rsidRDefault="00A27E9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12" w:type="dxa"/>
            <w:vAlign w:val="center"/>
          </w:tcPr>
          <w:p w14:paraId="7EA8EEE6" w14:textId="77777777" w:rsidR="00A27E99" w:rsidRDefault="00A27E9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82" w:type="dxa"/>
            <w:vAlign w:val="center"/>
          </w:tcPr>
          <w:p w14:paraId="31E1E837" w14:textId="77777777" w:rsidR="00A27E99" w:rsidRDefault="00A27E9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11" w:type="dxa"/>
            <w:vAlign w:val="center"/>
          </w:tcPr>
          <w:p w14:paraId="429646CB" w14:textId="77777777" w:rsidR="00A27E99" w:rsidRDefault="00A27E9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39" w:type="dxa"/>
            <w:vAlign w:val="center"/>
          </w:tcPr>
          <w:p w14:paraId="1A26B829" w14:textId="77777777" w:rsidR="00A27E99" w:rsidRDefault="00A27E9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39" w:type="dxa"/>
            <w:vAlign w:val="center"/>
          </w:tcPr>
          <w:p w14:paraId="5A73AB46" w14:textId="77777777" w:rsidR="00A27E99" w:rsidRDefault="00A27E9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27E99" w14:paraId="4A431E1F" w14:textId="77777777">
        <w:trPr>
          <w:trHeight w:hRule="exact" w:val="720"/>
        </w:trPr>
        <w:tc>
          <w:tcPr>
            <w:tcW w:w="2142" w:type="dxa"/>
            <w:vAlign w:val="center"/>
          </w:tcPr>
          <w:p w14:paraId="6B0D09E5" w14:textId="77777777" w:rsidR="00A27E99" w:rsidRDefault="00A27E9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12" w:type="dxa"/>
            <w:vAlign w:val="center"/>
          </w:tcPr>
          <w:p w14:paraId="6E4197AA" w14:textId="77777777" w:rsidR="00A27E99" w:rsidRDefault="00A27E9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82" w:type="dxa"/>
            <w:vAlign w:val="center"/>
          </w:tcPr>
          <w:p w14:paraId="6564502A" w14:textId="77777777" w:rsidR="00A27E99" w:rsidRDefault="00A27E9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11" w:type="dxa"/>
            <w:vAlign w:val="center"/>
          </w:tcPr>
          <w:p w14:paraId="54643B64" w14:textId="77777777" w:rsidR="00A27E99" w:rsidRDefault="00A27E9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39" w:type="dxa"/>
            <w:vAlign w:val="center"/>
          </w:tcPr>
          <w:p w14:paraId="244746E4" w14:textId="77777777" w:rsidR="00A27E99" w:rsidRDefault="00A27E9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39" w:type="dxa"/>
            <w:vAlign w:val="center"/>
          </w:tcPr>
          <w:p w14:paraId="5D777151" w14:textId="77777777" w:rsidR="00A27E99" w:rsidRDefault="00A27E9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0BE7621B" w14:textId="77777777" w:rsidR="00A27E99" w:rsidRDefault="00A27E99">
      <w:pPr>
        <w:wordWrap w:val="0"/>
        <w:overflowPunct w:val="0"/>
        <w:autoSpaceDE w:val="0"/>
        <w:autoSpaceDN w:val="0"/>
      </w:pPr>
    </w:p>
    <w:p w14:paraId="46AB6D4A" w14:textId="77777777" w:rsidR="00A27E99" w:rsidRDefault="00A27E99">
      <w:pPr>
        <w:wordWrap w:val="0"/>
        <w:overflowPunct w:val="0"/>
        <w:autoSpaceDE w:val="0"/>
        <w:autoSpaceDN w:val="0"/>
      </w:pPr>
    </w:p>
    <w:p w14:paraId="398C94A9" w14:textId="77777777" w:rsidR="00A27E99" w:rsidRDefault="00A27E99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</w:p>
    <w:sectPr w:rsidR="00A27E99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682F5B" w14:textId="77777777" w:rsidR="004A4EEA" w:rsidRDefault="004A4EEA">
      <w:r>
        <w:separator/>
      </w:r>
    </w:p>
  </w:endnote>
  <w:endnote w:type="continuationSeparator" w:id="0">
    <w:p w14:paraId="1391096C" w14:textId="77777777" w:rsidR="004A4EEA" w:rsidRDefault="004A4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8531D1" w14:textId="77777777" w:rsidR="004A4EEA" w:rsidRDefault="004A4EEA">
      <w:r>
        <w:separator/>
      </w:r>
    </w:p>
  </w:footnote>
  <w:footnote w:type="continuationSeparator" w:id="0">
    <w:p w14:paraId="38AB799E" w14:textId="77777777" w:rsidR="004A4EEA" w:rsidRDefault="004A4E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E99"/>
    <w:rsid w:val="002C36E7"/>
    <w:rsid w:val="00405A39"/>
    <w:rsid w:val="004A4EEA"/>
    <w:rsid w:val="005D5DA2"/>
    <w:rsid w:val="0065303D"/>
    <w:rsid w:val="0077063F"/>
    <w:rsid w:val="00A133A6"/>
    <w:rsid w:val="00A27E99"/>
    <w:rsid w:val="00AB118D"/>
    <w:rsid w:val="00B72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8C6C7A"/>
  <w14:defaultImageDpi w14:val="0"/>
  <w15:docId w15:val="{7FB14B21-FBBE-4E44-A6CD-A4DA9080B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sz w:val="20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4-18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4-18RB-EF</Template>
  <TotalTime>1</TotalTime>
  <Pages>1</Pages>
  <Words>113</Words>
  <Characters>138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工藤 拓也</cp:lastModifiedBy>
  <cp:revision>3</cp:revision>
  <dcterms:created xsi:type="dcterms:W3CDTF">2024-11-20T07:43:00Z</dcterms:created>
  <dcterms:modified xsi:type="dcterms:W3CDTF">2024-12-04T07:57:00Z</dcterms:modified>
</cp:coreProperties>
</file>