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F846F9" w14:textId="77777777" w:rsidR="00A30723" w:rsidRDefault="00A30723">
      <w:pPr>
        <w:wordWrap w:val="0"/>
        <w:overflowPunct w:val="0"/>
        <w:autoSpaceDE w:val="0"/>
        <w:autoSpaceDN w:val="0"/>
      </w:pPr>
      <w:r>
        <w:rPr>
          <w:rFonts w:hint="eastAsia"/>
        </w:rPr>
        <w:t>様式第</w:t>
      </w:r>
      <w:r w:rsidR="003D30A4">
        <w:t>22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 w:rsidR="00EB6A27">
        <w:t>13</w:t>
      </w:r>
      <w:r>
        <w:rPr>
          <w:rFonts w:hint="eastAsia"/>
        </w:rPr>
        <w:t>条関係</w:t>
      </w:r>
      <w:r>
        <w:t>)</w:t>
      </w:r>
    </w:p>
    <w:p w14:paraId="6DC792C0" w14:textId="77777777" w:rsidR="00A30723" w:rsidRDefault="00A30723">
      <w:pPr>
        <w:wordWrap w:val="0"/>
        <w:overflowPunct w:val="0"/>
        <w:autoSpaceDE w:val="0"/>
        <w:autoSpaceDN w:val="0"/>
      </w:pPr>
    </w:p>
    <w:p w14:paraId="1C55B6DB" w14:textId="77777777" w:rsidR="00A30723" w:rsidRDefault="00A30723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地域優良賃貸住宅明渡し届出書</w:t>
      </w:r>
    </w:p>
    <w:p w14:paraId="1F54A0A4" w14:textId="77777777" w:rsidR="00A30723" w:rsidRDefault="00A30723">
      <w:pPr>
        <w:wordWrap w:val="0"/>
        <w:overflowPunct w:val="0"/>
        <w:autoSpaceDE w:val="0"/>
        <w:autoSpaceDN w:val="0"/>
      </w:pPr>
    </w:p>
    <w:p w14:paraId="0CA36615" w14:textId="77777777" w:rsidR="00A30723" w:rsidRDefault="00A30723">
      <w:pPr>
        <w:wordWrap w:val="0"/>
        <w:overflowPunct w:val="0"/>
        <w:autoSpaceDE w:val="0"/>
        <w:autoSpaceDN w:val="0"/>
      </w:pPr>
    </w:p>
    <w:p w14:paraId="738FF770" w14:textId="77777777" w:rsidR="00A30723" w:rsidRDefault="00A30723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>年　　月　　日</w:t>
      </w:r>
    </w:p>
    <w:p w14:paraId="75146C49" w14:textId="77777777" w:rsidR="00A30723" w:rsidRDefault="00A30723">
      <w:pPr>
        <w:wordWrap w:val="0"/>
        <w:overflowPunct w:val="0"/>
        <w:autoSpaceDE w:val="0"/>
        <w:autoSpaceDN w:val="0"/>
      </w:pPr>
    </w:p>
    <w:p w14:paraId="2B8B1C3D" w14:textId="77777777" w:rsidR="00A30723" w:rsidRDefault="00EB6A27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舟橋村</w:t>
      </w:r>
      <w:r w:rsidR="00A30723">
        <w:rPr>
          <w:rFonts w:hint="eastAsia"/>
        </w:rPr>
        <w:t>長　様</w:t>
      </w:r>
    </w:p>
    <w:p w14:paraId="12C72369" w14:textId="77777777" w:rsidR="00A30723" w:rsidRDefault="00A30723">
      <w:pPr>
        <w:wordWrap w:val="0"/>
        <w:overflowPunct w:val="0"/>
        <w:autoSpaceDE w:val="0"/>
        <w:autoSpaceDN w:val="0"/>
      </w:pPr>
    </w:p>
    <w:p w14:paraId="7CA61F0D" w14:textId="77777777" w:rsidR="00A30723" w:rsidRDefault="00A30723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入居者　</w:t>
      </w: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</w:t>
      </w:r>
      <w:r w:rsidR="00EB6A27">
        <w:rPr>
          <w:rFonts w:hint="eastAsia"/>
        </w:rPr>
        <w:t>舟橋村</w:t>
      </w:r>
      <w:r>
        <w:rPr>
          <w:rFonts w:hint="eastAsia"/>
        </w:rPr>
        <w:t xml:space="preserve">　　　　　　　　　　　　　</w:t>
      </w:r>
    </w:p>
    <w:p w14:paraId="0C022080" w14:textId="77777777" w:rsidR="00A30723" w:rsidRPr="00EB6A27" w:rsidRDefault="00A30723">
      <w:pPr>
        <w:wordWrap w:val="0"/>
        <w:overflowPunct w:val="0"/>
        <w:autoSpaceDE w:val="0"/>
        <w:autoSpaceDN w:val="0"/>
        <w:jc w:val="right"/>
      </w:pPr>
    </w:p>
    <w:p w14:paraId="48A57BD5" w14:textId="77777777" w:rsidR="00A30723" w:rsidRDefault="00EB6A27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>リラフォートふなはし　　　棟　　　　号</w:t>
      </w:r>
      <w:r w:rsidR="00A30723">
        <w:rPr>
          <w:rFonts w:hint="eastAsia"/>
        </w:rPr>
        <w:t xml:space="preserve">　</w:t>
      </w:r>
    </w:p>
    <w:p w14:paraId="0F8C701A" w14:textId="77777777" w:rsidR="00A30723" w:rsidRDefault="00A30723">
      <w:pPr>
        <w:wordWrap w:val="0"/>
        <w:overflowPunct w:val="0"/>
        <w:autoSpaceDE w:val="0"/>
        <w:autoSpaceDN w:val="0"/>
        <w:jc w:val="right"/>
      </w:pPr>
    </w:p>
    <w:p w14:paraId="19B54122" w14:textId="27784F30" w:rsidR="00A30723" w:rsidRDefault="00A30723">
      <w:pPr>
        <w:wordWrap w:val="0"/>
        <w:overflowPunct w:val="0"/>
        <w:autoSpaceDE w:val="0"/>
        <w:autoSpaceDN w:val="0"/>
        <w:jc w:val="right"/>
      </w:pP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　　　　　　　　　　　　　</w:t>
      </w:r>
      <w:r w:rsidR="00187B13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</w:p>
    <w:p w14:paraId="599064DB" w14:textId="77777777" w:rsidR="00A30723" w:rsidRDefault="00A30723">
      <w:pPr>
        <w:wordWrap w:val="0"/>
        <w:overflowPunct w:val="0"/>
        <w:autoSpaceDE w:val="0"/>
        <w:autoSpaceDN w:val="0"/>
      </w:pPr>
    </w:p>
    <w:p w14:paraId="137A058B" w14:textId="77777777" w:rsidR="00A30723" w:rsidRDefault="00A30723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地域優良賃貸住宅を明け渡しますので、次のとおり届け出ます。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9"/>
        <w:gridCol w:w="6612"/>
      </w:tblGrid>
      <w:tr w:rsidR="00A30723" w14:paraId="6BF4D73A" w14:textId="77777777">
        <w:trPr>
          <w:trHeight w:hRule="exact" w:val="720"/>
        </w:trPr>
        <w:tc>
          <w:tcPr>
            <w:tcW w:w="1899" w:type="dxa"/>
            <w:vAlign w:val="center"/>
          </w:tcPr>
          <w:p w14:paraId="4B33731F" w14:textId="77777777" w:rsidR="00A30723" w:rsidRDefault="00A30723">
            <w:pPr>
              <w:wordWrap w:val="0"/>
              <w:overflowPunct w:val="0"/>
              <w:autoSpaceDE w:val="0"/>
              <w:autoSpaceDN w:val="0"/>
            </w:pPr>
          </w:p>
          <w:p w14:paraId="0FD44CFF" w14:textId="77777777" w:rsidR="00A30723" w:rsidRDefault="00A3072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明渡しの理由</w:t>
            </w:r>
          </w:p>
        </w:tc>
        <w:tc>
          <w:tcPr>
            <w:tcW w:w="6612" w:type="dxa"/>
            <w:vAlign w:val="center"/>
          </w:tcPr>
          <w:p w14:paraId="5E9A9938" w14:textId="77777777" w:rsidR="00A30723" w:rsidRDefault="00A3072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A30723" w14:paraId="589E1877" w14:textId="77777777">
        <w:trPr>
          <w:trHeight w:hRule="exact" w:val="720"/>
        </w:trPr>
        <w:tc>
          <w:tcPr>
            <w:tcW w:w="1899" w:type="dxa"/>
            <w:vAlign w:val="center"/>
          </w:tcPr>
          <w:p w14:paraId="2AF1BCC4" w14:textId="77777777" w:rsidR="00A30723" w:rsidRDefault="00A30723">
            <w:pPr>
              <w:wordWrap w:val="0"/>
              <w:overflowPunct w:val="0"/>
              <w:autoSpaceDE w:val="0"/>
              <w:autoSpaceDN w:val="0"/>
            </w:pPr>
          </w:p>
          <w:p w14:paraId="16E365E0" w14:textId="77777777" w:rsidR="00A30723" w:rsidRDefault="00A3072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明渡しの期日</w:t>
            </w:r>
          </w:p>
        </w:tc>
        <w:tc>
          <w:tcPr>
            <w:tcW w:w="6612" w:type="dxa"/>
            <w:vAlign w:val="center"/>
          </w:tcPr>
          <w:p w14:paraId="2CC7FE78" w14:textId="77777777" w:rsidR="00A30723" w:rsidRDefault="00A30723">
            <w:pPr>
              <w:wordWrap w:val="0"/>
              <w:overflowPunct w:val="0"/>
              <w:autoSpaceDE w:val="0"/>
              <w:autoSpaceDN w:val="0"/>
            </w:pPr>
          </w:p>
          <w:p w14:paraId="0F7A0EFF" w14:textId="77777777" w:rsidR="00A30723" w:rsidRDefault="00A30723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年　　月　　日　　　　　　　　</w:t>
            </w:r>
          </w:p>
        </w:tc>
      </w:tr>
      <w:tr w:rsidR="00A30723" w14:paraId="4A404C72" w14:textId="77777777">
        <w:trPr>
          <w:trHeight w:hRule="exact" w:val="720"/>
        </w:trPr>
        <w:tc>
          <w:tcPr>
            <w:tcW w:w="1899" w:type="dxa"/>
            <w:vAlign w:val="center"/>
          </w:tcPr>
          <w:p w14:paraId="441D602D" w14:textId="77777777" w:rsidR="00A30723" w:rsidRDefault="00A30723">
            <w:pPr>
              <w:wordWrap w:val="0"/>
              <w:overflowPunct w:val="0"/>
              <w:autoSpaceDE w:val="0"/>
              <w:autoSpaceDN w:val="0"/>
            </w:pPr>
          </w:p>
          <w:p w14:paraId="35FF7B1C" w14:textId="77777777" w:rsidR="00A30723" w:rsidRDefault="00A3072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検査希望年月日</w:t>
            </w:r>
          </w:p>
        </w:tc>
        <w:tc>
          <w:tcPr>
            <w:tcW w:w="6612" w:type="dxa"/>
            <w:vAlign w:val="center"/>
          </w:tcPr>
          <w:p w14:paraId="2522B611" w14:textId="77777777" w:rsidR="00A30723" w:rsidRDefault="00A30723">
            <w:pPr>
              <w:wordWrap w:val="0"/>
              <w:overflowPunct w:val="0"/>
              <w:autoSpaceDE w:val="0"/>
              <w:autoSpaceDN w:val="0"/>
            </w:pPr>
          </w:p>
          <w:p w14:paraId="3FAF7C4C" w14:textId="77777777" w:rsidR="00A30723" w:rsidRDefault="00A30723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年　　月　　日　　　　　　　　</w:t>
            </w:r>
          </w:p>
        </w:tc>
      </w:tr>
      <w:tr w:rsidR="00A30723" w14:paraId="555F3158" w14:textId="77777777">
        <w:trPr>
          <w:trHeight w:hRule="exact" w:val="720"/>
        </w:trPr>
        <w:tc>
          <w:tcPr>
            <w:tcW w:w="1899" w:type="dxa"/>
            <w:vAlign w:val="center"/>
          </w:tcPr>
          <w:p w14:paraId="1FC18D47" w14:textId="77777777" w:rsidR="00A30723" w:rsidRDefault="00A30723">
            <w:pPr>
              <w:wordWrap w:val="0"/>
              <w:overflowPunct w:val="0"/>
              <w:autoSpaceDE w:val="0"/>
              <w:autoSpaceDN w:val="0"/>
            </w:pPr>
          </w:p>
          <w:p w14:paraId="5F55AACB" w14:textId="77777777" w:rsidR="00A30723" w:rsidRDefault="00A3072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附帯工作物の措置</w:t>
            </w:r>
          </w:p>
        </w:tc>
        <w:tc>
          <w:tcPr>
            <w:tcW w:w="6612" w:type="dxa"/>
            <w:vAlign w:val="center"/>
          </w:tcPr>
          <w:p w14:paraId="74860AF4" w14:textId="77777777" w:rsidR="00A30723" w:rsidRDefault="00A3072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A30723" w14:paraId="263D35DE" w14:textId="77777777">
        <w:trPr>
          <w:trHeight w:hRule="exact" w:val="720"/>
        </w:trPr>
        <w:tc>
          <w:tcPr>
            <w:tcW w:w="1899" w:type="dxa"/>
            <w:vAlign w:val="center"/>
          </w:tcPr>
          <w:p w14:paraId="3FF4DCCD" w14:textId="77777777" w:rsidR="00A30723" w:rsidRDefault="00A30723">
            <w:pPr>
              <w:wordWrap w:val="0"/>
              <w:overflowPunct w:val="0"/>
              <w:autoSpaceDE w:val="0"/>
              <w:autoSpaceDN w:val="0"/>
            </w:pPr>
          </w:p>
          <w:p w14:paraId="2FC78A87" w14:textId="77777777" w:rsidR="00A30723" w:rsidRDefault="00A3072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連絡先</w:t>
            </w:r>
          </w:p>
        </w:tc>
        <w:tc>
          <w:tcPr>
            <w:tcW w:w="6612" w:type="dxa"/>
            <w:vAlign w:val="center"/>
          </w:tcPr>
          <w:p w14:paraId="151A1FA8" w14:textId="77777777" w:rsidR="00A30723" w:rsidRDefault="00A3072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A30723" w14:paraId="2AB5B73C" w14:textId="77777777">
        <w:trPr>
          <w:cantSplit/>
          <w:trHeight w:val="1720"/>
        </w:trPr>
        <w:tc>
          <w:tcPr>
            <w:tcW w:w="8511" w:type="dxa"/>
            <w:gridSpan w:val="2"/>
            <w:vAlign w:val="center"/>
          </w:tcPr>
          <w:p w14:paraId="15484437" w14:textId="77777777" w:rsidR="00A30723" w:rsidRDefault="00A3072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※　　　　年　　月　　日検査済</w:t>
            </w:r>
          </w:p>
          <w:p w14:paraId="106DBF29" w14:textId="77777777" w:rsidR="00A30723" w:rsidRDefault="00A30723">
            <w:pPr>
              <w:wordWrap w:val="0"/>
              <w:overflowPunct w:val="0"/>
              <w:autoSpaceDE w:val="0"/>
              <w:autoSpaceDN w:val="0"/>
            </w:pPr>
          </w:p>
          <w:p w14:paraId="5D4B3ED1" w14:textId="77777777" w:rsidR="00A30723" w:rsidRDefault="00A3072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年　　月　　日確認済</w:t>
            </w:r>
          </w:p>
        </w:tc>
      </w:tr>
    </w:tbl>
    <w:p w14:paraId="18435470" w14:textId="77777777" w:rsidR="00A30723" w:rsidRDefault="00A30723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注　※欄は、記入しないでください。</w:t>
      </w:r>
    </w:p>
    <w:p w14:paraId="6A0B05C8" w14:textId="77777777" w:rsidR="00A30723" w:rsidRDefault="00A30723">
      <w:pPr>
        <w:wordWrap w:val="0"/>
        <w:overflowPunct w:val="0"/>
        <w:autoSpaceDE w:val="0"/>
        <w:autoSpaceDN w:val="0"/>
      </w:pPr>
    </w:p>
    <w:sectPr w:rsidR="00A30723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C82049" w14:textId="77777777" w:rsidR="008B5EEE" w:rsidRDefault="008B5EEE">
      <w:r>
        <w:separator/>
      </w:r>
    </w:p>
  </w:endnote>
  <w:endnote w:type="continuationSeparator" w:id="0">
    <w:p w14:paraId="42AF9AC0" w14:textId="77777777" w:rsidR="008B5EEE" w:rsidRDefault="008B5E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7E8BA2" w14:textId="77777777" w:rsidR="008B5EEE" w:rsidRDefault="008B5EEE">
      <w:r>
        <w:separator/>
      </w:r>
    </w:p>
  </w:footnote>
  <w:footnote w:type="continuationSeparator" w:id="0">
    <w:p w14:paraId="1A2E6DBE" w14:textId="77777777" w:rsidR="008B5EEE" w:rsidRDefault="008B5E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723"/>
    <w:rsid w:val="00101F16"/>
    <w:rsid w:val="00187B13"/>
    <w:rsid w:val="002D0C92"/>
    <w:rsid w:val="003D30A4"/>
    <w:rsid w:val="00762737"/>
    <w:rsid w:val="008447FD"/>
    <w:rsid w:val="008B5EEE"/>
    <w:rsid w:val="00A30723"/>
    <w:rsid w:val="00E415BD"/>
    <w:rsid w:val="00EB6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93E7C1F"/>
  <w14:defaultImageDpi w14:val="0"/>
  <w15:docId w15:val="{45875B46-D737-4B43-9CA0-AE364E062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sz w:val="20"/>
      <w:szCs w:val="20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4-18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4-18RB-EF</Template>
  <TotalTime>0</TotalTime>
  <Pages>1</Pages>
  <Words>150</Words>
  <Characters>142</Characters>
  <Application>Microsoft Office Word</Application>
  <DocSecurity>0</DocSecurity>
  <Lines>1</Lines>
  <Paragraphs>1</Paragraphs>
  <ScaleCrop>false</ScaleCrop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工藤 拓也</cp:lastModifiedBy>
  <cp:revision>3</cp:revision>
  <cp:lastPrinted>2019-06-18T12:40:00Z</cp:lastPrinted>
  <dcterms:created xsi:type="dcterms:W3CDTF">2024-11-20T07:49:00Z</dcterms:created>
  <dcterms:modified xsi:type="dcterms:W3CDTF">2024-12-04T07:05:00Z</dcterms:modified>
</cp:coreProperties>
</file>