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6ABC" w:rsidRDefault="008E6AB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様式第10号(第9条関係)</w:t>
      </w:r>
    </w:p>
    <w:p w:rsidR="008E6ABC" w:rsidRDefault="008E6ABC">
      <w:pPr>
        <w:wordWrap w:val="0"/>
        <w:overflowPunct w:val="0"/>
        <w:autoSpaceDE w:val="0"/>
        <w:autoSpaceDN w:val="0"/>
        <w:rPr>
          <w:rFonts w:hint="eastAsia"/>
        </w:rPr>
      </w:pPr>
    </w:p>
    <w:p w:rsidR="008E6ABC" w:rsidRDefault="008E6AB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0"/>
        </w:rPr>
        <w:t>補佐人出頭許可申請</w:t>
      </w:r>
      <w:r>
        <w:rPr>
          <w:rFonts w:hint="eastAsia"/>
        </w:rPr>
        <w:t>書</w:t>
      </w:r>
    </w:p>
    <w:p w:rsidR="008E6ABC" w:rsidRDefault="008E6ABC">
      <w:pPr>
        <w:wordWrap w:val="0"/>
        <w:overflowPunct w:val="0"/>
        <w:autoSpaceDE w:val="0"/>
        <w:autoSpaceDN w:val="0"/>
        <w:rPr>
          <w:rFonts w:hint="eastAsia"/>
        </w:rPr>
      </w:pPr>
    </w:p>
    <w:p w:rsidR="008E6ABC" w:rsidRDefault="008E6AB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E6ABC" w:rsidRDefault="008E6ABC">
      <w:pPr>
        <w:wordWrap w:val="0"/>
        <w:overflowPunct w:val="0"/>
        <w:autoSpaceDE w:val="0"/>
        <w:autoSpaceDN w:val="0"/>
        <w:rPr>
          <w:rFonts w:hint="eastAsia"/>
        </w:rPr>
      </w:pPr>
    </w:p>
    <w:p w:rsidR="008E6ABC" w:rsidRDefault="008E6ABC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主宰者　　　　様</w:t>
      </w:r>
    </w:p>
    <w:p w:rsidR="008E6ABC" w:rsidRDefault="008E6ABC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8E6ABC" w:rsidRDefault="008E6AB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E6ABC" w:rsidRDefault="008E6AB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</w:t>
      </w:r>
    </w:p>
    <w:p w:rsidR="008E6ABC" w:rsidRDefault="008E6AB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27FB2">
        <w:rPr>
          <w:rFonts w:hint="eastAsia"/>
        </w:rPr>
        <w:t>㊞</w:t>
      </w:r>
    </w:p>
    <w:p w:rsidR="008E6ABC" w:rsidRDefault="008E6ABC">
      <w:pPr>
        <w:wordWrap w:val="0"/>
        <w:overflowPunct w:val="0"/>
        <w:autoSpaceDE w:val="0"/>
        <w:autoSpaceDN w:val="0"/>
        <w:rPr>
          <w:rFonts w:hint="eastAsia"/>
        </w:rPr>
      </w:pPr>
    </w:p>
    <w:p w:rsidR="008E6ABC" w:rsidRDefault="008E6ABC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次の聴聞について補佐人とともに出頭したいので、行政手続法第20条第3項又は出雲市行政手続条例第20条第3項の規定による許可を申請します。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6029"/>
      </w:tblGrid>
      <w:tr w:rsidR="008E6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2479" w:type="dxa"/>
            <w:vAlign w:val="center"/>
          </w:tcPr>
          <w:p w:rsidR="008E6ABC" w:rsidRDefault="008E6AB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029" w:type="dxa"/>
          </w:tcPr>
          <w:p w:rsidR="008E6ABC" w:rsidRDefault="008E6AB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2479" w:type="dxa"/>
            <w:vAlign w:val="center"/>
          </w:tcPr>
          <w:p w:rsidR="008E6ABC" w:rsidRDefault="008E6AB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補佐人の氏名</w:t>
            </w:r>
          </w:p>
        </w:tc>
        <w:tc>
          <w:tcPr>
            <w:tcW w:w="6029" w:type="dxa"/>
          </w:tcPr>
          <w:p w:rsidR="008E6ABC" w:rsidRDefault="008E6AB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2479" w:type="dxa"/>
            <w:vAlign w:val="center"/>
          </w:tcPr>
          <w:p w:rsidR="008E6ABC" w:rsidRDefault="008E6AB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補佐人の住所</w:t>
            </w:r>
          </w:p>
        </w:tc>
        <w:tc>
          <w:tcPr>
            <w:tcW w:w="6029" w:type="dxa"/>
          </w:tcPr>
          <w:p w:rsidR="008E6ABC" w:rsidRDefault="008E6AB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E6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2479" w:type="dxa"/>
            <w:vAlign w:val="center"/>
          </w:tcPr>
          <w:p w:rsidR="008E6ABC" w:rsidRDefault="008E6AB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補佐する事項</w:t>
            </w:r>
          </w:p>
        </w:tc>
        <w:tc>
          <w:tcPr>
            <w:tcW w:w="6029" w:type="dxa"/>
          </w:tcPr>
          <w:p w:rsidR="008E6ABC" w:rsidRDefault="008E6AB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6ABC" w:rsidRDefault="008E6AB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E6AB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25AD" w:rsidRDefault="008B25AD">
      <w:r>
        <w:separator/>
      </w:r>
    </w:p>
  </w:endnote>
  <w:endnote w:type="continuationSeparator" w:id="0">
    <w:p w:rsidR="008B25AD" w:rsidRDefault="008B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25AD" w:rsidRDefault="008B25AD">
      <w:r>
        <w:separator/>
      </w:r>
    </w:p>
  </w:footnote>
  <w:footnote w:type="continuationSeparator" w:id="0">
    <w:p w:rsidR="008B25AD" w:rsidRDefault="008B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FB2"/>
    <w:rsid w:val="008B25AD"/>
    <w:rsid w:val="008E6ABC"/>
    <w:rsid w:val="00F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B436E-4564-4484-A119-028FDFA7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2025-09-14T01:05:00Z</dcterms:created>
  <dcterms:modified xsi:type="dcterms:W3CDTF">2025-09-14T01:05:00Z</dcterms:modified>
  <cp:category/>
</cp:coreProperties>
</file>