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様式第11号(第9条関係)</w:t>
      </w:r>
    </w:p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890"/>
        <w:gridCol w:w="3733"/>
      </w:tblGrid>
      <w:tr w:rsidR="000864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85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補佐人出</w:t>
            </w:r>
            <w:r>
              <w:rPr>
                <w:rFonts w:hint="eastAsia"/>
              </w:rPr>
              <w:t>頭</w:t>
            </w:r>
          </w:p>
        </w:tc>
        <w:tc>
          <w:tcPr>
            <w:tcW w:w="890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 w:rsidR="00086443" w:rsidRDefault="000864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拒否</w:t>
            </w:r>
          </w:p>
        </w:tc>
        <w:tc>
          <w:tcPr>
            <w:tcW w:w="3733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</w:tbl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</w:p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</w:p>
    <w:p w:rsidR="00086443" w:rsidRDefault="00086443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086443" w:rsidRDefault="0008644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86443" w:rsidRDefault="0008644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86443" w:rsidRDefault="0008644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086443" w:rsidRDefault="0008644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86443" w:rsidRDefault="006F404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主宰者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6F4043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</w:p>
    <w:p w:rsidR="00086443" w:rsidRDefault="00086443">
      <w:pPr>
        <w:wordWrap w:val="0"/>
        <w:overflowPunct w:val="0"/>
        <w:autoSpaceDE w:val="0"/>
        <w:autoSpaceDN w:val="0"/>
        <w:ind w:left="210" w:hanging="210"/>
        <w:jc w:val="distribute"/>
        <w:rPr>
          <w:rFonts w:hint="eastAsia"/>
        </w:rPr>
      </w:pPr>
      <w:r>
        <w:rPr>
          <w:rFonts w:hint="eastAsia"/>
        </w:rPr>
        <w:t xml:space="preserve">　　　　　年　　月　　日付けで申請のあった補佐人とともに出頭することについては、行政手続法第20条第3項又は出雲市行政手続条例第20条第3項の規定により次のとおり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563"/>
      </w:tblGrid>
      <w:tr w:rsidR="00086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</w:p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拒</w:t>
            </w:r>
            <w:r>
              <w:rPr>
                <w:rFonts w:hint="eastAsia"/>
              </w:rPr>
              <w:t>否</w:t>
            </w:r>
          </w:p>
        </w:tc>
        <w:tc>
          <w:tcPr>
            <w:tcW w:w="7563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したので通知します。</w:t>
            </w:r>
          </w:p>
        </w:tc>
      </w:tr>
    </w:tbl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6407"/>
      </w:tblGrid>
      <w:tr w:rsidR="00086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2101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407" w:type="dxa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6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2101" w:type="dxa"/>
            <w:vAlign w:val="center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補佐人の氏名</w:t>
            </w:r>
          </w:p>
        </w:tc>
        <w:tc>
          <w:tcPr>
            <w:tcW w:w="6407" w:type="dxa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6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2101" w:type="dxa"/>
            <w:vAlign w:val="center"/>
          </w:tcPr>
          <w:p w:rsidR="00086443" w:rsidRDefault="0008644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補佐人の住所</w:t>
            </w:r>
          </w:p>
        </w:tc>
        <w:tc>
          <w:tcPr>
            <w:tcW w:w="6407" w:type="dxa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6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2101" w:type="dxa"/>
            <w:vAlign w:val="center"/>
          </w:tcPr>
          <w:p w:rsidR="00086443" w:rsidRDefault="0008644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拒否の場合の理由</w:t>
            </w:r>
          </w:p>
        </w:tc>
        <w:tc>
          <w:tcPr>
            <w:tcW w:w="6407" w:type="dxa"/>
          </w:tcPr>
          <w:p w:rsidR="00086443" w:rsidRDefault="000864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6443" w:rsidRDefault="0008644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8644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224" w:rsidRDefault="00121224">
      <w:r>
        <w:separator/>
      </w:r>
    </w:p>
  </w:endnote>
  <w:endnote w:type="continuationSeparator" w:id="0">
    <w:p w:rsidR="00121224" w:rsidRDefault="0012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224" w:rsidRDefault="00121224">
      <w:r>
        <w:separator/>
      </w:r>
    </w:p>
  </w:footnote>
  <w:footnote w:type="continuationSeparator" w:id="0">
    <w:p w:rsidR="00121224" w:rsidRDefault="0012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043"/>
    <w:rsid w:val="00086443"/>
    <w:rsid w:val="00121224"/>
    <w:rsid w:val="006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2B8F8-5719-4DAB-A65F-4906F2B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2025-09-14T01:05:00Z</dcterms:created>
  <dcterms:modified xsi:type="dcterms:W3CDTF">2025-09-14T01:05:00Z</dcterms:modified>
  <cp:category/>
</cp:coreProperties>
</file>