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様式第12号(第11条関係)</w:t>
      </w:r>
    </w:p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</w:p>
    <w:p w:rsidR="00A8379F" w:rsidRDefault="00A8379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40"/>
        </w:rPr>
        <w:t>審理公開決定通知</w:t>
      </w:r>
      <w:r>
        <w:rPr>
          <w:rFonts w:hint="eastAsia"/>
        </w:rPr>
        <w:t>書</w:t>
      </w:r>
    </w:p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</w:p>
    <w:p w:rsidR="00A8379F" w:rsidRDefault="00A8379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8379F" w:rsidRDefault="00A8379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8379F" w:rsidRDefault="00A8379F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</w:p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</w:p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8379F" w:rsidRDefault="002158D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行政庁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2158DE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8379F" w:rsidRDefault="00A8379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8379F" w:rsidRDefault="00A8379F">
      <w:pPr>
        <w:pStyle w:val="a3"/>
        <w:tabs>
          <w:tab w:val="clear" w:pos="4252"/>
          <w:tab w:val="clear" w:pos="8504"/>
        </w:tabs>
        <w:snapToGrid/>
        <w:rPr>
          <w:rFonts w:hAnsi="Courier New" w:hint="eastAsia"/>
        </w:rPr>
      </w:pPr>
    </w:p>
    <w:p w:rsidR="00A8379F" w:rsidRDefault="00A8379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聴聞における審理を公開することに決定したので、出雲市聴聞及び弁明の機会の付与の手続に関する規則第11条の規定により通知します。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A8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2835" w:type="dxa"/>
            <w:vAlign w:val="center"/>
          </w:tcPr>
          <w:p w:rsidR="00A8379F" w:rsidRDefault="00A837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5670" w:type="dxa"/>
          </w:tcPr>
          <w:p w:rsidR="00A8379F" w:rsidRDefault="00A837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2835" w:type="dxa"/>
            <w:vAlign w:val="center"/>
          </w:tcPr>
          <w:p w:rsidR="00A8379F" w:rsidRDefault="00A837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公開する旨を告示した日</w:t>
            </w:r>
          </w:p>
        </w:tc>
        <w:tc>
          <w:tcPr>
            <w:tcW w:w="5670" w:type="dxa"/>
          </w:tcPr>
          <w:p w:rsidR="00A8379F" w:rsidRDefault="00A837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3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/>
        </w:trPr>
        <w:tc>
          <w:tcPr>
            <w:tcW w:w="2835" w:type="dxa"/>
            <w:vAlign w:val="center"/>
          </w:tcPr>
          <w:p w:rsidR="00A8379F" w:rsidRDefault="00A8379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公開する理由</w:t>
            </w:r>
          </w:p>
        </w:tc>
        <w:tc>
          <w:tcPr>
            <w:tcW w:w="5670" w:type="dxa"/>
          </w:tcPr>
          <w:p w:rsidR="00A8379F" w:rsidRDefault="00A8379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379F" w:rsidRDefault="00A8379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8379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DA9" w:rsidRDefault="00EF4DA9">
      <w:r>
        <w:separator/>
      </w:r>
    </w:p>
  </w:endnote>
  <w:endnote w:type="continuationSeparator" w:id="0">
    <w:p w:rsidR="00EF4DA9" w:rsidRDefault="00EF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DA9" w:rsidRDefault="00EF4DA9">
      <w:r>
        <w:separator/>
      </w:r>
    </w:p>
  </w:footnote>
  <w:footnote w:type="continuationSeparator" w:id="0">
    <w:p w:rsidR="00EF4DA9" w:rsidRDefault="00EF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8DE"/>
    <w:rsid w:val="002158DE"/>
    <w:rsid w:val="00A8379F"/>
    <w:rsid w:val="00E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19330-4CD5-431C-9AA9-C60D458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様式第12号(第11条関係)</vt:lpstr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2025-09-14T01:05:00Z</dcterms:created>
  <dcterms:modified xsi:type="dcterms:W3CDTF">2025-09-14T01:05:00Z</dcterms:modified>
  <cp:category/>
</cp:coreProperties>
</file>