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754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様式第16号(第15条関係)</w:t>
      </w:r>
    </w:p>
    <w:p w14:paraId="299E8971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420B8B7E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4FF339A3" w14:textId="77777777" w:rsidR="00CA05F4" w:rsidRDefault="00CA05F4">
      <w:pPr>
        <w:pStyle w:val="a4"/>
        <w:rPr>
          <w:rFonts w:hAnsi="Courier New" w:hint="eastAsia"/>
        </w:rPr>
      </w:pPr>
      <w:r>
        <w:rPr>
          <w:rFonts w:hAnsi="Courier New" w:hint="eastAsia"/>
        </w:rPr>
        <w:t>聴聞調書・報告書閲覧請求書</w:t>
      </w:r>
    </w:p>
    <w:p w14:paraId="40F70C63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60A31A90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6C3EF607" w14:textId="77777777" w:rsidR="00CA05F4" w:rsidRDefault="00CA05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6716414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07191EB9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69BC4F4F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14:paraId="783B7B10" w14:textId="77777777" w:rsidR="00CA05F4" w:rsidRDefault="00CA05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1CED0E33" w14:textId="77777777" w:rsidR="00CA05F4" w:rsidRDefault="00CA05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14:paraId="4D4677E5" w14:textId="77777777" w:rsidR="00CA05F4" w:rsidRDefault="00CA05F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50741">
        <w:rPr>
          <w:rFonts w:hint="eastAsia"/>
        </w:rPr>
        <w:t>㊞</w:t>
      </w:r>
    </w:p>
    <w:p w14:paraId="23725CF7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75654239" w14:textId="77777777" w:rsidR="00CA05F4" w:rsidRDefault="00CA05F4">
      <w:pPr>
        <w:wordWrap w:val="0"/>
        <w:overflowPunct w:val="0"/>
        <w:autoSpaceDE w:val="0"/>
        <w:autoSpaceDN w:val="0"/>
        <w:rPr>
          <w:rFonts w:hint="eastAsia"/>
        </w:rPr>
      </w:pPr>
    </w:p>
    <w:p w14:paraId="48AA8462" w14:textId="77777777" w:rsidR="00CA05F4" w:rsidRDefault="00CA05F4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行政手続法第24条第4項又は出雲市行政手続条例第24条第4項の規定により、次のとおり聴聞調書又は報告書の閲覧を請求します。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CA05F4" w14:paraId="5A4CA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/>
        </w:trPr>
        <w:tc>
          <w:tcPr>
            <w:tcW w:w="2625" w:type="dxa"/>
            <w:vAlign w:val="center"/>
          </w:tcPr>
          <w:p w14:paraId="50A59139" w14:textId="77777777" w:rsidR="00CA05F4" w:rsidRDefault="00CA05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5880" w:type="dxa"/>
          </w:tcPr>
          <w:p w14:paraId="7AC10794" w14:textId="77777777" w:rsidR="00CA05F4" w:rsidRDefault="00CA05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05F4" w14:paraId="1A397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/>
        </w:trPr>
        <w:tc>
          <w:tcPr>
            <w:tcW w:w="2625" w:type="dxa"/>
            <w:vAlign w:val="center"/>
          </w:tcPr>
          <w:p w14:paraId="4A3EAC6A" w14:textId="77777777" w:rsidR="00CA05F4" w:rsidRDefault="00CA05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  <w:position w:val="21"/>
              </w:rPr>
              <w:t>閲覧しようとす</w:t>
            </w:r>
            <w:r>
              <w:rPr>
                <w:rFonts w:hint="eastAsia"/>
                <w:position w:val="21"/>
              </w:rPr>
              <w:t>る</w:t>
            </w:r>
            <w:r>
              <w:rPr>
                <w:rFonts w:hint="eastAsia"/>
              </w:rPr>
              <w:t>書類の名称</w:t>
            </w:r>
          </w:p>
        </w:tc>
        <w:tc>
          <w:tcPr>
            <w:tcW w:w="5880" w:type="dxa"/>
          </w:tcPr>
          <w:p w14:paraId="6169283C" w14:textId="77777777" w:rsidR="00CA05F4" w:rsidRDefault="00CA05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4F9143" w14:textId="77777777" w:rsidR="00CA05F4" w:rsidRDefault="00CA05F4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注　聴聞の終結前にあっては当該聴聞の主宰者に、聴聞の終結後にあっては行政庁に請求すること。</w:t>
      </w:r>
    </w:p>
    <w:sectPr w:rsidR="00CA05F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B7C1" w14:textId="77777777" w:rsidR="00184C78" w:rsidRDefault="00184C78">
      <w:r>
        <w:separator/>
      </w:r>
    </w:p>
  </w:endnote>
  <w:endnote w:type="continuationSeparator" w:id="0">
    <w:p w14:paraId="615A3580" w14:textId="77777777" w:rsidR="00184C78" w:rsidRDefault="0018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3E05" w14:textId="77777777" w:rsidR="00184C78" w:rsidRDefault="00184C78">
      <w:r>
        <w:separator/>
      </w:r>
    </w:p>
  </w:footnote>
  <w:footnote w:type="continuationSeparator" w:id="0">
    <w:p w14:paraId="00B177CF" w14:textId="77777777" w:rsidR="00184C78" w:rsidRDefault="0018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741"/>
    <w:rsid w:val="00184C78"/>
    <w:rsid w:val="00750741"/>
    <w:rsid w:val="00C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6601E5"/>
  <w15:chartTrackingRefBased/>
  <w15:docId w15:val="{8D0C9692-54DE-4F80-B00B-DC21957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号"/>
    <w:basedOn w:val="a"/>
    <w:pPr>
      <w:wordWrap w:val="0"/>
      <w:overflowPunct w:val="0"/>
      <w:autoSpaceDE w:val="0"/>
      <w:autoSpaceDN w:val="0"/>
      <w:ind w:left="420" w:hanging="42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