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様式第18号(第16条関係)</w:t>
      </w:r>
    </w:p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</w:p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</w:p>
    <w:p w:rsidR="00F00B07" w:rsidRDefault="00F00B0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聴聞再開通知</w:t>
      </w:r>
      <w:r>
        <w:rPr>
          <w:rFonts w:hint="eastAsia"/>
        </w:rPr>
        <w:t>書</w:t>
      </w:r>
    </w:p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</w:p>
    <w:p w:rsidR="00F00B07" w:rsidRDefault="00F00B0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00B07" w:rsidRDefault="00F00B07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第　　　　　号</w:t>
      </w:r>
    </w:p>
    <w:p w:rsidR="00F00B07" w:rsidRDefault="00F00B0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</w:p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</w:p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F00B07" w:rsidRDefault="0066467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主宰者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66467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00B07" w:rsidRDefault="00F00B0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00B07" w:rsidRDefault="00F00B0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F00B07" w:rsidRDefault="00F00B07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次のとおり聴聞を再開するので、行政手続法第25条又は出雲市行政手続条例第25条の規定により通知します。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6123"/>
      </w:tblGrid>
      <w:tr w:rsidR="00F00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82" w:type="dxa"/>
            <w:vAlign w:val="center"/>
          </w:tcPr>
          <w:p w:rsidR="00F00B07" w:rsidRDefault="00F00B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123" w:type="dxa"/>
          </w:tcPr>
          <w:p w:rsidR="00F00B07" w:rsidRDefault="00F00B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0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82" w:type="dxa"/>
            <w:vAlign w:val="center"/>
          </w:tcPr>
          <w:p w:rsidR="00F00B07" w:rsidRDefault="00F00B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123" w:type="dxa"/>
          </w:tcPr>
          <w:p w:rsidR="00F00B07" w:rsidRDefault="00F00B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0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82" w:type="dxa"/>
            <w:vAlign w:val="center"/>
          </w:tcPr>
          <w:p w:rsidR="00F00B07" w:rsidRDefault="00F00B0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聴聞の場所</w:t>
            </w:r>
          </w:p>
        </w:tc>
        <w:tc>
          <w:tcPr>
            <w:tcW w:w="6123" w:type="dxa"/>
          </w:tcPr>
          <w:p w:rsidR="00F00B07" w:rsidRDefault="00F00B0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0B07" w:rsidRDefault="00F00B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F00B0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3DD4" w:rsidRDefault="00603DD4">
      <w:r>
        <w:separator/>
      </w:r>
    </w:p>
  </w:endnote>
  <w:endnote w:type="continuationSeparator" w:id="0">
    <w:p w:rsidR="00603DD4" w:rsidRDefault="0060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3DD4" w:rsidRDefault="00603DD4">
      <w:r>
        <w:separator/>
      </w:r>
    </w:p>
  </w:footnote>
  <w:footnote w:type="continuationSeparator" w:id="0">
    <w:p w:rsidR="00603DD4" w:rsidRDefault="0060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67E"/>
    <w:rsid w:val="00603DD4"/>
    <w:rsid w:val="0066467E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E0CC5-371B-4EE6-BCC9-F6807F5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様式第18号(第16条関係)</vt:lpstr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