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6EF2" w:rsidRDefault="001D6EF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様式第2号(第3条関係)</w:t>
      </w:r>
    </w:p>
    <w:p w:rsidR="001D6EF2" w:rsidRDefault="001D6EF2">
      <w:pPr>
        <w:wordWrap w:val="0"/>
        <w:overflowPunct w:val="0"/>
        <w:autoSpaceDE w:val="0"/>
        <w:autoSpaceDN w:val="0"/>
        <w:rPr>
          <w:rFonts w:hint="eastAsia"/>
        </w:rPr>
      </w:pPr>
    </w:p>
    <w:p w:rsidR="001D6EF2" w:rsidRDefault="001D6EF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5"/>
        </w:rPr>
        <w:t>聴聞公示通知</w:t>
      </w:r>
      <w:r>
        <w:rPr>
          <w:rFonts w:hint="eastAsia"/>
        </w:rPr>
        <w:t>書</w:t>
      </w:r>
    </w:p>
    <w:p w:rsidR="001D6EF2" w:rsidRDefault="001D6EF2">
      <w:pPr>
        <w:wordWrap w:val="0"/>
        <w:overflowPunct w:val="0"/>
        <w:autoSpaceDE w:val="0"/>
        <w:autoSpaceDN w:val="0"/>
        <w:rPr>
          <w:rFonts w:hint="eastAsia"/>
        </w:rPr>
      </w:pPr>
    </w:p>
    <w:p w:rsidR="001D6EF2" w:rsidRDefault="001D6EF2">
      <w:pPr>
        <w:pStyle w:val="a3"/>
        <w:tabs>
          <w:tab w:val="clear" w:pos="4252"/>
          <w:tab w:val="clear" w:pos="8504"/>
        </w:tabs>
        <w:snapToGrid/>
        <w:ind w:left="210" w:hanging="210"/>
        <w:rPr>
          <w:rFonts w:hAnsi="Courier New" w:hint="eastAsia"/>
        </w:rPr>
      </w:pPr>
      <w:r>
        <w:rPr>
          <w:rFonts w:hAnsi="Courier New" w:hint="eastAsia"/>
        </w:rPr>
        <w:t xml:space="preserve">　　不利益処分の名あて人となるべき者の所在が判明しないので、行政手続法第15条第3項又は出雲市行政手続条例第15条第3項の規定により、次のとおり公示します。</w:t>
      </w:r>
    </w:p>
    <w:p w:rsidR="001D6EF2" w:rsidRDefault="001D6EF2">
      <w:pPr>
        <w:pStyle w:val="a3"/>
        <w:tabs>
          <w:tab w:val="clear" w:pos="4252"/>
          <w:tab w:val="clear" w:pos="8504"/>
        </w:tabs>
        <w:snapToGrid/>
        <w:ind w:left="210" w:hanging="210"/>
        <w:rPr>
          <w:rFonts w:hAnsi="Courier New" w:hint="eastAsia"/>
        </w:rPr>
      </w:pPr>
      <w:r>
        <w:rPr>
          <w:rFonts w:hAnsi="Courier New" w:hint="eastAsia"/>
        </w:rPr>
        <w:t xml:space="preserve">　　なお、不利益処分の名あて人となるべき者に対しては、聴聞通知書をいつでも交付するので申し出てください。</w:t>
      </w:r>
    </w:p>
    <w:p w:rsidR="001D6EF2" w:rsidRDefault="001D6EF2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1D6EF2" w:rsidRDefault="001D6EF2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1D6EF2" w:rsidRDefault="001D6EF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1D6EF2" w:rsidRDefault="007C1B3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行政庁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7C1B3D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5700"/>
      </w:tblGrid>
      <w:tr w:rsidR="001D6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/>
        </w:trPr>
        <w:tc>
          <w:tcPr>
            <w:tcW w:w="2808" w:type="dxa"/>
            <w:vAlign w:val="center"/>
          </w:tcPr>
          <w:p w:rsidR="001D6EF2" w:rsidRDefault="001D6EF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聴聞の件名</w:t>
            </w:r>
          </w:p>
        </w:tc>
        <w:tc>
          <w:tcPr>
            <w:tcW w:w="5700" w:type="dxa"/>
          </w:tcPr>
          <w:p w:rsidR="001D6EF2" w:rsidRDefault="001D6E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D6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/>
        </w:trPr>
        <w:tc>
          <w:tcPr>
            <w:tcW w:w="2808" w:type="dxa"/>
            <w:vAlign w:val="center"/>
          </w:tcPr>
          <w:p w:rsidR="001D6EF2" w:rsidRDefault="001D6EF2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不利益処分の名あて人となるべき者の氏名</w:t>
            </w:r>
          </w:p>
        </w:tc>
        <w:tc>
          <w:tcPr>
            <w:tcW w:w="5700" w:type="dxa"/>
          </w:tcPr>
          <w:p w:rsidR="001D6EF2" w:rsidRDefault="001D6E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D6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/>
        </w:trPr>
        <w:tc>
          <w:tcPr>
            <w:tcW w:w="2808" w:type="dxa"/>
            <w:vAlign w:val="center"/>
          </w:tcPr>
          <w:p w:rsidR="001D6EF2" w:rsidRDefault="001D6E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不利益処分の名あて人となるべき者の住所</w:t>
            </w:r>
          </w:p>
        </w:tc>
        <w:tc>
          <w:tcPr>
            <w:tcW w:w="5700" w:type="dxa"/>
          </w:tcPr>
          <w:p w:rsidR="001D6EF2" w:rsidRDefault="001D6E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D6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/>
        </w:trPr>
        <w:tc>
          <w:tcPr>
            <w:tcW w:w="2808" w:type="dxa"/>
            <w:vAlign w:val="center"/>
          </w:tcPr>
          <w:p w:rsidR="001D6EF2" w:rsidRDefault="001D6EF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聴聞の期日</w:t>
            </w:r>
          </w:p>
        </w:tc>
        <w:tc>
          <w:tcPr>
            <w:tcW w:w="5700" w:type="dxa"/>
          </w:tcPr>
          <w:p w:rsidR="001D6EF2" w:rsidRDefault="001D6E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D6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/>
        </w:trPr>
        <w:tc>
          <w:tcPr>
            <w:tcW w:w="2808" w:type="dxa"/>
            <w:vAlign w:val="center"/>
          </w:tcPr>
          <w:p w:rsidR="001D6EF2" w:rsidRDefault="001D6EF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聴聞の場所</w:t>
            </w:r>
          </w:p>
        </w:tc>
        <w:tc>
          <w:tcPr>
            <w:tcW w:w="5700" w:type="dxa"/>
          </w:tcPr>
          <w:p w:rsidR="001D6EF2" w:rsidRDefault="001D6E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D6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/>
        </w:trPr>
        <w:tc>
          <w:tcPr>
            <w:tcW w:w="2808" w:type="dxa"/>
            <w:vAlign w:val="center"/>
          </w:tcPr>
          <w:p w:rsidR="001D6EF2" w:rsidRDefault="001D6EF2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聴聞に関する事務を所掌する組織</w:t>
            </w:r>
          </w:p>
        </w:tc>
        <w:tc>
          <w:tcPr>
            <w:tcW w:w="5700" w:type="dxa"/>
            <w:vAlign w:val="center"/>
          </w:tcPr>
          <w:p w:rsidR="001D6EF2" w:rsidRDefault="001D6E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  <w:p w:rsidR="001D6EF2" w:rsidRDefault="001D6E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</w:tbl>
    <w:p w:rsidR="001D6EF2" w:rsidRDefault="001D6EF2">
      <w:pPr>
        <w:pStyle w:val="a3"/>
        <w:tabs>
          <w:tab w:val="clear" w:pos="4252"/>
          <w:tab w:val="clear" w:pos="8504"/>
        </w:tabs>
        <w:snapToGrid/>
        <w:ind w:left="210" w:hanging="210"/>
        <w:rPr>
          <w:rFonts w:hAnsi="Courier New" w:hint="eastAsia"/>
        </w:rPr>
      </w:pPr>
      <w:r>
        <w:rPr>
          <w:rFonts w:hAnsi="Courier New" w:hint="eastAsia"/>
        </w:rPr>
        <w:t xml:space="preserve">　　この掲示を始めた日から起算して2週間を経過したときに、聴聞通知書の送達があったものとみなされます。</w:t>
      </w:r>
    </w:p>
    <w:sectPr w:rsidR="001D6EF2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5EFF" w:rsidRDefault="00BF5EFF">
      <w:r>
        <w:separator/>
      </w:r>
    </w:p>
  </w:endnote>
  <w:endnote w:type="continuationSeparator" w:id="0">
    <w:p w:rsidR="00BF5EFF" w:rsidRDefault="00BF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5EFF" w:rsidRDefault="00BF5EFF">
      <w:r>
        <w:separator/>
      </w:r>
    </w:p>
  </w:footnote>
  <w:footnote w:type="continuationSeparator" w:id="0">
    <w:p w:rsidR="00BF5EFF" w:rsidRDefault="00BF5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B3D"/>
    <w:rsid w:val="001D6EF2"/>
    <w:rsid w:val="007C1B3D"/>
    <w:rsid w:val="00B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9FC864-2D94-429C-A7DD-DE72DC96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Manager/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2025-09-14T01:06:00Z</dcterms:created>
  <dcterms:modified xsi:type="dcterms:W3CDTF">2025-09-14T01:06:00Z</dcterms:modified>
  <cp:category/>
</cp:coreProperties>
</file>