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聴聞参加許可申請</w:t>
      </w:r>
      <w:r>
        <w:rPr>
          <w:rFonts w:hint="eastAsia"/>
        </w:rPr>
        <w:t>書</w:t>
      </w: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主宰者　　　　様</w:t>
      </w:r>
    </w:p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D5CBD" w:rsidRDefault="008D5C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8D5CBD" w:rsidRDefault="008D5C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335ED">
        <w:rPr>
          <w:rFonts w:hint="eastAsia"/>
        </w:rPr>
        <w:t>㊞</w:t>
      </w:r>
    </w:p>
    <w:p w:rsidR="008D5CBD" w:rsidRDefault="008D5CB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D5CBD" w:rsidRDefault="008D5CB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次の聴聞に関する手続に参加したいので、行政手続法第17条第1項又は出雲市行政手続条例第17条第1項の規定による許可を申請します。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029"/>
      </w:tblGrid>
      <w:tr w:rsidR="008D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2479" w:type="dxa"/>
            <w:vAlign w:val="center"/>
          </w:tcPr>
          <w:p w:rsidR="008D5CBD" w:rsidRDefault="008D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029" w:type="dxa"/>
          </w:tcPr>
          <w:p w:rsidR="008D5CBD" w:rsidRDefault="008D5C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/>
        </w:trPr>
        <w:tc>
          <w:tcPr>
            <w:tcW w:w="2479" w:type="dxa"/>
            <w:vAlign w:val="center"/>
          </w:tcPr>
          <w:p w:rsidR="008D5CBD" w:rsidRDefault="008D5CB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6029" w:type="dxa"/>
          </w:tcPr>
          <w:p w:rsidR="008D5CBD" w:rsidRDefault="008D5C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5CBD" w:rsidRDefault="008D5CB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D5CB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1E93" w:rsidRDefault="00171E93">
      <w:r>
        <w:separator/>
      </w:r>
    </w:p>
  </w:endnote>
  <w:endnote w:type="continuationSeparator" w:id="0">
    <w:p w:rsidR="00171E93" w:rsidRDefault="0017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1E93" w:rsidRDefault="00171E93">
      <w:r>
        <w:separator/>
      </w:r>
    </w:p>
  </w:footnote>
  <w:footnote w:type="continuationSeparator" w:id="0">
    <w:p w:rsidR="00171E93" w:rsidRDefault="0017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5ED"/>
    <w:rsid w:val="00171E93"/>
    <w:rsid w:val="008D5CBD"/>
    <w:rsid w:val="00A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9A819-97A9-4714-ABEE-92AB3815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