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様式第9号(第7条関係)</w:t>
      </w:r>
    </w:p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5"/>
        <w:gridCol w:w="840"/>
        <w:gridCol w:w="3593"/>
      </w:tblGrid>
      <w:tr w:rsidR="002B0E69">
        <w:tblPrEx>
          <w:tblCellMar>
            <w:top w:w="0" w:type="dxa"/>
            <w:bottom w:w="0" w:type="dxa"/>
          </w:tblCellMar>
        </w:tblPrEx>
        <w:tc>
          <w:tcPr>
            <w:tcW w:w="4075" w:type="dxa"/>
            <w:vAlign w:val="center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資料閲</w:t>
            </w:r>
            <w:r>
              <w:rPr>
                <w:rFonts w:hint="eastAsia"/>
              </w:rPr>
              <w:t>覧</w:t>
            </w:r>
          </w:p>
        </w:tc>
        <w:tc>
          <w:tcPr>
            <w:tcW w:w="840" w:type="dxa"/>
            <w:vAlign w:val="center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 w:rsidR="002B0E69" w:rsidRDefault="002B0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拒否</w:t>
            </w:r>
          </w:p>
        </w:tc>
        <w:tc>
          <w:tcPr>
            <w:tcW w:w="3593" w:type="dxa"/>
            <w:vAlign w:val="center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書</w:t>
            </w:r>
          </w:p>
        </w:tc>
      </w:tr>
    </w:tbl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</w:p>
    <w:p w:rsidR="002B0E69" w:rsidRDefault="002B0E6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B0E69" w:rsidRDefault="002B0E6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B0E69" w:rsidRDefault="002B0E69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Courier New" w:hint="eastAsia"/>
        </w:rPr>
      </w:pPr>
    </w:p>
    <w:p w:rsidR="002B0E69" w:rsidRDefault="002B0E6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</w:p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</w:p>
    <w:p w:rsidR="002B0E69" w:rsidRDefault="000252A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行政庁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0252AF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B0E69" w:rsidRDefault="002B0E6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</w:p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</w:t>
      </w:r>
      <w:r>
        <w:rPr>
          <w:rFonts w:hint="eastAsia"/>
          <w:spacing w:val="3"/>
        </w:rPr>
        <w:t>日付けで申請のありました資料の閲覧については、次のとお</w:t>
      </w:r>
      <w:r>
        <w:rPr>
          <w:rFonts w:hint="eastAsia"/>
        </w:rPr>
        <w:t>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7554"/>
      </w:tblGrid>
      <w:tr w:rsidR="002B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54" w:type="dxa"/>
            <w:vAlign w:val="center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拒</w:t>
            </w:r>
            <w:r>
              <w:rPr>
                <w:rFonts w:hint="eastAsia"/>
              </w:rPr>
              <w:t>否</w:t>
            </w:r>
          </w:p>
          <w:p w:rsidR="002B0E69" w:rsidRDefault="002B0E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7554" w:type="dxa"/>
            <w:vAlign w:val="center"/>
          </w:tcPr>
          <w:p w:rsidR="002B0E69" w:rsidRDefault="002B0E6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したので、出雲市聴聞及び弁明の機会の付与の手続に関する規則第7条第2項の</w:t>
            </w:r>
          </w:p>
        </w:tc>
      </w:tr>
    </w:tbl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規定により通知します。</w:t>
      </w:r>
    </w:p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48"/>
      </w:tblGrid>
      <w:tr w:rsidR="002B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160" w:type="dxa"/>
            <w:vAlign w:val="center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資料の件名</w:t>
            </w:r>
          </w:p>
        </w:tc>
        <w:tc>
          <w:tcPr>
            <w:tcW w:w="6348" w:type="dxa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160" w:type="dxa"/>
            <w:vAlign w:val="center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閲覧の範囲(閲覧を拒否する部分があるときは、その理由)</w:t>
            </w:r>
          </w:p>
        </w:tc>
        <w:tc>
          <w:tcPr>
            <w:tcW w:w="6348" w:type="dxa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160" w:type="dxa"/>
            <w:vAlign w:val="center"/>
          </w:tcPr>
          <w:p w:rsidR="002B0E69" w:rsidRDefault="002B0E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閲覧の日時及び場所</w:t>
            </w:r>
          </w:p>
        </w:tc>
        <w:tc>
          <w:tcPr>
            <w:tcW w:w="6348" w:type="dxa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160" w:type="dxa"/>
            <w:vAlign w:val="center"/>
          </w:tcPr>
          <w:p w:rsidR="002B0E69" w:rsidRDefault="002B0E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拒否の場合の理由</w:t>
            </w:r>
          </w:p>
        </w:tc>
        <w:tc>
          <w:tcPr>
            <w:tcW w:w="6348" w:type="dxa"/>
          </w:tcPr>
          <w:p w:rsidR="002B0E69" w:rsidRDefault="002B0E6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0E69" w:rsidRDefault="002B0E6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B0E6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4F9D" w:rsidRDefault="00504F9D">
      <w:r>
        <w:separator/>
      </w:r>
    </w:p>
  </w:endnote>
  <w:endnote w:type="continuationSeparator" w:id="0">
    <w:p w:rsidR="00504F9D" w:rsidRDefault="0050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4F9D" w:rsidRDefault="00504F9D">
      <w:r>
        <w:separator/>
      </w:r>
    </w:p>
  </w:footnote>
  <w:footnote w:type="continuationSeparator" w:id="0">
    <w:p w:rsidR="00504F9D" w:rsidRDefault="0050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2AF"/>
    <w:rsid w:val="000252AF"/>
    <w:rsid w:val="002B0E69"/>
    <w:rsid w:val="005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0B921-E457-4DEB-82D8-D3118D2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