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2116" w:rsidRDefault="00012116" w:rsidP="00012116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AD454B">
        <w:rPr>
          <w:rFonts w:hAnsi="Courier New" w:hint="eastAsia"/>
        </w:rPr>
        <w:t>7</w:t>
      </w:r>
      <w:r>
        <w:rPr>
          <w:rFonts w:hAnsi="Courier New" w:hint="eastAsia"/>
        </w:rPr>
        <w:t>号(第8条関係)</w:t>
      </w:r>
    </w:p>
    <w:p w:rsidR="00012116" w:rsidRDefault="00012116" w:rsidP="00012116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 </w:t>
      </w:r>
    </w:p>
    <w:p w:rsidR="00012116" w:rsidRDefault="00012116" w:rsidP="00012116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2095"/>
        <w:gridCol w:w="5464"/>
      </w:tblGrid>
      <w:tr w:rsidR="00012116" w:rsidTr="00333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" w:type="dxa"/>
            <w:vAlign w:val="center"/>
          </w:tcPr>
          <w:p w:rsidR="00012116" w:rsidRDefault="00012116" w:rsidP="00333C52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 w:hint="eastAsia"/>
              </w:rPr>
            </w:pPr>
          </w:p>
          <w:p w:rsidR="00012116" w:rsidRDefault="00012116" w:rsidP="00333C52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申請者</w:t>
            </w:r>
          </w:p>
          <w:p w:rsidR="00012116" w:rsidRDefault="00012116" w:rsidP="00333C52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2095" w:type="dxa"/>
            <w:vAlign w:val="center"/>
          </w:tcPr>
          <w:p w:rsidR="00012116" w:rsidRDefault="00C5164C" w:rsidP="00333C52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会派所在地</w:t>
            </w:r>
          </w:p>
          <w:p w:rsidR="00741EF0" w:rsidRDefault="00741EF0" w:rsidP="00333C52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会派名称</w:t>
            </w:r>
          </w:p>
          <w:p w:rsidR="00012116" w:rsidRDefault="00012116" w:rsidP="00333C52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代表者氏名</w:t>
            </w:r>
          </w:p>
        </w:tc>
        <w:tc>
          <w:tcPr>
            <w:tcW w:w="5464" w:type="dxa"/>
            <w:vAlign w:val="center"/>
          </w:tcPr>
          <w:p w:rsidR="00012116" w:rsidRDefault="00012116" w:rsidP="00333C52">
            <w:pPr>
              <w:wordWrap w:val="0"/>
              <w:overflowPunct w:val="0"/>
              <w:autoSpaceDE w:val="0"/>
              <w:autoSpaceDN w:val="0"/>
              <w:spacing w:before="120" w:line="360" w:lineRule="auto"/>
            </w:pPr>
          </w:p>
          <w:p w:rsidR="00012116" w:rsidRDefault="00012116" w:rsidP="00333C52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  <w:p w:rsidR="00012116" w:rsidRDefault="00012116" w:rsidP="00333C52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様</w:t>
            </w:r>
          </w:p>
        </w:tc>
      </w:tr>
    </w:tbl>
    <w:p w:rsidR="00012116" w:rsidRPr="00957FE8" w:rsidRDefault="00012116" w:rsidP="00012116">
      <w:pPr>
        <w:pStyle w:val="a3"/>
        <w:wordWrap w:val="0"/>
        <w:overflowPunct w:val="0"/>
        <w:autoSpaceDE w:val="0"/>
        <w:autoSpaceDN w:val="0"/>
        <w:spacing w:after="120"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AA0567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>
        <w:rPr>
          <w:rFonts w:hAnsi="Courier New" w:hint="eastAsia"/>
        </w:rPr>
        <w:t xml:space="preserve">　</w:t>
      </w:r>
    </w:p>
    <w:p w:rsidR="00012116" w:rsidRPr="00012116" w:rsidRDefault="00012116" w:rsidP="00012116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  <w:spacing w:val="95"/>
        </w:rPr>
      </w:pPr>
    </w:p>
    <w:p w:rsidR="00012116" w:rsidRDefault="00012116" w:rsidP="00012116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  <w:spacing w:val="95"/>
        </w:rPr>
        <w:t>政務活動費確定通知</w:t>
      </w:r>
      <w:r>
        <w:rPr>
          <w:rFonts w:hAnsi="Courier New" w:hint="eastAsia"/>
        </w:rPr>
        <w:t>書</w:t>
      </w:r>
    </w:p>
    <w:p w:rsidR="00012116" w:rsidRDefault="00012116" w:rsidP="00012116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　　　年　　月　　日付けで収支報告のありました政務活動費については、次のとおり交付金額を確定しましたので、出雲市議会政務活動費の交付に関する規則第8条の規定により通知します。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915"/>
        <w:gridCol w:w="185"/>
        <w:gridCol w:w="2100"/>
        <w:gridCol w:w="2100"/>
      </w:tblGrid>
      <w:tr w:rsidR="00012116" w:rsidTr="00012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012116" w:rsidRDefault="00012116" w:rsidP="00333C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00" w:type="dxa"/>
            <w:gridSpan w:val="2"/>
            <w:vAlign w:val="center"/>
          </w:tcPr>
          <w:p w:rsidR="00012116" w:rsidRDefault="00012116" w:rsidP="00333C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012116" w:rsidRDefault="00012116" w:rsidP="00333C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:rsidR="00012116" w:rsidRDefault="00012116" w:rsidP="00333C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指令議会第　　号</w:t>
            </w:r>
          </w:p>
        </w:tc>
      </w:tr>
      <w:tr w:rsidR="00012116" w:rsidTr="00012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012116" w:rsidRDefault="00012116" w:rsidP="00333C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交付年度</w:t>
            </w:r>
          </w:p>
        </w:tc>
        <w:tc>
          <w:tcPr>
            <w:tcW w:w="6300" w:type="dxa"/>
            <w:gridSpan w:val="4"/>
            <w:vAlign w:val="center"/>
          </w:tcPr>
          <w:p w:rsidR="00012116" w:rsidRDefault="00012116" w:rsidP="0001211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</w:tr>
      <w:tr w:rsidR="00012116" w:rsidTr="00012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012116" w:rsidRDefault="00012116" w:rsidP="00333C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会派名称</w:t>
            </w:r>
          </w:p>
        </w:tc>
        <w:tc>
          <w:tcPr>
            <w:tcW w:w="6300" w:type="dxa"/>
            <w:gridSpan w:val="4"/>
            <w:vAlign w:val="center"/>
          </w:tcPr>
          <w:p w:rsidR="00012116" w:rsidRDefault="00012116" w:rsidP="00333C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12116" w:rsidTr="00333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012116" w:rsidRDefault="00012116" w:rsidP="00333C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5"/>
              </w:rPr>
            </w:pPr>
            <w:r>
              <w:rPr>
                <w:rFonts w:hAnsi="Courier New" w:hint="eastAsia"/>
                <w:spacing w:val="25"/>
              </w:rPr>
              <w:t>政務活動費の</w:t>
            </w:r>
          </w:p>
          <w:p w:rsidR="00012116" w:rsidRDefault="00012116" w:rsidP="00333C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交</w:t>
            </w:r>
            <w:r>
              <w:rPr>
                <w:rFonts w:hAnsi="Courier New" w:hint="eastAsia"/>
              </w:rPr>
              <w:t>付決定通知額</w:t>
            </w:r>
          </w:p>
        </w:tc>
        <w:tc>
          <w:tcPr>
            <w:tcW w:w="6300" w:type="dxa"/>
            <w:gridSpan w:val="4"/>
            <w:vAlign w:val="center"/>
          </w:tcPr>
          <w:p w:rsidR="00012116" w:rsidRDefault="00012116" w:rsidP="0001211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012116" w:rsidTr="00333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012116" w:rsidRDefault="00012116" w:rsidP="00333C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5"/>
              </w:rPr>
            </w:pPr>
            <w:r>
              <w:rPr>
                <w:rFonts w:hAnsi="Courier New" w:hint="eastAsia"/>
                <w:spacing w:val="25"/>
              </w:rPr>
              <w:t>政務活動費</w:t>
            </w:r>
          </w:p>
          <w:p w:rsidR="00012116" w:rsidRDefault="00012116" w:rsidP="00333C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に係る利子額</w:t>
            </w:r>
          </w:p>
        </w:tc>
        <w:tc>
          <w:tcPr>
            <w:tcW w:w="6300" w:type="dxa"/>
            <w:gridSpan w:val="4"/>
            <w:vAlign w:val="center"/>
          </w:tcPr>
          <w:p w:rsidR="00012116" w:rsidRDefault="00012116" w:rsidP="0001211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012116" w:rsidTr="00333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012116" w:rsidRDefault="00012116" w:rsidP="00333C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政務活動費</w:t>
            </w:r>
          </w:p>
          <w:p w:rsidR="00012116" w:rsidRDefault="00012116" w:rsidP="00333C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の支出額</w:t>
            </w:r>
          </w:p>
        </w:tc>
        <w:tc>
          <w:tcPr>
            <w:tcW w:w="6300" w:type="dxa"/>
            <w:gridSpan w:val="4"/>
            <w:vAlign w:val="center"/>
          </w:tcPr>
          <w:p w:rsidR="00012116" w:rsidRDefault="00012116" w:rsidP="0001211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012116" w:rsidTr="00333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012116" w:rsidRDefault="00012116" w:rsidP="00333C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0"/>
              </w:rPr>
            </w:pPr>
            <w:r>
              <w:rPr>
                <w:rFonts w:hAnsi="Courier New" w:hint="eastAsia"/>
                <w:spacing w:val="20"/>
              </w:rPr>
              <w:t>政務活動費の</w:t>
            </w:r>
          </w:p>
          <w:p w:rsidR="00012116" w:rsidRDefault="00012116" w:rsidP="00333C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交</w:t>
            </w:r>
            <w:r>
              <w:rPr>
                <w:rFonts w:hAnsi="Courier New" w:hint="eastAsia"/>
              </w:rPr>
              <w:t>付確定額</w:t>
            </w:r>
          </w:p>
        </w:tc>
        <w:tc>
          <w:tcPr>
            <w:tcW w:w="6300" w:type="dxa"/>
            <w:gridSpan w:val="4"/>
            <w:vAlign w:val="center"/>
          </w:tcPr>
          <w:p w:rsidR="00012116" w:rsidRDefault="00012116" w:rsidP="0001211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012116" w:rsidTr="00333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4120" w:type="dxa"/>
            <w:gridSpan w:val="2"/>
            <w:vAlign w:val="center"/>
          </w:tcPr>
          <w:p w:rsidR="00012116" w:rsidRDefault="00012116" w:rsidP="00333C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25"/>
              </w:rPr>
              <w:t>交付決定通知</w:t>
            </w:r>
            <w:r>
              <w:rPr>
                <w:rFonts w:hAnsi="Courier New" w:hint="eastAsia"/>
              </w:rPr>
              <w:t>額)－(</w:t>
            </w:r>
            <w:r>
              <w:rPr>
                <w:rFonts w:hAnsi="Courier New" w:hint="eastAsia"/>
                <w:spacing w:val="25"/>
              </w:rPr>
              <w:t>交付確定</w:t>
            </w:r>
            <w:r>
              <w:rPr>
                <w:rFonts w:hAnsi="Courier New" w:hint="eastAsia"/>
              </w:rPr>
              <w:t>額)</w:t>
            </w:r>
          </w:p>
        </w:tc>
        <w:tc>
          <w:tcPr>
            <w:tcW w:w="4385" w:type="dxa"/>
            <w:gridSpan w:val="3"/>
            <w:vAlign w:val="center"/>
          </w:tcPr>
          <w:p w:rsidR="00012116" w:rsidRDefault="00012116" w:rsidP="00333C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6113BD" w:rsidRDefault="006113BD">
      <w:pPr>
        <w:wordWrap w:val="0"/>
        <w:overflowPunct w:val="0"/>
        <w:autoSpaceDE w:val="0"/>
        <w:autoSpaceDN w:val="0"/>
      </w:pPr>
    </w:p>
    <w:sectPr w:rsidR="006113B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3588" w:rsidRPr="00452443" w:rsidRDefault="00E33588" w:rsidP="00333C52">
      <w:r>
        <w:separator/>
      </w:r>
    </w:p>
  </w:endnote>
  <w:endnote w:type="continuationSeparator" w:id="0">
    <w:p w:rsidR="00E33588" w:rsidRPr="00452443" w:rsidRDefault="00E33588" w:rsidP="0033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3588" w:rsidRPr="00452443" w:rsidRDefault="00E33588" w:rsidP="00333C52">
      <w:r>
        <w:separator/>
      </w:r>
    </w:p>
  </w:footnote>
  <w:footnote w:type="continuationSeparator" w:id="0">
    <w:p w:rsidR="00E33588" w:rsidRPr="00452443" w:rsidRDefault="00E33588" w:rsidP="00333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C7C"/>
    <w:rsid w:val="00012116"/>
    <w:rsid w:val="00163C7C"/>
    <w:rsid w:val="0030018B"/>
    <w:rsid w:val="00333C52"/>
    <w:rsid w:val="006113BD"/>
    <w:rsid w:val="00741EF0"/>
    <w:rsid w:val="00A52E85"/>
    <w:rsid w:val="00AD454B"/>
    <w:rsid w:val="00C5164C"/>
    <w:rsid w:val="00C60870"/>
    <w:rsid w:val="00E33588"/>
    <w:rsid w:val="00F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E52435-2D89-41EB-BC15-A3768F69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様式第5号(第12条関係)</vt:lpstr>
    </vt:vector>
  </TitlesOfParts>
  <Manager/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2025-09-14T01:06:00Z</dcterms:created>
  <dcterms:modified xsi:type="dcterms:W3CDTF">2025-09-14T01:06:00Z</dcterms:modified>
  <cp:category/>
</cp:coreProperties>
</file>