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C75" w:rsidRDefault="00555C75" w:rsidP="00555C7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110124">
        <w:rPr>
          <w:rFonts w:hAnsi="Courier New" w:hint="eastAsia"/>
        </w:rPr>
        <w:t>8</w:t>
      </w:r>
      <w:r>
        <w:rPr>
          <w:rFonts w:hAnsi="Courier New" w:hint="eastAsia"/>
        </w:rPr>
        <w:t>号(第</w:t>
      </w:r>
      <w:r w:rsidR="00110124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:rsidR="00555C75" w:rsidRDefault="00555C75" w:rsidP="006535EB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　　　号　</w:t>
      </w:r>
    </w:p>
    <w:p w:rsidR="00555C75" w:rsidRDefault="00555C75" w:rsidP="006535EB">
      <w:pPr>
        <w:pStyle w:val="a3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555C75" w:rsidRDefault="00555C75" w:rsidP="00555C7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095"/>
        <w:gridCol w:w="5464"/>
      </w:tblGrid>
      <w:tr w:rsidR="00555C75" w:rsidTr="00965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2095" w:type="dxa"/>
            <w:vAlign w:val="center"/>
          </w:tcPr>
          <w:p w:rsidR="00555C75" w:rsidRDefault="00CF387E" w:rsidP="00965F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会派所在地</w:t>
            </w:r>
          </w:p>
          <w:p w:rsidR="00EB0937" w:rsidRDefault="00EB0937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555C75" w:rsidRDefault="00555C75" w:rsidP="00965FBE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様</w:t>
            </w:r>
          </w:p>
        </w:tc>
      </w:tr>
    </w:tbl>
    <w:p w:rsidR="00555C75" w:rsidRPr="00957FE8" w:rsidRDefault="00555C75" w:rsidP="00555C75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555C75" w:rsidRDefault="00555C75" w:rsidP="00555C7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105"/>
        </w:rPr>
      </w:pPr>
    </w:p>
    <w:p w:rsidR="00555C75" w:rsidRDefault="00555C75" w:rsidP="00555C7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政務活動費返還命令</w:t>
      </w:r>
      <w:r>
        <w:rPr>
          <w:rFonts w:hAnsi="Courier New" w:hint="eastAsia"/>
        </w:rPr>
        <w:t>書</w:t>
      </w:r>
    </w:p>
    <w:p w:rsidR="00555C75" w:rsidRDefault="00555C75" w:rsidP="00555C7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555C75" w:rsidRDefault="00555C75" w:rsidP="00555C7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出雲市議会政務活動費の交付に関する規則第9条の規定により、次のとおり返還を命ずる。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099"/>
        <w:gridCol w:w="2100"/>
        <w:gridCol w:w="2100"/>
      </w:tblGrid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返還すべき金額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2C2C3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返還期限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年　　　月　　　日まで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返還を命ずる理由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返還方法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099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指令議会第　　号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交付年度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政務活動費の</w:t>
            </w:r>
          </w:p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9E3DF5" w:rsidP="009E3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vAlign w:val="center"/>
          </w:tcPr>
          <w:p w:rsidR="00555C75" w:rsidRP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 w:rsidRPr="00555C75">
              <w:rPr>
                <w:rFonts w:hAnsi="Courier New" w:hint="eastAsia"/>
                <w:spacing w:val="25"/>
              </w:rPr>
              <w:t>政務活動費の</w:t>
            </w:r>
          </w:p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 w:rsidRPr="00555C75">
              <w:rPr>
                <w:rFonts w:hAnsi="Courier New" w:hint="eastAsia"/>
                <w:spacing w:val="25"/>
              </w:rPr>
              <w:t>既交付額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555C75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第１回　　年　　月　　　　　　円</w:t>
            </w:r>
          </w:p>
          <w:p w:rsidR="00555C75" w:rsidRDefault="00555C75" w:rsidP="00B22DA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第２回　　年　　月　　　　　　円</w:t>
            </w:r>
          </w:p>
          <w:p w:rsidR="00555C75" w:rsidRDefault="00555C75" w:rsidP="00B22DAF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計　　　　　　　円</w:t>
            </w:r>
          </w:p>
        </w:tc>
      </w:tr>
      <w:tr w:rsidR="00555C75" w:rsidTr="00555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2205" w:type="dxa"/>
            <w:vAlign w:val="center"/>
          </w:tcPr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政務活動費の</w:t>
            </w:r>
          </w:p>
          <w:p w:rsidR="00555C75" w:rsidRDefault="00555C7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  <w:p w:rsidR="009E3DF5" w:rsidRDefault="009E3DF5" w:rsidP="00965FB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(交付すべき額)</w:t>
            </w:r>
          </w:p>
        </w:tc>
        <w:tc>
          <w:tcPr>
            <w:tcW w:w="6299" w:type="dxa"/>
            <w:gridSpan w:val="3"/>
            <w:vAlign w:val="center"/>
          </w:tcPr>
          <w:p w:rsidR="00555C75" w:rsidRDefault="00555C75" w:rsidP="009E3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7E6707" w:rsidRDefault="0046000C" w:rsidP="0046000C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</w:t>
      </w:r>
    </w:p>
    <w:sectPr w:rsidR="007E670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63B" w:rsidRDefault="00D3763B">
      <w:r>
        <w:separator/>
      </w:r>
    </w:p>
  </w:endnote>
  <w:endnote w:type="continuationSeparator" w:id="0">
    <w:p w:rsidR="00D3763B" w:rsidRDefault="00D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63B" w:rsidRDefault="00D3763B">
      <w:r>
        <w:separator/>
      </w:r>
    </w:p>
  </w:footnote>
  <w:footnote w:type="continuationSeparator" w:id="0">
    <w:p w:rsidR="00D3763B" w:rsidRDefault="00D3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26969264">
    <w:abstractNumId w:val="2"/>
  </w:num>
  <w:num w:numId="2" w16cid:durableId="1564027189">
    <w:abstractNumId w:val="1"/>
  </w:num>
  <w:num w:numId="3" w16cid:durableId="493881085">
    <w:abstractNumId w:val="3"/>
  </w:num>
  <w:num w:numId="4" w16cid:durableId="110384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C27"/>
    <w:rsid w:val="000314C6"/>
    <w:rsid w:val="000346DF"/>
    <w:rsid w:val="00110124"/>
    <w:rsid w:val="00152DF1"/>
    <w:rsid w:val="002C2C3E"/>
    <w:rsid w:val="0046000C"/>
    <w:rsid w:val="00555C75"/>
    <w:rsid w:val="005C3C27"/>
    <w:rsid w:val="006535EB"/>
    <w:rsid w:val="007E6707"/>
    <w:rsid w:val="00817976"/>
    <w:rsid w:val="008265CA"/>
    <w:rsid w:val="009146DB"/>
    <w:rsid w:val="00917616"/>
    <w:rsid w:val="00965FBE"/>
    <w:rsid w:val="009E3DF5"/>
    <w:rsid w:val="00AB4175"/>
    <w:rsid w:val="00B22DAF"/>
    <w:rsid w:val="00B50F07"/>
    <w:rsid w:val="00BB7700"/>
    <w:rsid w:val="00CF387E"/>
    <w:rsid w:val="00D3763B"/>
    <w:rsid w:val="00E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644E5-BC93-42F1-A275-1584B753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58D4-686C-4CF5-A342-DD880876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様式第7号(第15条関係)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