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43B9" w:rsidRDefault="008843B9" w:rsidP="008843B9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C252E7">
        <w:rPr>
          <w:rFonts w:hint="eastAsia"/>
        </w:rPr>
        <w:t>2</w:t>
      </w:r>
      <w:r>
        <w:rPr>
          <w:rFonts w:hint="eastAsia"/>
        </w:rPr>
        <w:t>条関係)</w:t>
      </w:r>
    </w:p>
    <w:p w:rsidR="008843B9" w:rsidRDefault="008843B9" w:rsidP="008843B9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843B9" w:rsidRDefault="008843B9" w:rsidP="008843B9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出雲市長　　　　様</w:t>
      </w:r>
    </w:p>
    <w:p w:rsidR="008843B9" w:rsidRDefault="009F6F8E" w:rsidP="008843B9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会派所在地</w:t>
      </w:r>
      <w:r w:rsidR="008843B9">
        <w:rPr>
          <w:rFonts w:hint="eastAsia"/>
        </w:rPr>
        <w:t xml:space="preserve">　　　　　　　　　　　</w:t>
      </w:r>
      <w:r w:rsidR="00C252E7">
        <w:rPr>
          <w:rFonts w:hint="eastAsia"/>
        </w:rPr>
        <w:t xml:space="preserve"> </w:t>
      </w:r>
      <w:r w:rsidR="008843B9"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8843B9" w:rsidTr="00F70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8843B9" w:rsidRDefault="008843B9" w:rsidP="00F70A2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:rsidR="00CC1E44" w:rsidRDefault="00CC1E44" w:rsidP="00F70A2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会派</w:t>
            </w:r>
            <w:r w:rsidR="008843B9">
              <w:rPr>
                <w:rFonts w:hint="eastAsia"/>
              </w:rPr>
              <w:t>名</w:t>
            </w:r>
            <w:r>
              <w:rPr>
                <w:rFonts w:hint="eastAsia"/>
              </w:rPr>
              <w:t>称</w:t>
            </w:r>
          </w:p>
          <w:p w:rsidR="008843B9" w:rsidRDefault="008843B9" w:rsidP="00F70A2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309" w:type="dxa"/>
          </w:tcPr>
          <w:p w:rsidR="008843B9" w:rsidRDefault="00CC1E44" w:rsidP="00F70A2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8843B9" w:rsidRPr="00AD7E2A" w:rsidRDefault="008843B9" w:rsidP="00F70A2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AD7E2A">
              <w:rPr>
                <w:rFonts w:hint="eastAsia"/>
              </w:rPr>
              <w:t xml:space="preserve">　</w:t>
            </w:r>
          </w:p>
        </w:tc>
      </w:tr>
    </w:tbl>
    <w:p w:rsidR="00C252E7" w:rsidRDefault="00C252E7" w:rsidP="00C252E7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spacing w:val="155"/>
        </w:rPr>
      </w:pPr>
    </w:p>
    <w:p w:rsidR="00C252E7" w:rsidRPr="00822C11" w:rsidRDefault="00C252E7" w:rsidP="00822C11">
      <w:pPr>
        <w:jc w:val="center"/>
        <w:rPr>
          <w:rFonts w:hint="eastAsia"/>
        </w:rPr>
      </w:pPr>
      <w:r w:rsidRPr="00FB22D4">
        <w:rPr>
          <w:rFonts w:hint="eastAsia"/>
          <w:spacing w:val="140"/>
          <w:kern w:val="0"/>
          <w:fitText w:val="4620" w:id="305362689"/>
        </w:rPr>
        <w:t>政務活動費交付申請</w:t>
      </w:r>
      <w:r w:rsidRPr="00FB22D4">
        <w:rPr>
          <w:rFonts w:hint="eastAsia"/>
          <w:kern w:val="0"/>
          <w:fitText w:val="4620" w:id="305362689"/>
        </w:rPr>
        <w:t>書</w:t>
      </w:r>
    </w:p>
    <w:p w:rsidR="00AB5E70" w:rsidRDefault="00AB5E70" w:rsidP="00C252E7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</w:p>
    <w:p w:rsidR="008843B9" w:rsidRDefault="008843B9" w:rsidP="008843B9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出雲市</w:t>
      </w:r>
      <w:r w:rsidR="00C252E7">
        <w:rPr>
          <w:rFonts w:hint="eastAsia"/>
        </w:rPr>
        <w:t>議会政務活動費の交付に関する規則</w:t>
      </w:r>
      <w:r>
        <w:rPr>
          <w:rFonts w:hint="eastAsia"/>
        </w:rPr>
        <w:t>第</w:t>
      </w:r>
      <w:r w:rsidR="00C252E7">
        <w:rPr>
          <w:rFonts w:hint="eastAsia"/>
        </w:rPr>
        <w:t>2</w:t>
      </w:r>
      <w:r>
        <w:rPr>
          <w:rFonts w:hint="eastAsia"/>
        </w:rPr>
        <w:t>条</w:t>
      </w:r>
      <w:r w:rsidR="00C252E7">
        <w:rPr>
          <w:rFonts w:hint="eastAsia"/>
        </w:rPr>
        <w:t>第1項</w:t>
      </w:r>
      <w:r>
        <w:rPr>
          <w:rFonts w:hint="eastAsia"/>
        </w:rPr>
        <w:t>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165"/>
      </w:tblGrid>
      <w:tr w:rsidR="00C252E7" w:rsidTr="00003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C252E7" w:rsidRDefault="00C252E7" w:rsidP="00C252E7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交付年度</w:t>
            </w:r>
          </w:p>
        </w:tc>
        <w:tc>
          <w:tcPr>
            <w:tcW w:w="6165" w:type="dxa"/>
            <w:vAlign w:val="center"/>
          </w:tcPr>
          <w:p w:rsidR="00C252E7" w:rsidRDefault="00BF561C" w:rsidP="00003EA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年度</w:t>
            </w:r>
          </w:p>
        </w:tc>
      </w:tr>
      <w:tr w:rsidR="008843B9" w:rsidTr="00003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8843B9" w:rsidRDefault="00C252E7" w:rsidP="00F70A28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会派</w:t>
            </w:r>
            <w:r w:rsidR="008843B9">
              <w:rPr>
                <w:rFonts w:hint="eastAsia"/>
              </w:rPr>
              <w:t>名称</w:t>
            </w:r>
          </w:p>
        </w:tc>
        <w:tc>
          <w:tcPr>
            <w:tcW w:w="6165" w:type="dxa"/>
            <w:vAlign w:val="center"/>
          </w:tcPr>
          <w:p w:rsidR="008843B9" w:rsidRDefault="008843B9" w:rsidP="00003EA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left"/>
              <w:rPr>
                <w:rFonts w:hint="eastAsia"/>
              </w:rPr>
            </w:pPr>
          </w:p>
        </w:tc>
      </w:tr>
      <w:tr w:rsidR="008843B9" w:rsidTr="00003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8843B9" w:rsidRDefault="00C252E7" w:rsidP="00F70A28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会派結成年月日</w:t>
            </w:r>
          </w:p>
        </w:tc>
        <w:tc>
          <w:tcPr>
            <w:tcW w:w="6165" w:type="dxa"/>
            <w:vAlign w:val="center"/>
          </w:tcPr>
          <w:p w:rsidR="008843B9" w:rsidRDefault="00BF561C" w:rsidP="00003EA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843B9" w:rsidTr="00003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8843B9" w:rsidRDefault="00003EAB" w:rsidP="00F70A28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代表者氏名</w:t>
            </w:r>
          </w:p>
        </w:tc>
        <w:tc>
          <w:tcPr>
            <w:tcW w:w="6165" w:type="dxa"/>
            <w:vAlign w:val="center"/>
          </w:tcPr>
          <w:p w:rsidR="008843B9" w:rsidRDefault="008843B9" w:rsidP="00003EA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left"/>
              <w:rPr>
                <w:rFonts w:hint="eastAsia"/>
              </w:rPr>
            </w:pPr>
          </w:p>
        </w:tc>
      </w:tr>
      <w:tr w:rsidR="008843B9" w:rsidTr="00003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8843B9" w:rsidRDefault="00003EAB" w:rsidP="00F70A28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経理責任者氏名</w:t>
            </w:r>
          </w:p>
        </w:tc>
        <w:tc>
          <w:tcPr>
            <w:tcW w:w="6165" w:type="dxa"/>
            <w:vAlign w:val="center"/>
          </w:tcPr>
          <w:p w:rsidR="008843B9" w:rsidRDefault="008843B9" w:rsidP="00003EA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left"/>
              <w:rPr>
                <w:rFonts w:hint="eastAsia"/>
              </w:rPr>
            </w:pPr>
          </w:p>
        </w:tc>
      </w:tr>
      <w:tr w:rsidR="008843B9" w:rsidTr="00003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8843B9" w:rsidRDefault="00003EAB" w:rsidP="00311EBC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所属議員数</w:t>
            </w:r>
          </w:p>
        </w:tc>
        <w:tc>
          <w:tcPr>
            <w:tcW w:w="6165" w:type="dxa"/>
            <w:vAlign w:val="center"/>
          </w:tcPr>
          <w:p w:rsidR="008843B9" w:rsidRDefault="00003EAB" w:rsidP="00003EA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415860" w:rsidTr="00003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415860" w:rsidRDefault="00415860" w:rsidP="00F70A28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>申請金額</w:t>
            </w:r>
          </w:p>
        </w:tc>
        <w:tc>
          <w:tcPr>
            <w:tcW w:w="6165" w:type="dxa"/>
            <w:vAlign w:val="center"/>
          </w:tcPr>
          <w:p w:rsidR="00415860" w:rsidRDefault="00415860" w:rsidP="00003EA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8843B9" w:rsidTr="00003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8843B9" w:rsidRDefault="00003EAB" w:rsidP="00F70A28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添付書類</w:t>
            </w:r>
          </w:p>
        </w:tc>
        <w:tc>
          <w:tcPr>
            <w:tcW w:w="6165" w:type="dxa"/>
            <w:vAlign w:val="center"/>
          </w:tcPr>
          <w:p w:rsidR="008843B9" w:rsidRDefault="00003EAB" w:rsidP="00003EA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会派届（写）</w:t>
            </w:r>
          </w:p>
        </w:tc>
      </w:tr>
    </w:tbl>
    <w:p w:rsidR="004C3545" w:rsidRDefault="004C3545" w:rsidP="00003EAB">
      <w:pPr>
        <w:pStyle w:val="a3"/>
        <w:wordWrap w:val="0"/>
        <w:overflowPunct w:val="0"/>
        <w:autoSpaceDE w:val="0"/>
        <w:autoSpaceDN w:val="0"/>
        <w:spacing w:line="360" w:lineRule="auto"/>
      </w:pPr>
    </w:p>
    <w:sectPr w:rsidR="004C354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0996" w:rsidRDefault="00580996">
      <w:r>
        <w:separator/>
      </w:r>
    </w:p>
  </w:endnote>
  <w:endnote w:type="continuationSeparator" w:id="0">
    <w:p w:rsidR="00580996" w:rsidRDefault="0058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0996" w:rsidRDefault="00580996">
      <w:r>
        <w:separator/>
      </w:r>
    </w:p>
  </w:footnote>
  <w:footnote w:type="continuationSeparator" w:id="0">
    <w:p w:rsidR="00580996" w:rsidRDefault="0058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03EAB"/>
    <w:rsid w:val="00052D09"/>
    <w:rsid w:val="001631EE"/>
    <w:rsid w:val="00194D2B"/>
    <w:rsid w:val="00266A77"/>
    <w:rsid w:val="00286F17"/>
    <w:rsid w:val="00311EBC"/>
    <w:rsid w:val="00415860"/>
    <w:rsid w:val="004C3545"/>
    <w:rsid w:val="00580996"/>
    <w:rsid w:val="00716B79"/>
    <w:rsid w:val="007C1A0B"/>
    <w:rsid w:val="007D461B"/>
    <w:rsid w:val="00822C11"/>
    <w:rsid w:val="008843B9"/>
    <w:rsid w:val="009F5695"/>
    <w:rsid w:val="009F6F8E"/>
    <w:rsid w:val="00AB5E70"/>
    <w:rsid w:val="00AD7E2A"/>
    <w:rsid w:val="00AD7F1C"/>
    <w:rsid w:val="00B4320E"/>
    <w:rsid w:val="00BF561C"/>
    <w:rsid w:val="00C252E7"/>
    <w:rsid w:val="00CC1E44"/>
    <w:rsid w:val="00DB0E96"/>
    <w:rsid w:val="00E42FA5"/>
    <w:rsid w:val="00F03BFB"/>
    <w:rsid w:val="00F70A28"/>
    <w:rsid w:val="00F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472FC-1FFB-4AC0-AA61-CFAE55F2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2021-07-01T11:10:00Z</cp:lastPrinted>
  <dcterms:created xsi:type="dcterms:W3CDTF">2025-09-14T01:07:00Z</dcterms:created>
  <dcterms:modified xsi:type="dcterms:W3CDTF">2025-09-14T01:07:00Z</dcterms:modified>
</cp:coreProperties>
</file>