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A48" w:rsidRDefault="00691A48" w:rsidP="00691A4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6528B6">
        <w:rPr>
          <w:rFonts w:hAnsi="Courier New" w:hint="eastAsia"/>
        </w:rPr>
        <w:t>2</w:t>
      </w:r>
      <w:r>
        <w:rPr>
          <w:rFonts w:hAnsi="Courier New" w:hint="eastAsia"/>
        </w:rPr>
        <w:t>号(第</w:t>
      </w:r>
      <w:r w:rsidR="006528B6">
        <w:rPr>
          <w:rFonts w:hAnsi="Courier New" w:hint="eastAsia"/>
        </w:rPr>
        <w:t>2</w:t>
      </w:r>
      <w:r>
        <w:rPr>
          <w:rFonts w:hAnsi="Courier New" w:hint="eastAsia"/>
        </w:rPr>
        <w:t>条関係)</w:t>
      </w:r>
    </w:p>
    <w:p w:rsidR="00691A48" w:rsidRDefault="00691A48" w:rsidP="00691A4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691A48" w:rsidRDefault="00691A48" w:rsidP="00691A4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691A48" w:rsidTr="00793A8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691A48" w:rsidRDefault="00004F44" w:rsidP="00793A87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</w:t>
            </w:r>
            <w:r w:rsidR="00691A48">
              <w:rPr>
                <w:rFonts w:hAnsi="Courier New" w:hint="eastAsia"/>
              </w:rPr>
              <w:t xml:space="preserve">者　</w:t>
            </w:r>
          </w:p>
        </w:tc>
        <w:tc>
          <w:tcPr>
            <w:tcW w:w="1767" w:type="dxa"/>
          </w:tcPr>
          <w:p w:rsidR="00691A48" w:rsidRDefault="00280C48" w:rsidP="00691A48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会派所在地</w:t>
            </w:r>
          </w:p>
        </w:tc>
        <w:tc>
          <w:tcPr>
            <w:tcW w:w="2475" w:type="dxa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91A48" w:rsidTr="00793A8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F90F1F" w:rsidRDefault="00F90F1F" w:rsidP="00F90F1F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  <w:p w:rsidR="00691A48" w:rsidRDefault="00691A48" w:rsidP="00F90F1F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2475" w:type="dxa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91A48" w:rsidRPr="0087570E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  <w:r w:rsidR="0087570E">
              <w:rPr>
                <w:rFonts w:hAnsi="Courier New" w:hint="eastAsia"/>
              </w:rPr>
              <w:t xml:space="preserve">　</w:t>
            </w:r>
          </w:p>
        </w:tc>
      </w:tr>
    </w:tbl>
    <w:p w:rsidR="00691A48" w:rsidRDefault="00691A48" w:rsidP="00691A4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</w:p>
    <w:p w:rsidR="00691A48" w:rsidRDefault="00691A48" w:rsidP="00DC601F">
      <w:pPr>
        <w:jc w:val="center"/>
        <w:rPr>
          <w:rFonts w:hint="eastAsia"/>
        </w:rPr>
      </w:pPr>
      <w:r w:rsidRPr="00DC601F">
        <w:rPr>
          <w:rFonts w:hint="eastAsia"/>
          <w:spacing w:val="95"/>
          <w:kern w:val="0"/>
          <w:fitText w:val="4620" w:id="305362944"/>
        </w:rPr>
        <w:t>政務活動費変更交付申請</w:t>
      </w:r>
      <w:r w:rsidRPr="00DC601F">
        <w:rPr>
          <w:rFonts w:hint="eastAsia"/>
          <w:spacing w:val="5"/>
          <w:kern w:val="0"/>
          <w:fitText w:val="4620" w:id="305362944"/>
        </w:rPr>
        <w:t>書</w:t>
      </w:r>
    </w:p>
    <w:p w:rsidR="00B63233" w:rsidRPr="00691A48" w:rsidRDefault="00B63233" w:rsidP="00691A4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155"/>
        </w:rPr>
      </w:pPr>
    </w:p>
    <w:p w:rsidR="00691A48" w:rsidRDefault="00691A48" w:rsidP="00691A4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出雲市議会政務活動費の交付に関する規則第2条第2項の規定により、次のとおり申請します。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945"/>
        <w:gridCol w:w="1085"/>
        <w:gridCol w:w="2030"/>
        <w:gridCol w:w="2030"/>
      </w:tblGrid>
      <w:tr w:rsidR="00691A48" w:rsidTr="00063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030" w:type="dxa"/>
            <w:gridSpan w:val="2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030" w:type="dxa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0" w:type="dxa"/>
            <w:vAlign w:val="center"/>
          </w:tcPr>
          <w:p w:rsidR="00691A48" w:rsidRDefault="00DC601F" w:rsidP="00DC601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指令議会</w:t>
            </w:r>
            <w:r w:rsidR="00691A48">
              <w:rPr>
                <w:rFonts w:hAnsi="Courier New" w:hint="eastAsia"/>
              </w:rPr>
              <w:t>第　　号</w:t>
            </w:r>
          </w:p>
        </w:tc>
      </w:tr>
      <w:tr w:rsidR="00691A48" w:rsidTr="00691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交付年度</w:t>
            </w:r>
          </w:p>
        </w:tc>
        <w:tc>
          <w:tcPr>
            <w:tcW w:w="6090" w:type="dxa"/>
            <w:gridSpan w:val="4"/>
            <w:vAlign w:val="center"/>
          </w:tcPr>
          <w:p w:rsidR="00691A48" w:rsidRDefault="00691A48" w:rsidP="00691A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691A48" w:rsidTr="00691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</w:tc>
        <w:tc>
          <w:tcPr>
            <w:tcW w:w="6090" w:type="dxa"/>
            <w:gridSpan w:val="4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91A48" w:rsidTr="00691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Merge w:val="restart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異動内容</w:t>
            </w:r>
          </w:p>
        </w:tc>
        <w:tc>
          <w:tcPr>
            <w:tcW w:w="945" w:type="dxa"/>
            <w:vAlign w:val="center"/>
          </w:tcPr>
          <w:p w:rsidR="00691A48" w:rsidRDefault="00691A48" w:rsidP="00691A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5145" w:type="dxa"/>
            <w:gridSpan w:val="3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691A48" w:rsidTr="00691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Merge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945" w:type="dxa"/>
            <w:vAlign w:val="center"/>
          </w:tcPr>
          <w:p w:rsidR="00691A48" w:rsidRDefault="00691A48" w:rsidP="00691A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5145" w:type="dxa"/>
            <w:gridSpan w:val="3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C94E12" w:rsidTr="0079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Merge w:val="restart"/>
            <w:vAlign w:val="center"/>
          </w:tcPr>
          <w:p w:rsidR="00C94E12" w:rsidRDefault="00C94E12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申請金額</w:t>
            </w:r>
          </w:p>
        </w:tc>
        <w:tc>
          <w:tcPr>
            <w:tcW w:w="945" w:type="dxa"/>
            <w:vAlign w:val="center"/>
          </w:tcPr>
          <w:p w:rsidR="00C94E12" w:rsidRDefault="00C94E12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5145" w:type="dxa"/>
            <w:gridSpan w:val="3"/>
            <w:vAlign w:val="center"/>
          </w:tcPr>
          <w:p w:rsidR="00C94E12" w:rsidRDefault="00C94E12" w:rsidP="00C94E1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94E12" w:rsidTr="0079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Merge/>
          </w:tcPr>
          <w:p w:rsidR="00C94E12" w:rsidRDefault="00C94E12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945" w:type="dxa"/>
            <w:vAlign w:val="center"/>
          </w:tcPr>
          <w:p w:rsidR="00C94E12" w:rsidRDefault="00C94E12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5145" w:type="dxa"/>
            <w:gridSpan w:val="3"/>
            <w:vAlign w:val="center"/>
          </w:tcPr>
          <w:p w:rsidR="00C94E12" w:rsidRDefault="00C94E12" w:rsidP="00C94E1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91A48" w:rsidTr="00E62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2415" w:type="dxa"/>
            <w:vAlign w:val="center"/>
          </w:tcPr>
          <w:p w:rsidR="00691A48" w:rsidRDefault="00691A48" w:rsidP="00691A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 w:rsidRPr="00691A48">
              <w:rPr>
                <w:rFonts w:hAnsi="Courier New" w:hint="eastAsia"/>
              </w:rPr>
              <w:t>異動</w:t>
            </w:r>
            <w:r>
              <w:rPr>
                <w:rFonts w:hAnsi="Courier New" w:hint="eastAsia"/>
              </w:rPr>
              <w:t>理由</w:t>
            </w:r>
          </w:p>
        </w:tc>
        <w:tc>
          <w:tcPr>
            <w:tcW w:w="6090" w:type="dxa"/>
            <w:gridSpan w:val="4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91A48" w:rsidTr="00691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2415" w:type="dxa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異動年月日</w:t>
            </w:r>
          </w:p>
        </w:tc>
        <w:tc>
          <w:tcPr>
            <w:tcW w:w="6090" w:type="dxa"/>
            <w:gridSpan w:val="4"/>
            <w:vAlign w:val="center"/>
          </w:tcPr>
          <w:p w:rsidR="00691A48" w:rsidRDefault="00691A48" w:rsidP="00691A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691A48" w:rsidTr="00C94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2"/>
        </w:trPr>
        <w:tc>
          <w:tcPr>
            <w:tcW w:w="2415" w:type="dxa"/>
            <w:vAlign w:val="center"/>
          </w:tcPr>
          <w:p w:rsidR="00691A48" w:rsidRDefault="00691A48" w:rsidP="00793A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090" w:type="dxa"/>
            <w:gridSpan w:val="4"/>
          </w:tcPr>
          <w:p w:rsidR="00691A48" w:rsidRDefault="00691A48" w:rsidP="00691A4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会派届(写)</w:t>
            </w:r>
          </w:p>
        </w:tc>
      </w:tr>
    </w:tbl>
    <w:p w:rsidR="00C55C08" w:rsidRPr="00691A48" w:rsidRDefault="00C55C08">
      <w:pPr>
        <w:wordWrap w:val="0"/>
        <w:overflowPunct w:val="0"/>
        <w:autoSpaceDE w:val="0"/>
        <w:autoSpaceDN w:val="0"/>
      </w:pPr>
    </w:p>
    <w:sectPr w:rsidR="00C55C08" w:rsidRPr="00691A4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513" w:rsidRDefault="00A36513">
      <w:r>
        <w:separator/>
      </w:r>
    </w:p>
  </w:endnote>
  <w:endnote w:type="continuationSeparator" w:id="0">
    <w:p w:rsidR="00A36513" w:rsidRDefault="00A3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513" w:rsidRDefault="00A36513">
      <w:r>
        <w:separator/>
      </w:r>
    </w:p>
  </w:footnote>
  <w:footnote w:type="continuationSeparator" w:id="0">
    <w:p w:rsidR="00A36513" w:rsidRDefault="00A3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04F44"/>
    <w:rsid w:val="0006336F"/>
    <w:rsid w:val="000B0BAF"/>
    <w:rsid w:val="00280C48"/>
    <w:rsid w:val="003A2EEA"/>
    <w:rsid w:val="00441AC2"/>
    <w:rsid w:val="004B0F0E"/>
    <w:rsid w:val="005A4AB7"/>
    <w:rsid w:val="006528B6"/>
    <w:rsid w:val="00691A48"/>
    <w:rsid w:val="006B217A"/>
    <w:rsid w:val="00766A9B"/>
    <w:rsid w:val="00793A87"/>
    <w:rsid w:val="0087570E"/>
    <w:rsid w:val="00A36513"/>
    <w:rsid w:val="00A46859"/>
    <w:rsid w:val="00B12777"/>
    <w:rsid w:val="00B63233"/>
    <w:rsid w:val="00B91F4A"/>
    <w:rsid w:val="00C55C08"/>
    <w:rsid w:val="00C8563C"/>
    <w:rsid w:val="00C94E12"/>
    <w:rsid w:val="00CD6DBB"/>
    <w:rsid w:val="00DC601F"/>
    <w:rsid w:val="00E22549"/>
    <w:rsid w:val="00E62A61"/>
    <w:rsid w:val="00EA594C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762C5-CD85-4423-9727-4EDBEFCA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2021-07-01T11:11:00Z</cp:lastPrinted>
  <dcterms:created xsi:type="dcterms:W3CDTF">2025-09-14T01:07:00Z</dcterms:created>
  <dcterms:modified xsi:type="dcterms:W3CDTF">2025-09-14T01:07:00Z</dcterms:modified>
  <cp:category/>
</cp:coreProperties>
</file>