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6BAA" w:rsidRDefault="00496BAA" w:rsidP="00496BAA">
      <w:pPr>
        <w:pStyle w:val="a3"/>
        <w:wordWrap w:val="0"/>
        <w:overflowPunct w:val="0"/>
        <w:autoSpaceDE w:val="0"/>
        <w:autoSpaceDN w:val="0"/>
        <w:spacing w:line="360" w:lineRule="auto"/>
        <w:jc w:val="left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7C5042">
        <w:rPr>
          <w:rFonts w:hAnsi="Courier New" w:hint="eastAsia"/>
        </w:rPr>
        <w:t>4</w:t>
      </w:r>
      <w:r>
        <w:rPr>
          <w:rFonts w:hAnsi="Courier New" w:hint="eastAsia"/>
        </w:rPr>
        <w:t>号(第</w:t>
      </w:r>
      <w:r w:rsidR="007C5042">
        <w:rPr>
          <w:rFonts w:hAnsi="Courier New" w:hint="eastAsia"/>
        </w:rPr>
        <w:t>4</w:t>
      </w:r>
      <w:r>
        <w:rPr>
          <w:rFonts w:hAnsi="Courier New" w:hint="eastAsia"/>
        </w:rPr>
        <w:t>条関係)</w:t>
      </w:r>
    </w:p>
    <w:p w:rsidR="00496BAA" w:rsidRDefault="00496BAA" w:rsidP="00496BAA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496BAA" w:rsidRDefault="00496BAA" w:rsidP="00496BAA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095"/>
        <w:gridCol w:w="5464"/>
      </w:tblGrid>
      <w:tr w:rsidR="00496BAA" w:rsidTr="001A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496BAA" w:rsidRDefault="00496BAA" w:rsidP="001A1765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496BAA" w:rsidRDefault="00496BAA" w:rsidP="001A176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</w:t>
            </w:r>
          </w:p>
          <w:p w:rsidR="00496BAA" w:rsidRDefault="00496BAA" w:rsidP="001A176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2095" w:type="dxa"/>
            <w:vAlign w:val="center"/>
          </w:tcPr>
          <w:p w:rsidR="00496BAA" w:rsidRDefault="007B177C" w:rsidP="001A1765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会派所在地</w:t>
            </w:r>
          </w:p>
          <w:p w:rsidR="009C6E3D" w:rsidRDefault="009C6E3D" w:rsidP="001A176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会派名称</w:t>
            </w:r>
          </w:p>
          <w:p w:rsidR="00496BAA" w:rsidRDefault="00496BAA" w:rsidP="001A176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5464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</w:p>
          <w:p w:rsidR="00496BAA" w:rsidRDefault="00496BAA" w:rsidP="001A176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496BAA" w:rsidRDefault="00496BAA" w:rsidP="001A176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様</w:t>
            </w:r>
          </w:p>
        </w:tc>
      </w:tr>
    </w:tbl>
    <w:p w:rsidR="00496BAA" w:rsidRPr="00957FE8" w:rsidRDefault="00496BAA" w:rsidP="00496BAA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</w:p>
    <w:p w:rsidR="00496BAA" w:rsidRDefault="00496BAA" w:rsidP="00496BA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96BAA" w:rsidRPr="00496BAA" w:rsidRDefault="00496BAA" w:rsidP="00496BAA">
      <w:pPr>
        <w:jc w:val="center"/>
        <w:rPr>
          <w:rFonts w:hint="eastAsia"/>
        </w:rPr>
      </w:pPr>
      <w:r w:rsidRPr="00496BAA">
        <w:rPr>
          <w:rFonts w:hint="eastAsia"/>
          <w:spacing w:val="64"/>
          <w:kern w:val="0"/>
          <w:fitText w:val="4620" w:id="305362945"/>
        </w:rPr>
        <w:t>政務活動費変更交付決定通知</w:t>
      </w:r>
      <w:r w:rsidRPr="00496BAA">
        <w:rPr>
          <w:rFonts w:hint="eastAsia"/>
          <w:spacing w:val="8"/>
          <w:kern w:val="0"/>
          <w:fitText w:val="4620" w:id="305362945"/>
        </w:rPr>
        <w:t>書</w:t>
      </w:r>
    </w:p>
    <w:p w:rsidR="00496BAA" w:rsidRDefault="00496BAA" w:rsidP="00496BAA">
      <w:pPr>
        <w:tabs>
          <w:tab w:val="left" w:pos="3780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496BAA" w:rsidRDefault="00496BAA" w:rsidP="00496B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9D4437">
        <w:rPr>
          <w:rFonts w:hint="eastAsia"/>
        </w:rPr>
        <w:t xml:space="preserve">　</w:t>
      </w:r>
      <w:r>
        <w:rPr>
          <w:rFonts w:hint="eastAsia"/>
        </w:rPr>
        <w:t>年　　　月　　　日に変更申請のありました政務活動費の交付につきましては、次のとおり決定しましたので、出雲市議会政務活動費の交付に関する規則第3条第2項の規定により通知します。</w:t>
      </w:r>
    </w:p>
    <w:p w:rsidR="00496BAA" w:rsidRPr="00452443" w:rsidRDefault="00496BAA" w:rsidP="00496BA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8"/>
        <w:gridCol w:w="2177"/>
        <w:gridCol w:w="2359"/>
        <w:gridCol w:w="2268"/>
      </w:tblGrid>
      <w:tr w:rsidR="00496BAA" w:rsidTr="00F776F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77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59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指令議会第　　　号</w:t>
            </w:r>
          </w:p>
        </w:tc>
      </w:tr>
      <w:tr w:rsidR="00496BAA" w:rsidTr="00F776F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交付年度</w:t>
            </w:r>
          </w:p>
        </w:tc>
        <w:tc>
          <w:tcPr>
            <w:tcW w:w="2177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59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支出負担行為番号</w:t>
            </w:r>
          </w:p>
        </w:tc>
        <w:tc>
          <w:tcPr>
            <w:tcW w:w="2268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76F2" w:rsidTr="001A176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F776F2" w:rsidRDefault="00F776F2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会派名称</w:t>
            </w:r>
          </w:p>
        </w:tc>
        <w:tc>
          <w:tcPr>
            <w:tcW w:w="6804" w:type="dxa"/>
            <w:gridSpan w:val="3"/>
            <w:vAlign w:val="center"/>
          </w:tcPr>
          <w:p w:rsidR="00F776F2" w:rsidRDefault="00F776F2" w:rsidP="001A17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76F2" w:rsidTr="00F776F2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08" w:type="dxa"/>
            <w:vMerge w:val="restart"/>
            <w:vAlign w:val="center"/>
          </w:tcPr>
          <w:p w:rsidR="00F776F2" w:rsidRDefault="00F776F2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異動内容</w:t>
            </w:r>
          </w:p>
        </w:tc>
        <w:tc>
          <w:tcPr>
            <w:tcW w:w="2177" w:type="dxa"/>
            <w:vAlign w:val="center"/>
          </w:tcPr>
          <w:p w:rsidR="00F776F2" w:rsidRDefault="00F776F2" w:rsidP="006B6F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</w:t>
            </w:r>
            <w:r w:rsidR="006B6F9C">
              <w:rPr>
                <w:rFonts w:hint="eastAsia"/>
              </w:rPr>
              <w:t>後</w:t>
            </w:r>
          </w:p>
        </w:tc>
        <w:tc>
          <w:tcPr>
            <w:tcW w:w="4627" w:type="dxa"/>
            <w:gridSpan w:val="2"/>
            <w:vAlign w:val="center"/>
          </w:tcPr>
          <w:p w:rsidR="00F776F2" w:rsidRDefault="00F776F2" w:rsidP="001A17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776F2" w:rsidTr="00F776F2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08" w:type="dxa"/>
            <w:vMerge/>
            <w:vAlign w:val="center"/>
          </w:tcPr>
          <w:p w:rsidR="00F776F2" w:rsidRDefault="00F776F2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177" w:type="dxa"/>
            <w:vAlign w:val="center"/>
          </w:tcPr>
          <w:p w:rsidR="00F776F2" w:rsidRDefault="00F776F2" w:rsidP="006B6F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</w:t>
            </w:r>
            <w:r w:rsidR="006B6F9C">
              <w:rPr>
                <w:rFonts w:hint="eastAsia"/>
              </w:rPr>
              <w:t>前</w:t>
            </w:r>
          </w:p>
        </w:tc>
        <w:tc>
          <w:tcPr>
            <w:tcW w:w="4627" w:type="dxa"/>
            <w:gridSpan w:val="2"/>
            <w:vAlign w:val="center"/>
          </w:tcPr>
          <w:p w:rsidR="00F776F2" w:rsidRDefault="00F776F2" w:rsidP="001A17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96BAA" w:rsidTr="00F776F2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708" w:type="dxa"/>
            <w:vMerge w:val="restart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金額及び交付期</w:t>
            </w:r>
          </w:p>
        </w:tc>
        <w:tc>
          <w:tcPr>
            <w:tcW w:w="2177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59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増減額</w:t>
            </w:r>
          </w:p>
        </w:tc>
      </w:tr>
      <w:tr w:rsidR="00496BAA" w:rsidTr="00F776F2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708" w:type="dxa"/>
            <w:vMerge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7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59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96BAA" w:rsidTr="00244565">
        <w:tblPrEx>
          <w:tblCellMar>
            <w:top w:w="0" w:type="dxa"/>
            <w:bottom w:w="0" w:type="dxa"/>
          </w:tblCellMar>
        </w:tblPrEx>
        <w:trPr>
          <w:cantSplit/>
          <w:trHeight w:val="2332"/>
        </w:trPr>
        <w:tc>
          <w:tcPr>
            <w:tcW w:w="1708" w:type="dxa"/>
            <w:vMerge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7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第１回　　年　　月</w:t>
            </w:r>
          </w:p>
          <w:p w:rsidR="00496BAA" w:rsidRDefault="00496BAA" w:rsidP="001A1765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円</w:t>
            </w:r>
          </w:p>
          <w:p w:rsidR="00496BAA" w:rsidRDefault="00496BAA" w:rsidP="001A1765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</w:p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第２回　　年　　月</w:t>
            </w:r>
          </w:p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  <w:p w:rsidR="00F44CDC" w:rsidRDefault="00F44CDC" w:rsidP="001A17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59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第１回　　年　　月</w:t>
            </w:r>
          </w:p>
          <w:p w:rsidR="00496BAA" w:rsidRDefault="00496BAA" w:rsidP="001A1765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円</w:t>
            </w:r>
          </w:p>
          <w:p w:rsidR="00496BAA" w:rsidRDefault="00496BAA" w:rsidP="001A1765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</w:p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第２回　　年　　月</w:t>
            </w:r>
          </w:p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6BAA" w:rsidTr="00496BAA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708" w:type="dxa"/>
            <w:vAlign w:val="center"/>
          </w:tcPr>
          <w:p w:rsidR="00496BAA" w:rsidRDefault="00496BAA" w:rsidP="001A17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804" w:type="dxa"/>
            <w:gridSpan w:val="3"/>
            <w:vAlign w:val="center"/>
          </w:tcPr>
          <w:p w:rsidR="00496BAA" w:rsidRDefault="00132D28" w:rsidP="001A17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日付け、指令議会第　　号</w:t>
            </w:r>
            <w:r w:rsidR="00496BAA">
              <w:rPr>
                <w:rFonts w:hint="eastAsia"/>
              </w:rPr>
              <w:t>で交付決定した際の条件と同様とします。</w:t>
            </w:r>
          </w:p>
        </w:tc>
      </w:tr>
    </w:tbl>
    <w:p w:rsidR="009D04BE" w:rsidRPr="00496BAA" w:rsidRDefault="009D04BE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9D04BE" w:rsidRPr="00496BA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5EF6" w:rsidRDefault="00185EF6">
      <w:r>
        <w:separator/>
      </w:r>
    </w:p>
  </w:endnote>
  <w:endnote w:type="continuationSeparator" w:id="0">
    <w:p w:rsidR="00185EF6" w:rsidRDefault="0018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5EF6" w:rsidRDefault="00185EF6">
      <w:r>
        <w:separator/>
      </w:r>
    </w:p>
  </w:footnote>
  <w:footnote w:type="continuationSeparator" w:id="0">
    <w:p w:rsidR="00185EF6" w:rsidRDefault="0018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132D28"/>
    <w:rsid w:val="00185EF6"/>
    <w:rsid w:val="001A1765"/>
    <w:rsid w:val="001F3AE0"/>
    <w:rsid w:val="00244565"/>
    <w:rsid w:val="002925B2"/>
    <w:rsid w:val="002E23E5"/>
    <w:rsid w:val="0039669C"/>
    <w:rsid w:val="00452443"/>
    <w:rsid w:val="00496BAA"/>
    <w:rsid w:val="006B6F9C"/>
    <w:rsid w:val="007B177C"/>
    <w:rsid w:val="007C5042"/>
    <w:rsid w:val="008E5C77"/>
    <w:rsid w:val="00907659"/>
    <w:rsid w:val="009C6E3D"/>
    <w:rsid w:val="009D04BE"/>
    <w:rsid w:val="009D4437"/>
    <w:rsid w:val="00A0605A"/>
    <w:rsid w:val="00AA0567"/>
    <w:rsid w:val="00B23F3D"/>
    <w:rsid w:val="00BC11DD"/>
    <w:rsid w:val="00BE4B98"/>
    <w:rsid w:val="00D15AD8"/>
    <w:rsid w:val="00DA6B57"/>
    <w:rsid w:val="00EA1EC2"/>
    <w:rsid w:val="00EB1F46"/>
    <w:rsid w:val="00F44CDC"/>
    <w:rsid w:val="00F7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A4ED2-40F4-4604-A461-8A55626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2025-09-14T01:07:00Z</dcterms:created>
  <dcterms:modified xsi:type="dcterms:W3CDTF">2025-09-14T01:07:00Z</dcterms:modified>
  <cp:category/>
</cp:coreProperties>
</file>