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p w:rsidR="00A41EBC" w:rsidRDefault="00A41EBC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出雲市選挙管理委員会委員長(</w:t>
      </w:r>
      <w:r>
        <w:rPr>
          <w:rFonts w:hint="eastAsia"/>
          <w:spacing w:val="105"/>
        </w:rPr>
        <w:t>氏</w:t>
      </w:r>
      <w:r>
        <w:rPr>
          <w:rFonts w:hint="eastAsia"/>
        </w:rPr>
        <w:t>名)あて</w:t>
      </w: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</w:p>
    <w:p w:rsidR="00A41EBC" w:rsidRDefault="00A41EBC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候補者(推薦届出者)</w:t>
      </w: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  <w:r w:rsidR="00CC0386">
        <w:rPr>
          <w:rFonts w:hint="eastAsia"/>
        </w:rPr>
        <w:t>㊞</w:t>
      </w:r>
    </w:p>
    <w:p w:rsidR="00A41EBC" w:rsidRDefault="00A41EBC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選挙事務所設置(異動)届　　　　　　　　　　　</w:t>
      </w:r>
    </w:p>
    <w:p w:rsidR="00A41EBC" w:rsidRDefault="00A41EBC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A41EBC" w:rsidRDefault="00A41EBC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下記のとおり選挙事務所を設置(異動)しましたから届出します。</w:t>
      </w: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</w:p>
    <w:p w:rsidR="00A41EBC" w:rsidRDefault="00A41EBC">
      <w:pPr>
        <w:pStyle w:val="a4"/>
        <w:wordWrap w:val="0"/>
        <w:overflowPunct w:val="0"/>
        <w:autoSpaceDE w:val="0"/>
        <w:autoSpaceDN w:val="0"/>
        <w:adjustRightInd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公職の候補者の氏名</w:t>
      </w: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選挙事務所の所在地</w:t>
      </w: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連絡電話番号</w:t>
      </w:r>
    </w:p>
    <w:p w:rsidR="00A41EBC" w:rsidRDefault="00A41EBC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(旧選挙事務所の所在地)</w:t>
      </w:r>
    </w:p>
    <w:p w:rsidR="00A41EBC" w:rsidRDefault="00A41EB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設置(異動)　年　月　日</w:t>
      </w:r>
    </w:p>
    <w:sectPr w:rsidR="00A41EB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4527" w:rsidRDefault="00FE4527">
      <w:r>
        <w:separator/>
      </w:r>
    </w:p>
  </w:endnote>
  <w:endnote w:type="continuationSeparator" w:id="0">
    <w:p w:rsidR="00FE4527" w:rsidRDefault="00FE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4527" w:rsidRDefault="00FE4527">
      <w:r>
        <w:separator/>
      </w:r>
    </w:p>
  </w:footnote>
  <w:footnote w:type="continuationSeparator" w:id="0">
    <w:p w:rsidR="00FE4527" w:rsidRDefault="00FE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386"/>
    <w:rsid w:val="00A41EBC"/>
    <w:rsid w:val="00CC0386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DC77C-C91D-4F3B-AA20-2C531943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2025-09-14T01:07:00Z</dcterms:created>
  <dcterms:modified xsi:type="dcterms:W3CDTF">2025-09-14T01:07:00Z</dcterms:modified>
  <cp:category/>
</cp:coreProperties>
</file>