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BE4" w:rsidRDefault="00C63BE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様式第4号(第3条関係)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C63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3"/>
        </w:trPr>
        <w:tc>
          <w:tcPr>
            <w:tcW w:w="8508" w:type="dxa"/>
            <w:tcBorders>
              <w:bottom w:val="single" w:sz="4" w:space="0" w:color="auto"/>
            </w:tcBorders>
          </w:tcPr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　　　号</w:t>
            </w: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何年何月何日執行選挙</w:t>
            </w: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選挙運動用何々</w:t>
            </w: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候補者(</w:t>
            </w:r>
            <w:r>
              <w:rPr>
                <w:rFonts w:hint="eastAsia"/>
                <w:spacing w:val="832"/>
              </w:rPr>
              <w:t>氏</w:t>
            </w:r>
            <w:r>
              <w:rPr>
                <w:rFonts w:hint="eastAsia"/>
              </w:rPr>
              <w:t>名)</w:t>
            </w: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63BE4" w:rsidRDefault="00226AE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出雲市選挙管理委員会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226AE6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C63BE4">
              <w:rPr>
                <w:rFonts w:hint="eastAsia"/>
              </w:rPr>
              <w:t xml:space="preserve">　</w:t>
            </w: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</w:tbl>
    <w:p w:rsidR="00C63BE4" w:rsidRDefault="00C63BE4">
      <w:pPr>
        <w:wordWrap w:val="0"/>
        <w:overflowPunct w:val="0"/>
        <w:autoSpaceDE w:val="0"/>
        <w:autoSpaceDN w:val="0"/>
        <w:spacing w:line="14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735"/>
        <w:gridCol w:w="3048"/>
      </w:tblGrid>
      <w:tr w:rsidR="00C63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4725" w:type="dxa"/>
            <w:vAlign w:val="center"/>
          </w:tcPr>
          <w:p w:rsidR="00C63BE4" w:rsidRDefault="00C63B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備考　この表示板は、木板とし、その大きさは</w:t>
            </w:r>
          </w:p>
        </w:tc>
        <w:tc>
          <w:tcPr>
            <w:tcW w:w="735" w:type="dxa"/>
            <w:vAlign w:val="center"/>
          </w:tcPr>
          <w:p w:rsidR="00C63BE4" w:rsidRDefault="00C63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自動車</w:t>
            </w:r>
          </w:p>
          <w:p w:rsidR="00C63BE4" w:rsidRDefault="00C63BE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3048" w:type="dxa"/>
            <w:vAlign w:val="center"/>
          </w:tcPr>
          <w:p w:rsidR="00C63BE4" w:rsidRDefault="00C63BE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にあっては、縦20センチメート</w:t>
            </w:r>
          </w:p>
        </w:tc>
      </w:tr>
    </w:tbl>
    <w:p w:rsidR="00C63BE4" w:rsidRDefault="00C63BE4">
      <w:pPr>
        <w:wordWrap w:val="0"/>
        <w:overflowPunct w:val="0"/>
        <w:autoSpaceDE w:val="0"/>
        <w:autoSpaceDN w:val="0"/>
        <w:spacing w:line="360" w:lineRule="auto"/>
        <w:ind w:left="630" w:hanging="630"/>
        <w:rPr>
          <w:rFonts w:hint="eastAsia"/>
        </w:rPr>
      </w:pPr>
      <w:r>
        <w:rPr>
          <w:rFonts w:hint="eastAsia"/>
        </w:rPr>
        <w:t xml:space="preserve">　　　ル、横30センチメートル、拡声機にあっては、縦15センチメートル横25センチメートルとします。</w:t>
      </w:r>
    </w:p>
    <w:sectPr w:rsidR="00C63B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2F2A" w:rsidRDefault="009C2F2A">
      <w:r>
        <w:separator/>
      </w:r>
    </w:p>
  </w:endnote>
  <w:endnote w:type="continuationSeparator" w:id="0">
    <w:p w:rsidR="009C2F2A" w:rsidRDefault="009C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2F2A" w:rsidRDefault="009C2F2A">
      <w:r>
        <w:separator/>
      </w:r>
    </w:p>
  </w:footnote>
  <w:footnote w:type="continuationSeparator" w:id="0">
    <w:p w:rsidR="009C2F2A" w:rsidRDefault="009C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AE6"/>
    <w:rsid w:val="00226AE6"/>
    <w:rsid w:val="009C2F2A"/>
    <w:rsid w:val="00C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ADBA1-4F77-4113-92F8-B1D884AE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2025-09-14T01:08:00Z</dcterms:created>
  <dcterms:modified xsi:type="dcterms:W3CDTF">2025-09-14T01:08:00Z</dcterms:modified>
  <cp:category/>
</cp:coreProperties>
</file>