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7E01" w:rsidRDefault="00A57E0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</w:t>
      </w:r>
      <w:r w:rsidR="00695CCD">
        <w:rPr>
          <w:rFonts w:hint="eastAsia"/>
        </w:rPr>
        <w:t xml:space="preserve">　</w:t>
      </w:r>
      <w:r w:rsidR="00695CCD">
        <w:t>(</w:t>
      </w:r>
      <w:r w:rsidR="00695CCD">
        <w:rPr>
          <w:rFonts w:hint="eastAsia"/>
        </w:rPr>
        <w:t>その2</w:t>
      </w:r>
      <w:r w:rsidR="00695CCD">
        <w:t>)</w:t>
      </w:r>
      <w:r>
        <w:t>(</w:t>
      </w:r>
      <w:r>
        <w:rPr>
          <w:rFonts w:hint="eastAsia"/>
        </w:rPr>
        <w:t>第1条関係</w:t>
      </w:r>
      <w:r>
        <w:t>)</w:t>
      </w:r>
    </w:p>
    <w:p w:rsidR="00A57E01" w:rsidRDefault="00A57E01">
      <w:pPr>
        <w:wordWrap w:val="0"/>
        <w:overflowPunct w:val="0"/>
        <w:autoSpaceDE w:val="0"/>
        <w:autoSpaceDN w:val="0"/>
        <w:spacing w:after="100"/>
      </w:pPr>
    </w:p>
    <w:p w:rsidR="00A57E01" w:rsidRDefault="00A57E01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41"/>
        </w:rPr>
        <w:t>ポスター作成契約届出</w:t>
      </w:r>
      <w:r>
        <w:rPr>
          <w:rFonts w:hint="eastAsia"/>
        </w:rPr>
        <w:t>書</w:t>
      </w:r>
    </w:p>
    <w:p w:rsidR="00A57E01" w:rsidRDefault="00A57E01">
      <w:pPr>
        <w:wordWrap w:val="0"/>
        <w:overflowPunct w:val="0"/>
        <w:autoSpaceDE w:val="0"/>
        <w:autoSpaceDN w:val="0"/>
        <w:spacing w:after="100"/>
        <w:ind w:right="420"/>
        <w:jc w:val="right"/>
      </w:pPr>
      <w:r>
        <w:rPr>
          <w:rFonts w:hint="eastAsia"/>
        </w:rPr>
        <w:t>年　　月　　日</w:t>
      </w:r>
    </w:p>
    <w:p w:rsidR="00A57E01" w:rsidRDefault="00A57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出雲市選挙管理委員会</w:t>
      </w:r>
    </w:p>
    <w:p w:rsidR="00A57E01" w:rsidRDefault="00A57E01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　　委員長　　　　　　　　様</w:t>
      </w:r>
    </w:p>
    <w:p w:rsidR="00A57E01" w:rsidRDefault="00A57E0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日執行　　　　　　選挙　　</w:t>
      </w:r>
    </w:p>
    <w:p w:rsidR="00A57E01" w:rsidRDefault="00E154D9">
      <w:pPr>
        <w:wordWrap w:val="0"/>
        <w:overflowPunct w:val="0"/>
        <w:autoSpaceDE w:val="0"/>
        <w:autoSpaceDN w:val="0"/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>候補者　　　　　　　　　　㊞</w:t>
      </w:r>
    </w:p>
    <w:p w:rsidR="00A57E01" w:rsidRDefault="00A57E01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　次のとおりポスターの作成契約を締結したので届け出ます。</w:t>
      </w:r>
    </w:p>
    <w:p w:rsidR="00A57E01" w:rsidRDefault="00A57E01">
      <w:pPr>
        <w:wordWrap w:val="0"/>
        <w:overflowPunct w:val="0"/>
        <w:autoSpaceDE w:val="0"/>
        <w:autoSpaceDN w:val="0"/>
        <w:spacing w:after="274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360"/>
        <w:gridCol w:w="1312"/>
        <w:gridCol w:w="1313"/>
        <w:gridCol w:w="1028"/>
      </w:tblGrid>
      <w:tr w:rsidR="00A57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契約の相手方の氏名又は名称及び住所並びに法人にあってはそ</w:t>
            </w:r>
            <w:r>
              <w:rPr>
                <w:rFonts w:hint="eastAsia"/>
                <w:spacing w:val="6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57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作成契</w:t>
            </w:r>
            <w:r>
              <w:rPr>
                <w:rFonts w:hint="eastAsia"/>
              </w:rPr>
              <w:t>約枚数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作成契</w:t>
            </w:r>
            <w:r>
              <w:rPr>
                <w:rFonts w:hint="eastAsia"/>
              </w:rPr>
              <w:t>約金額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</w:tr>
      <w:tr w:rsidR="00A57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7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1" w:rsidRDefault="00A57E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7E01" w:rsidRDefault="00A57E01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備考　契約届出書には、契約書の写し</w:t>
      </w:r>
      <w:r w:rsidR="00B333A8" w:rsidRPr="005A206E">
        <w:rPr>
          <w:rFonts w:hint="eastAsia"/>
        </w:rPr>
        <w:t>及び積算書（写真撮影費、企画費、材料費、印刷・加工費等の区分により記載）の写し</w:t>
      </w:r>
      <w:r w:rsidRPr="005A206E">
        <w:rPr>
          <w:rFonts w:hint="eastAsia"/>
        </w:rPr>
        <w:t>を添付</w:t>
      </w:r>
      <w:r>
        <w:rPr>
          <w:rFonts w:hint="eastAsia"/>
        </w:rPr>
        <w:t>してください。</w:t>
      </w:r>
    </w:p>
    <w:sectPr w:rsidR="00A57E0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750F" w:rsidRDefault="0008750F">
      <w:r>
        <w:separator/>
      </w:r>
    </w:p>
  </w:endnote>
  <w:endnote w:type="continuationSeparator" w:id="0">
    <w:p w:rsidR="0008750F" w:rsidRDefault="0008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750F" w:rsidRDefault="0008750F">
      <w:r>
        <w:separator/>
      </w:r>
    </w:p>
  </w:footnote>
  <w:footnote w:type="continuationSeparator" w:id="0">
    <w:p w:rsidR="0008750F" w:rsidRDefault="00087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4D9"/>
    <w:rsid w:val="0008750F"/>
    <w:rsid w:val="004D523D"/>
    <w:rsid w:val="005A206E"/>
    <w:rsid w:val="00695CCD"/>
    <w:rsid w:val="00A57E01"/>
    <w:rsid w:val="00B333A8"/>
    <w:rsid w:val="00C56313"/>
    <w:rsid w:val="00D6221A"/>
    <w:rsid w:val="00D93440"/>
    <w:rsid w:val="00E154D9"/>
    <w:rsid w:val="00F1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FF6D9-8C1C-4D51-BCE6-F0FBE3D0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overflowPunct w:val="0"/>
      <w:autoSpaceDE w:val="0"/>
      <w:autoSpaceDN w:val="0"/>
      <w:ind w:left="630" w:hanging="63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D52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　(その2)(第1条関係)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(その2)(第1条関係)</dc:title>
  <dc:subject/>
  <dc:creator>出雲市</dc:creator>
  <cp:keywords/>
  <dc:description/>
  <cp:lastModifiedBy>Hidenori Suzuki</cp:lastModifiedBy>
  <cp:revision>2</cp:revision>
  <cp:lastPrinted>2008-10-23T23:56:00Z</cp:lastPrinted>
  <dcterms:created xsi:type="dcterms:W3CDTF">2025-09-14T01:08:00Z</dcterms:created>
  <dcterms:modified xsi:type="dcterms:W3CDTF">2025-09-14T01:08:00Z</dcterms:modified>
  <cp:category/>
</cp:coreProperties>
</file>