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321" w:rsidRDefault="00FB13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様式第2号(</w:t>
      </w:r>
      <w:r w:rsidRPr="00C57BB1">
        <w:rPr>
          <w:rFonts w:hint="eastAsia"/>
        </w:rPr>
        <w:t>第</w:t>
      </w:r>
      <w:r w:rsidR="00E7026C" w:rsidRPr="00C57BB1">
        <w:rPr>
          <w:rFonts w:hint="eastAsia"/>
        </w:rPr>
        <w:t>2</w:t>
      </w:r>
      <w:r w:rsidRPr="00C57BB1">
        <w:rPr>
          <w:rFonts w:hint="eastAsia"/>
        </w:rPr>
        <w:t>条</w:t>
      </w:r>
      <w:r>
        <w:rPr>
          <w:rFonts w:hint="eastAsia"/>
        </w:rPr>
        <w:t>関係)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28"/>
        <w:gridCol w:w="1308"/>
        <w:gridCol w:w="252"/>
        <w:gridCol w:w="888"/>
        <w:gridCol w:w="1476"/>
        <w:gridCol w:w="444"/>
        <w:gridCol w:w="696"/>
        <w:gridCol w:w="456"/>
        <w:gridCol w:w="684"/>
      </w:tblGrid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Merge w:val="restart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選挙公報掲載文原稿用紙</w:t>
            </w:r>
          </w:p>
        </w:tc>
        <w:tc>
          <w:tcPr>
            <w:tcW w:w="1308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正副本の別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4" w:type="dxa"/>
            <w:gridSpan w:val="6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選</w:t>
            </w:r>
            <w:r>
              <w:rPr>
                <w:rFonts w:hint="eastAsia"/>
              </w:rPr>
              <w:t>挙</w:t>
            </w: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348" w:type="dxa"/>
            <w:vMerge/>
            <w:tcBorders>
              <w:left w:val="nil"/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28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08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候補者</w:t>
            </w:r>
          </w:p>
        </w:tc>
        <w:tc>
          <w:tcPr>
            <w:tcW w:w="1476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96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684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</w:p>
    <w:p w:rsidR="00FB1321" w:rsidRDefault="00FB132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1332"/>
      </w:tblGrid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96" w:type="dxa"/>
            <w:gridSpan w:val="24"/>
            <w:tcBorders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 w:val="restart"/>
            <w:tcBorders>
              <w:top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371.2pt;margin-top:25.2pt;width:42.6pt;height:71.65pt;z-index:251657728;mso-position-horizontal-relative:text;mso-position-vertical-relative:text" o:allowincell="f" filled="f" strokeweight=".5pt">
                  <v:stroke dashstyle="dash"/>
                </v:oval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 w:val="restart"/>
            <w:tcBorders>
              <w:top w:val="nil"/>
            </w:tcBorders>
            <w:textDirection w:val="tbRlV"/>
            <w:vAlign w:val="center"/>
          </w:tcPr>
          <w:p w:rsidR="00FB1321" w:rsidRDefault="00FB1321" w:rsidP="00BD6F1A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0"/>
              </w:rPr>
              <w:t xml:space="preserve">　氏</w:t>
            </w:r>
            <w:r w:rsidRPr="00CD04C6">
              <w:rPr>
                <w:rFonts w:hint="eastAsia"/>
                <w:spacing w:val="630"/>
                <w:szCs w:val="21"/>
              </w:rPr>
              <w:t>名</w:t>
            </w:r>
            <w:r>
              <w:rPr>
                <w:rFonts w:hint="eastAsia"/>
              </w:rPr>
              <w:t>欄</w:t>
            </w: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11" w:type="dxa"/>
            <w:vMerge/>
            <w:tcBorders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Merge/>
            <w:tcBorders>
              <w:bottom w:val="nil"/>
            </w:tcBorders>
            <w:textDirection w:val="tbRlV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pacing w:val="900"/>
              </w:rPr>
            </w:pPr>
          </w:p>
        </w:tc>
      </w:tr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96" w:type="dxa"/>
            <w:gridSpan w:val="24"/>
            <w:tcBorders>
              <w:top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</w:p>
    <w:p w:rsidR="00FB1321" w:rsidRDefault="00FB132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128"/>
        <w:gridCol w:w="1620"/>
        <w:gridCol w:w="684"/>
        <w:gridCol w:w="1644"/>
        <w:gridCol w:w="962"/>
        <w:gridCol w:w="1894"/>
      </w:tblGrid>
      <w:tr w:rsidR="00FB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掲載順位</w:t>
            </w:r>
          </w:p>
        </w:tc>
        <w:tc>
          <w:tcPr>
            <w:tcW w:w="1620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684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1644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62" w:type="dxa"/>
            <w:vAlign w:val="center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894" w:type="dxa"/>
          </w:tcPr>
          <w:p w:rsidR="00FB1321" w:rsidRDefault="00FB13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</w:p>
    <w:p w:rsidR="00FB1321" w:rsidRDefault="00FB132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(※印の欄は記入しないでください。)</w:t>
      </w:r>
    </w:p>
    <w:sectPr w:rsidR="00FB132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638" w:rsidRDefault="000F4638">
      <w:r>
        <w:separator/>
      </w:r>
    </w:p>
  </w:endnote>
  <w:endnote w:type="continuationSeparator" w:id="0">
    <w:p w:rsidR="000F4638" w:rsidRDefault="000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638" w:rsidRDefault="000F4638">
      <w:r>
        <w:separator/>
      </w:r>
    </w:p>
  </w:footnote>
  <w:footnote w:type="continuationSeparator" w:id="0">
    <w:p w:rsidR="000F4638" w:rsidRDefault="000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030489761">
    <w:abstractNumId w:val="16"/>
  </w:num>
  <w:num w:numId="2" w16cid:durableId="1916863621">
    <w:abstractNumId w:val="17"/>
  </w:num>
  <w:num w:numId="3" w16cid:durableId="409153880">
    <w:abstractNumId w:val="15"/>
  </w:num>
  <w:num w:numId="4" w16cid:durableId="1064838504">
    <w:abstractNumId w:val="18"/>
  </w:num>
  <w:num w:numId="5" w16cid:durableId="1254362857">
    <w:abstractNumId w:val="14"/>
  </w:num>
  <w:num w:numId="6" w16cid:durableId="869336335">
    <w:abstractNumId w:val="10"/>
  </w:num>
  <w:num w:numId="7" w16cid:durableId="1098677232">
    <w:abstractNumId w:val="11"/>
  </w:num>
  <w:num w:numId="8" w16cid:durableId="1804810251">
    <w:abstractNumId w:val="12"/>
  </w:num>
  <w:num w:numId="9" w16cid:durableId="1108694725">
    <w:abstractNumId w:val="13"/>
  </w:num>
  <w:num w:numId="10" w16cid:durableId="95247530">
    <w:abstractNumId w:val="9"/>
  </w:num>
  <w:num w:numId="11" w16cid:durableId="796223394">
    <w:abstractNumId w:val="7"/>
  </w:num>
  <w:num w:numId="12" w16cid:durableId="2138791646">
    <w:abstractNumId w:val="6"/>
  </w:num>
  <w:num w:numId="13" w16cid:durableId="1170221250">
    <w:abstractNumId w:val="5"/>
  </w:num>
  <w:num w:numId="14" w16cid:durableId="1538353562">
    <w:abstractNumId w:val="4"/>
  </w:num>
  <w:num w:numId="15" w16cid:durableId="428354364">
    <w:abstractNumId w:val="8"/>
  </w:num>
  <w:num w:numId="16" w16cid:durableId="1265456777">
    <w:abstractNumId w:val="3"/>
  </w:num>
  <w:num w:numId="17" w16cid:durableId="393743936">
    <w:abstractNumId w:val="2"/>
  </w:num>
  <w:num w:numId="18" w16cid:durableId="1632133505">
    <w:abstractNumId w:val="1"/>
  </w:num>
  <w:num w:numId="19" w16cid:durableId="12522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4C6"/>
    <w:rsid w:val="000F4638"/>
    <w:rsid w:val="0043193C"/>
    <w:rsid w:val="00BD6F1A"/>
    <w:rsid w:val="00C57BB1"/>
    <w:rsid w:val="00C7616C"/>
    <w:rsid w:val="00CD04C6"/>
    <w:rsid w:val="00CD0CE8"/>
    <w:rsid w:val="00E7026C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BBFEA-FEED-4FDE-BFF1-D9FC6CCB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様式第2号(第3条関係)</vt:lpstr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