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56A" w:rsidRDefault="006C556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様式第3号(第6条関係)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出雲市選挙管理委員会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委員長　　　　　　　　　　様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6C556A" w:rsidRDefault="006C556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(ふりがな)　　　　　　　　　　　　　　　　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210"/>
        </w:rPr>
        <w:t>候補</w:t>
      </w:r>
      <w:r>
        <w:rPr>
          <w:rFonts w:hint="eastAsia"/>
        </w:rPr>
        <w:t xml:space="preserve">者　　　　　　　　　　　　　　</w:t>
      </w:r>
      <w:r w:rsidR="00AD1C7E">
        <w:rPr>
          <w:rFonts w:hint="eastAsia"/>
        </w:rPr>
        <w:t>㊞</w:t>
      </w:r>
    </w:p>
    <w:p w:rsidR="006C556A" w:rsidRDefault="006C556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6C556A" w:rsidRDefault="006C556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6C556A" w:rsidRDefault="006C556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p w:rsidR="006C556A" w:rsidRDefault="006C556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出雲市長選挙(出雲市議会議員　　選挙)選挙公報掲載文撤回申請書</w:t>
      </w:r>
    </w:p>
    <w:p w:rsidR="006C556A" w:rsidRDefault="001031E8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　　　年　　月　　日申請した選挙公報の掲載文</w:t>
      </w:r>
      <w:r w:rsidR="006C556A">
        <w:rPr>
          <w:rFonts w:hint="eastAsia"/>
        </w:rPr>
        <w:t>は撤回したいので申請します。</w:t>
      </w:r>
    </w:p>
    <w:p w:rsidR="006C556A" w:rsidRDefault="006C556A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</w:p>
    <w:sectPr w:rsidR="006C55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AE" w:rsidRDefault="00A75AAE">
      <w:r>
        <w:separator/>
      </w:r>
    </w:p>
  </w:endnote>
  <w:endnote w:type="continuationSeparator" w:id="0">
    <w:p w:rsidR="00A75AAE" w:rsidRDefault="00A7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AE" w:rsidRDefault="00A75AAE">
      <w:r>
        <w:separator/>
      </w:r>
    </w:p>
  </w:footnote>
  <w:footnote w:type="continuationSeparator" w:id="0">
    <w:p w:rsidR="00A75AAE" w:rsidRDefault="00A7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B31"/>
    <w:rsid w:val="001031E8"/>
    <w:rsid w:val="006C556A"/>
    <w:rsid w:val="007E3B31"/>
    <w:rsid w:val="0090714C"/>
    <w:rsid w:val="00A75AAE"/>
    <w:rsid w:val="00A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007F7-F092-41D0-A6EF-F886575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IJ010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