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402D" w:rsidRDefault="0090402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様式第4号(第6条関係)</w:t>
      </w:r>
    </w:p>
    <w:p w:rsidR="0090402D" w:rsidRDefault="0090402D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0402D" w:rsidRDefault="0090402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出雲市選挙管理委員会</w:t>
      </w:r>
    </w:p>
    <w:p w:rsidR="0090402D" w:rsidRDefault="0090402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委員長　　　　　　　　様</w:t>
      </w:r>
    </w:p>
    <w:p w:rsidR="0090402D" w:rsidRDefault="0090402D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</w:p>
    <w:p w:rsidR="0090402D" w:rsidRDefault="0090402D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　　　　　　</w:t>
      </w:r>
    </w:p>
    <w:p w:rsidR="0090402D" w:rsidRDefault="0090402D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  <w:spacing w:val="52"/>
        </w:rPr>
        <w:t>(ふりが</w:t>
      </w:r>
      <w:r>
        <w:rPr>
          <w:rFonts w:hint="eastAsia"/>
          <w:spacing w:val="25"/>
        </w:rPr>
        <w:t>な</w:t>
      </w:r>
      <w:r>
        <w:rPr>
          <w:rFonts w:hint="eastAsia"/>
        </w:rPr>
        <w:t xml:space="preserve">)　　　　　　　　　　　　　　　　</w:t>
      </w:r>
    </w:p>
    <w:p w:rsidR="0090402D" w:rsidRDefault="0090402D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  <w:spacing w:val="210"/>
        </w:rPr>
        <w:t>候補</w:t>
      </w:r>
      <w:r>
        <w:rPr>
          <w:rFonts w:hint="eastAsia"/>
        </w:rPr>
        <w:t xml:space="preserve">者　　　　　　　　　　　　　　　</w:t>
      </w:r>
      <w:r w:rsidR="00440497">
        <w:rPr>
          <w:rFonts w:hint="eastAsia"/>
        </w:rPr>
        <w:t>㊞</w:t>
      </w:r>
    </w:p>
    <w:p w:rsidR="0090402D" w:rsidRDefault="0090402D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</w:p>
    <w:p w:rsidR="0090402D" w:rsidRDefault="0090402D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</w:p>
    <w:p w:rsidR="0090402D" w:rsidRDefault="0090402D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</w:p>
    <w:p w:rsidR="0090402D" w:rsidRDefault="0090402D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</w:p>
    <w:p w:rsidR="0090402D" w:rsidRDefault="0090402D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出雲市長選挙(出雲市議会議員</w:t>
      </w:r>
      <w:r w:rsidR="00893760">
        <w:rPr>
          <w:rFonts w:hint="eastAsia"/>
        </w:rPr>
        <w:t xml:space="preserve">　</w:t>
      </w:r>
      <w:r>
        <w:rPr>
          <w:rFonts w:hint="eastAsia"/>
        </w:rPr>
        <w:t xml:space="preserve">　選挙)選挙公報掲載文修正申請書</w:t>
      </w:r>
    </w:p>
    <w:p w:rsidR="0090402D" w:rsidRDefault="0090402D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</w:p>
    <w:p w:rsidR="0090402D" w:rsidRDefault="0090402D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　　　年　　月　　日申請した選挙公報掲載文を</w:t>
      </w:r>
      <w:r w:rsidR="005F4229">
        <w:rPr>
          <w:rFonts w:hint="eastAsia"/>
        </w:rPr>
        <w:t>別添</w:t>
      </w:r>
      <w:r>
        <w:rPr>
          <w:rFonts w:hint="eastAsia"/>
        </w:rPr>
        <w:t>のとおり修正したいので、修正した掲載文を添えて申請します。</w:t>
      </w:r>
    </w:p>
    <w:p w:rsidR="0090402D" w:rsidRDefault="0090402D">
      <w:pPr>
        <w:wordWrap w:val="0"/>
        <w:overflowPunct w:val="0"/>
        <w:autoSpaceDE w:val="0"/>
        <w:autoSpaceDN w:val="0"/>
        <w:rPr>
          <w:rFonts w:hint="eastAsia"/>
        </w:rPr>
      </w:pPr>
    </w:p>
    <w:p w:rsidR="0090402D" w:rsidRDefault="0090402D">
      <w:pPr>
        <w:pStyle w:val="a3"/>
        <w:rPr>
          <w:rFonts w:hAnsi="Courier New"/>
        </w:rPr>
      </w:pPr>
    </w:p>
    <w:p w:rsidR="00225A23" w:rsidRPr="00225A23" w:rsidRDefault="00225A23" w:rsidP="00225A23">
      <w:pPr>
        <w:rPr>
          <w:rFonts w:hint="eastAsia"/>
        </w:rPr>
      </w:pPr>
      <w:r>
        <w:rPr>
          <w:rFonts w:hint="eastAsia"/>
        </w:rPr>
        <w:t xml:space="preserve">　</w:t>
      </w:r>
      <w:r w:rsidRPr="00225A23">
        <w:rPr>
          <w:rFonts w:hint="eastAsia"/>
        </w:rPr>
        <w:t>備考　　掲載文を書面で添付する場合にあっては、正副2通を添付すること。</w:t>
      </w:r>
    </w:p>
    <w:sectPr w:rsidR="00225A23" w:rsidRPr="00225A23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519" w:rsidRDefault="00F86519">
      <w:r>
        <w:separator/>
      </w:r>
    </w:p>
  </w:endnote>
  <w:endnote w:type="continuationSeparator" w:id="0">
    <w:p w:rsidR="00F86519" w:rsidRDefault="00F8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402D" w:rsidRDefault="009040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14</w:t>
    </w:r>
    <w:r>
      <w:fldChar w:fldCharType="end"/>
    </w:r>
  </w:p>
  <w:p w:rsidR="0090402D" w:rsidRDefault="009040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519" w:rsidRDefault="00F86519">
      <w:r>
        <w:separator/>
      </w:r>
    </w:p>
  </w:footnote>
  <w:footnote w:type="continuationSeparator" w:id="0">
    <w:p w:rsidR="00F86519" w:rsidRDefault="00F8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937785635">
    <w:abstractNumId w:val="16"/>
  </w:num>
  <w:num w:numId="2" w16cid:durableId="1574661386">
    <w:abstractNumId w:val="17"/>
  </w:num>
  <w:num w:numId="3" w16cid:durableId="1481724402">
    <w:abstractNumId w:val="15"/>
  </w:num>
  <w:num w:numId="4" w16cid:durableId="1752699809">
    <w:abstractNumId w:val="18"/>
  </w:num>
  <w:num w:numId="5" w16cid:durableId="911625980">
    <w:abstractNumId w:val="14"/>
  </w:num>
  <w:num w:numId="6" w16cid:durableId="1920362304">
    <w:abstractNumId w:val="10"/>
  </w:num>
  <w:num w:numId="7" w16cid:durableId="1193376662">
    <w:abstractNumId w:val="11"/>
  </w:num>
  <w:num w:numId="8" w16cid:durableId="1829318209">
    <w:abstractNumId w:val="12"/>
  </w:num>
  <w:num w:numId="9" w16cid:durableId="1027217333">
    <w:abstractNumId w:val="13"/>
  </w:num>
  <w:num w:numId="10" w16cid:durableId="972373173">
    <w:abstractNumId w:val="9"/>
  </w:num>
  <w:num w:numId="11" w16cid:durableId="508183421">
    <w:abstractNumId w:val="7"/>
  </w:num>
  <w:num w:numId="12" w16cid:durableId="1547376997">
    <w:abstractNumId w:val="6"/>
  </w:num>
  <w:num w:numId="13" w16cid:durableId="1787429403">
    <w:abstractNumId w:val="5"/>
  </w:num>
  <w:num w:numId="14" w16cid:durableId="1707636097">
    <w:abstractNumId w:val="4"/>
  </w:num>
  <w:num w:numId="15" w16cid:durableId="495535656">
    <w:abstractNumId w:val="8"/>
  </w:num>
  <w:num w:numId="16" w16cid:durableId="937058097">
    <w:abstractNumId w:val="3"/>
  </w:num>
  <w:num w:numId="17" w16cid:durableId="322973384">
    <w:abstractNumId w:val="2"/>
  </w:num>
  <w:num w:numId="18" w16cid:durableId="1996302605">
    <w:abstractNumId w:val="1"/>
  </w:num>
  <w:num w:numId="19" w16cid:durableId="32297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927"/>
    <w:rsid w:val="00225A23"/>
    <w:rsid w:val="00440497"/>
    <w:rsid w:val="004417AE"/>
    <w:rsid w:val="005237FD"/>
    <w:rsid w:val="005F4229"/>
    <w:rsid w:val="00893760"/>
    <w:rsid w:val="0090402D"/>
    <w:rsid w:val="00BA771E"/>
    <w:rsid w:val="00C257CF"/>
    <w:rsid w:val="00F86519"/>
    <w:rsid w:val="00F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E9B50-BC8E-41E4-84A2-719AFF69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2025-09-14T01:09:00Z</dcterms:created>
  <dcterms:modified xsi:type="dcterms:W3CDTF">2025-09-14T01:09:00Z</dcterms:modified>
  <cp:category/>
</cp:coreProperties>
</file>