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0FA0" w:rsidRDefault="00A70FA0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様式第3号(第5条関係)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4"/>
        <w:gridCol w:w="3852"/>
      </w:tblGrid>
      <w:tr w:rsidR="00A70F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9"/>
        </w:trPr>
        <w:tc>
          <w:tcPr>
            <w:tcW w:w="4644" w:type="dxa"/>
          </w:tcPr>
          <w:p w:rsidR="00A70FA0" w:rsidRDefault="00A70FA0">
            <w:pPr>
              <w:pStyle w:val="a3"/>
              <w:tabs>
                <w:tab w:val="clear" w:pos="4252"/>
                <w:tab w:val="clear" w:pos="8504"/>
              </w:tabs>
              <w:snapToGrid/>
              <w:spacing w:before="167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第　　号</w:t>
            </w:r>
          </w:p>
          <w:p w:rsidR="00A70FA0" w:rsidRDefault="00A70F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70FA0" w:rsidRDefault="00A70FA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日執行</w:t>
            </w:r>
          </w:p>
          <w:p w:rsidR="00A70FA0" w:rsidRDefault="00A70FA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  <w:p w:rsidR="00A70FA0" w:rsidRDefault="00A70FA0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出雲市長選挙</w:t>
            </w:r>
          </w:p>
          <w:p w:rsidR="00A70FA0" w:rsidRDefault="00A70F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政治活動用自動車表示</w:t>
            </w:r>
            <w:r>
              <w:rPr>
                <w:rFonts w:hint="eastAsia"/>
              </w:rPr>
              <w:t>板</w:t>
            </w:r>
          </w:p>
          <w:p w:rsidR="00A70FA0" w:rsidRDefault="00A70F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70FA0" w:rsidRDefault="00A70F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70FA0" w:rsidRDefault="00A70F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70FA0" w:rsidRDefault="0090001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出雲市選挙管理委員会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900015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A70FA0">
              <w:rPr>
                <w:rFonts w:hint="eastAsia"/>
              </w:rPr>
              <w:t xml:space="preserve">　</w:t>
            </w:r>
          </w:p>
          <w:p w:rsidR="00A70FA0" w:rsidRDefault="00A70FA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</w:tc>
        <w:tc>
          <w:tcPr>
            <w:tcW w:w="3852" w:type="dxa"/>
            <w:tcBorders>
              <w:top w:val="nil"/>
              <w:bottom w:val="nil"/>
              <w:right w:val="nil"/>
            </w:tcBorders>
          </w:tcPr>
          <w:p w:rsidR="00A70FA0" w:rsidRDefault="00A70F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備考</w:t>
            </w:r>
          </w:p>
          <w:p w:rsidR="00A70FA0" w:rsidRDefault="00A70FA0">
            <w:pPr>
              <w:wordWrap w:val="0"/>
              <w:overflowPunct w:val="0"/>
              <w:autoSpaceDE w:val="0"/>
              <w:autoSpaceDN w:val="0"/>
              <w:ind w:left="527" w:right="113" w:hanging="420"/>
              <w:rPr>
                <w:rFonts w:hint="eastAsia"/>
              </w:rPr>
            </w:pPr>
            <w:r>
              <w:rPr>
                <w:rFonts w:hint="eastAsia"/>
              </w:rPr>
              <w:t xml:space="preserve">　　この表示板は木版とし、その大きさは縦20センチメートル、横30センチメートルとします。</w:t>
            </w:r>
          </w:p>
        </w:tc>
      </w:tr>
    </w:tbl>
    <w:p w:rsidR="00A70FA0" w:rsidRDefault="00A70FA0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A70FA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2F03" w:rsidRDefault="000C2F03">
      <w:r>
        <w:separator/>
      </w:r>
    </w:p>
  </w:endnote>
  <w:endnote w:type="continuationSeparator" w:id="0">
    <w:p w:rsidR="000C2F03" w:rsidRDefault="000C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2F03" w:rsidRDefault="000C2F03">
      <w:r>
        <w:separator/>
      </w:r>
    </w:p>
  </w:footnote>
  <w:footnote w:type="continuationSeparator" w:id="0">
    <w:p w:rsidR="000C2F03" w:rsidRDefault="000C2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0015"/>
    <w:rsid w:val="000C2F03"/>
    <w:rsid w:val="00900015"/>
    <w:rsid w:val="00A7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5FD0D1-0B97-4B05-9102-AACEA429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様式第3号(第5条関係)</vt:lpstr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2025-09-14T01:10:00Z</dcterms:created>
  <dcterms:modified xsi:type="dcterms:W3CDTF">2025-09-14T01:10:00Z</dcterms:modified>
  <cp:category/>
</cp:coreProperties>
</file>