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088" w:rsidRDefault="000C008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088" w:rsidRDefault="000C0088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129.6pt" fillcolor="window">
                  <v:imagedata r:id="rId6" o:title="fg000001"/>
                </v:shape>
              </w:pic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C0088" w:rsidRDefault="000C0088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</w:p>
          <w:p w:rsidR="000C0088" w:rsidRDefault="000C0088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センチメートル</w:t>
            </w:r>
          </w:p>
        </w:tc>
      </w:tr>
    </w:tbl>
    <w:p w:rsidR="000C0088" w:rsidRDefault="000C0088">
      <w:pPr>
        <w:wordWrap w:val="0"/>
        <w:overflowPunct w:val="0"/>
        <w:autoSpaceDE w:val="0"/>
        <w:autoSpaceDN w:val="0"/>
        <w:ind w:right="-1"/>
        <w:rPr>
          <w:rFonts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0088" w:rsidRDefault="000C0088">
      <w:r>
        <w:separator/>
      </w:r>
    </w:p>
  </w:endnote>
  <w:endnote w:type="continuationSeparator" w:id="0">
    <w:p w:rsidR="000C0088" w:rsidRDefault="000C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0088" w:rsidRDefault="000C0088">
      <w:r>
        <w:separator/>
      </w:r>
    </w:p>
  </w:footnote>
  <w:footnote w:type="continuationSeparator" w:id="0">
    <w:p w:rsidR="000C0088" w:rsidRDefault="000C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74B"/>
    <w:rsid w:val="000C0088"/>
    <w:rsid w:val="00C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BC7CF-A178-417A-9D27-12BF61F1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</CharactersWithSpaces>
  <SharedDoc>false</SharedDoc>
  <HLinks>
    <vt:vector size="6" baseType="variant">
      <vt:variant>
        <vt:i4>5636182</vt:i4>
      </vt:variant>
      <vt:variant>
        <vt:i4>1050</vt:i4>
      </vt:variant>
      <vt:variant>
        <vt:i4>1025</vt:i4>
      </vt:variant>
      <vt:variant>
        <vt:i4>1</vt:i4>
      </vt:variant>
      <vt:variant>
        <vt:lpwstr>fg000001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2025-09-14T01:10:00Z</dcterms:created>
  <dcterms:modified xsi:type="dcterms:W3CDTF">2025-09-14T01:10:00Z</dcterms:modified>
  <cp:category/>
</cp:coreProperties>
</file>