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7F4B" w:rsidRDefault="00C37F4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様式第7号(第8条関係)</w:t>
      </w:r>
    </w:p>
    <w:p w:rsidR="00C37F4B" w:rsidRDefault="00C37F4B">
      <w:pPr>
        <w:wordWrap w:val="0"/>
        <w:overflowPunct w:val="0"/>
        <w:autoSpaceDE w:val="0"/>
        <w:autoSpaceDN w:val="0"/>
        <w:spacing w:before="120" w:after="120"/>
        <w:ind w:right="-1"/>
        <w:jc w:val="right"/>
        <w:rPr>
          <w:rFonts w:hint="eastAsia"/>
        </w:rPr>
      </w:pPr>
      <w:r>
        <w:rPr>
          <w:rFonts w:hint="eastAsia"/>
        </w:rPr>
        <w:t xml:space="preserve">政治活動用ポスター検印整理簿　　　　　　　　　</w:t>
      </w:r>
      <w:r w:rsidR="00FE540A">
        <w:rPr>
          <w:rFonts w:hint="eastAsia"/>
        </w:rPr>
        <w:t>(A4</w:t>
      </w:r>
      <w:r>
        <w:rPr>
          <w:rFonts w:hint="eastAsia"/>
        </w:rPr>
        <w:t>判)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2460"/>
        <w:gridCol w:w="1134"/>
        <w:gridCol w:w="1134"/>
        <w:gridCol w:w="768"/>
        <w:gridCol w:w="768"/>
        <w:gridCol w:w="1356"/>
      </w:tblGrid>
      <w:tr w:rsidR="00C37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/>
        </w:trPr>
        <w:tc>
          <w:tcPr>
            <w:tcW w:w="876" w:type="dxa"/>
            <w:vMerge w:val="restart"/>
            <w:vAlign w:val="center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spacing w:before="120"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検印の月日</w:t>
            </w:r>
          </w:p>
        </w:tc>
        <w:tc>
          <w:tcPr>
            <w:tcW w:w="2460" w:type="dxa"/>
            <w:vMerge w:val="restart"/>
            <w:vAlign w:val="center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確認団体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請求</w:t>
            </w:r>
            <w:r>
              <w:rPr>
                <w:rFonts w:hint="eastAsia"/>
              </w:rPr>
              <w:t>者</w:t>
            </w:r>
          </w:p>
        </w:tc>
        <w:tc>
          <w:tcPr>
            <w:tcW w:w="768" w:type="dxa"/>
            <w:vMerge w:val="restart"/>
            <w:vAlign w:val="center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spacing w:before="120"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検印枚数</w:t>
            </w:r>
          </w:p>
        </w:tc>
        <w:tc>
          <w:tcPr>
            <w:tcW w:w="768" w:type="dxa"/>
            <w:vMerge w:val="restart"/>
            <w:vAlign w:val="center"/>
          </w:tcPr>
          <w:p w:rsidR="00C37F4B" w:rsidRDefault="00C37F4B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line="240" w:lineRule="exact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扱者印</w:t>
            </w:r>
          </w:p>
        </w:tc>
        <w:tc>
          <w:tcPr>
            <w:tcW w:w="1356" w:type="dxa"/>
            <w:vMerge w:val="restart"/>
            <w:vAlign w:val="center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C37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876" w:type="dxa"/>
            <w:vMerge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60" w:type="dxa"/>
            <w:vMerge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34" w:type="dxa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134" w:type="dxa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68" w:type="dxa"/>
            <w:vMerge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768" w:type="dxa"/>
            <w:vMerge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356" w:type="dxa"/>
            <w:vMerge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C37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876" w:type="dxa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C37F4B" w:rsidRDefault="00C37F4B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68" w:type="dxa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6" w:type="dxa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37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876" w:type="dxa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6" w:type="dxa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37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876" w:type="dxa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6" w:type="dxa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37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876" w:type="dxa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C37F4B" w:rsidRDefault="00C37F4B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6" w:type="dxa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37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876" w:type="dxa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6" w:type="dxa"/>
          </w:tcPr>
          <w:p w:rsidR="00C37F4B" w:rsidRDefault="00C37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37F4B" w:rsidRDefault="00C37F4B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37F4B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7F4B" w:rsidRDefault="00C37F4B">
      <w:r>
        <w:separator/>
      </w:r>
    </w:p>
  </w:endnote>
  <w:endnote w:type="continuationSeparator" w:id="0">
    <w:p w:rsidR="00C37F4B" w:rsidRDefault="00C3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7F4B" w:rsidRDefault="00C37F4B">
      <w:r>
        <w:separator/>
      </w:r>
    </w:p>
  </w:footnote>
  <w:footnote w:type="continuationSeparator" w:id="0">
    <w:p w:rsidR="00C37F4B" w:rsidRDefault="00C37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540A"/>
    <w:rsid w:val="00274B04"/>
    <w:rsid w:val="00787730"/>
    <w:rsid w:val="00C37F4B"/>
    <w:rsid w:val="00FE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467DF8-FB19-43DA-AF38-EA099A27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2025-09-14T01:10:00Z</dcterms:created>
  <dcterms:modified xsi:type="dcterms:W3CDTF">2025-09-14T01:10:00Z</dcterms:modified>
  <cp:category/>
</cp:coreProperties>
</file>