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8E86" w14:textId="3C6CE327" w:rsidR="00EB4429" w:rsidRDefault="00EB4429">
      <w:pPr>
        <w:wordWrap w:val="0"/>
        <w:overflowPunct w:val="0"/>
        <w:autoSpaceDE w:val="0"/>
        <w:autoSpaceDN w:val="0"/>
      </w:pPr>
      <w:r>
        <w:rPr>
          <w:rFonts w:hint="eastAsia"/>
          <w:lang w:eastAsia="zh-CN"/>
        </w:rPr>
        <w:t>様式第1号(第</w:t>
      </w:r>
      <w:r w:rsidR="005A1D0A">
        <w:rPr>
          <w:rFonts w:hint="eastAsia"/>
        </w:rPr>
        <w:t>6</w:t>
      </w:r>
      <w:r>
        <w:rPr>
          <w:rFonts w:hint="eastAsia"/>
          <w:lang w:eastAsia="zh-CN"/>
        </w:rPr>
        <w:t>条関係)</w:t>
      </w:r>
    </w:p>
    <w:p w14:paraId="12166A4C" w14:textId="77777777" w:rsidR="00EB4429" w:rsidRDefault="00EB442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時間外出入簿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1078"/>
        <w:gridCol w:w="1022"/>
        <w:gridCol w:w="980"/>
        <w:gridCol w:w="980"/>
        <w:gridCol w:w="893"/>
        <w:gridCol w:w="894"/>
        <w:gridCol w:w="894"/>
        <w:gridCol w:w="804"/>
      </w:tblGrid>
      <w:tr w:rsidR="00EB4429" w14:paraId="5651E834" w14:textId="77777777">
        <w:trPr>
          <w:cantSplit/>
          <w:trHeight w:val="405"/>
        </w:trPr>
        <w:tc>
          <w:tcPr>
            <w:tcW w:w="966" w:type="dxa"/>
            <w:vMerge w:val="restart"/>
            <w:vAlign w:val="center"/>
          </w:tcPr>
          <w:p w14:paraId="00F8A142" w14:textId="77777777" w:rsidR="00EB4429" w:rsidRDefault="00EB44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078" w:type="dxa"/>
            <w:vMerge w:val="restart"/>
            <w:vAlign w:val="center"/>
          </w:tcPr>
          <w:p w14:paraId="5D4F0491" w14:textId="77777777" w:rsidR="00EB4429" w:rsidRDefault="00EB442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  <w:r>
              <w:rPr>
                <w:rFonts w:hint="eastAsia"/>
                <w:spacing w:val="210"/>
              </w:rPr>
              <w:t>課</w:t>
            </w:r>
            <w:r>
              <w:rPr>
                <w:rFonts w:hint="eastAsia"/>
              </w:rPr>
              <w:t>室(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所)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1022" w:type="dxa"/>
            <w:vMerge w:val="restart"/>
            <w:vAlign w:val="center"/>
          </w:tcPr>
          <w:p w14:paraId="3B6F133B" w14:textId="77777777" w:rsidR="00EB4429" w:rsidRDefault="00EB442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960" w:type="dxa"/>
            <w:gridSpan w:val="2"/>
            <w:vAlign w:val="center"/>
          </w:tcPr>
          <w:p w14:paraId="2F419A99" w14:textId="77777777" w:rsidR="00EB4429" w:rsidRDefault="00EB442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0"/>
              </w:rPr>
              <w:t>用</w:t>
            </w:r>
            <w:r>
              <w:rPr>
                <w:rFonts w:hint="eastAsia"/>
              </w:rPr>
              <w:t>件</w:t>
            </w:r>
          </w:p>
        </w:tc>
        <w:tc>
          <w:tcPr>
            <w:tcW w:w="893" w:type="dxa"/>
            <w:vMerge w:val="restart"/>
            <w:vAlign w:val="center"/>
          </w:tcPr>
          <w:p w14:paraId="02D4A319" w14:textId="77777777" w:rsidR="00EB4429" w:rsidRDefault="00EB44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入</w:t>
            </w:r>
            <w:r>
              <w:rPr>
                <w:rFonts w:hint="eastAsia"/>
              </w:rPr>
              <w:t>庁時刻</w:t>
            </w:r>
          </w:p>
        </w:tc>
        <w:tc>
          <w:tcPr>
            <w:tcW w:w="894" w:type="dxa"/>
            <w:vMerge w:val="restart"/>
            <w:vAlign w:val="center"/>
          </w:tcPr>
          <w:p w14:paraId="32819C72" w14:textId="77777777" w:rsidR="00EB4429" w:rsidRDefault="00EB44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退</w:t>
            </w:r>
            <w:r>
              <w:rPr>
                <w:rFonts w:hint="eastAsia"/>
              </w:rPr>
              <w:t>庁時刻</w:t>
            </w:r>
          </w:p>
        </w:tc>
        <w:tc>
          <w:tcPr>
            <w:tcW w:w="894" w:type="dxa"/>
            <w:vMerge w:val="restart"/>
            <w:vAlign w:val="center"/>
          </w:tcPr>
          <w:p w14:paraId="315B9B42" w14:textId="77777777" w:rsidR="00EB4429" w:rsidRDefault="00EB44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認印</w:t>
            </w:r>
          </w:p>
        </w:tc>
        <w:tc>
          <w:tcPr>
            <w:tcW w:w="804" w:type="dxa"/>
            <w:vMerge w:val="restart"/>
            <w:vAlign w:val="center"/>
          </w:tcPr>
          <w:p w14:paraId="225FF54A" w14:textId="77777777" w:rsidR="00EB4429" w:rsidRDefault="00EB44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EB4429" w14:paraId="5F10E2EF" w14:textId="77777777">
        <w:trPr>
          <w:cantSplit/>
          <w:trHeight w:val="405"/>
        </w:trPr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</w:tcPr>
          <w:p w14:paraId="1F46084E" w14:textId="77777777" w:rsidR="00EB4429" w:rsidRDefault="00EB442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  <w:vAlign w:val="center"/>
          </w:tcPr>
          <w:p w14:paraId="5CB96403" w14:textId="77777777" w:rsidR="00EB4429" w:rsidRDefault="00EB442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vAlign w:val="center"/>
          </w:tcPr>
          <w:p w14:paraId="4F3EB276" w14:textId="77777777" w:rsidR="00EB4429" w:rsidRDefault="00EB442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33513DDF" w14:textId="77777777" w:rsidR="00EB4429" w:rsidRDefault="00EB44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行き先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4EBF6828" w14:textId="77777777" w:rsidR="00EB4429" w:rsidRDefault="00EB44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vAlign w:val="center"/>
          </w:tcPr>
          <w:p w14:paraId="200B9FB3" w14:textId="77777777" w:rsidR="00EB4429" w:rsidRDefault="00EB442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94" w:type="dxa"/>
            <w:vMerge/>
            <w:tcBorders>
              <w:bottom w:val="single" w:sz="4" w:space="0" w:color="auto"/>
            </w:tcBorders>
            <w:vAlign w:val="center"/>
          </w:tcPr>
          <w:p w14:paraId="78FA4F58" w14:textId="77777777" w:rsidR="00EB4429" w:rsidRDefault="00EB442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94" w:type="dxa"/>
            <w:vMerge/>
            <w:tcBorders>
              <w:bottom w:val="single" w:sz="4" w:space="0" w:color="auto"/>
            </w:tcBorders>
            <w:vAlign w:val="center"/>
          </w:tcPr>
          <w:p w14:paraId="35C2E173" w14:textId="77777777" w:rsidR="00EB4429" w:rsidRDefault="00EB442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04" w:type="dxa"/>
            <w:vMerge/>
            <w:tcBorders>
              <w:bottom w:val="single" w:sz="4" w:space="0" w:color="auto"/>
            </w:tcBorders>
            <w:vAlign w:val="center"/>
          </w:tcPr>
          <w:p w14:paraId="104FC3A2" w14:textId="77777777" w:rsidR="00EB4429" w:rsidRDefault="00EB4429">
            <w:pPr>
              <w:wordWrap w:val="0"/>
              <w:overflowPunct w:val="0"/>
              <w:autoSpaceDE w:val="0"/>
              <w:autoSpaceDN w:val="0"/>
            </w:pPr>
          </w:p>
        </w:tc>
      </w:tr>
      <w:tr w:rsidR="00EB4429" w14:paraId="1E5356E4" w14:textId="77777777">
        <w:trPr>
          <w:cantSplit/>
          <w:trHeight w:val="11104"/>
        </w:trPr>
        <w:tc>
          <w:tcPr>
            <w:tcW w:w="966" w:type="dxa"/>
            <w:tcBorders>
              <w:bottom w:val="wave" w:sz="12" w:space="0" w:color="auto"/>
            </w:tcBorders>
          </w:tcPr>
          <w:p w14:paraId="25DED6CC" w14:textId="77777777" w:rsidR="00EB4429" w:rsidRDefault="00EB442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bottom w:val="wave" w:sz="12" w:space="0" w:color="auto"/>
            </w:tcBorders>
          </w:tcPr>
          <w:p w14:paraId="70E32021" w14:textId="77777777" w:rsidR="00EB4429" w:rsidRDefault="00EB442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  <w:tcBorders>
              <w:bottom w:val="wave" w:sz="12" w:space="0" w:color="auto"/>
            </w:tcBorders>
          </w:tcPr>
          <w:p w14:paraId="545491E4" w14:textId="77777777" w:rsidR="00EB4429" w:rsidRDefault="00EB442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bottom w:val="wave" w:sz="12" w:space="0" w:color="auto"/>
            </w:tcBorders>
          </w:tcPr>
          <w:p w14:paraId="4B6DB411" w14:textId="77777777" w:rsidR="00EB4429" w:rsidRDefault="00EB442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80" w:type="dxa"/>
            <w:tcBorders>
              <w:bottom w:val="wave" w:sz="12" w:space="0" w:color="auto"/>
            </w:tcBorders>
          </w:tcPr>
          <w:p w14:paraId="4AA1BAA7" w14:textId="77777777" w:rsidR="00EB4429" w:rsidRDefault="00EB442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93" w:type="dxa"/>
            <w:tcBorders>
              <w:bottom w:val="wave" w:sz="12" w:space="0" w:color="auto"/>
            </w:tcBorders>
          </w:tcPr>
          <w:p w14:paraId="398287A3" w14:textId="77777777" w:rsidR="00EB4429" w:rsidRDefault="00EB442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  <w:tcBorders>
              <w:bottom w:val="wave" w:sz="12" w:space="0" w:color="auto"/>
            </w:tcBorders>
          </w:tcPr>
          <w:p w14:paraId="5F9A526D" w14:textId="77777777" w:rsidR="00EB4429" w:rsidRDefault="00EB442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  <w:tcBorders>
              <w:bottom w:val="wave" w:sz="12" w:space="0" w:color="auto"/>
            </w:tcBorders>
          </w:tcPr>
          <w:p w14:paraId="3E59141D" w14:textId="77777777" w:rsidR="00EB4429" w:rsidRDefault="00EB442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tcBorders>
              <w:bottom w:val="wave" w:sz="12" w:space="0" w:color="auto"/>
            </w:tcBorders>
          </w:tcPr>
          <w:p w14:paraId="7A656151" w14:textId="77777777" w:rsidR="00EB4429" w:rsidRDefault="00EB442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7E39230B" w14:textId="77777777" w:rsidR="00EB4429" w:rsidRDefault="00EB4429">
      <w:pPr>
        <w:wordWrap w:val="0"/>
        <w:overflowPunct w:val="0"/>
        <w:autoSpaceDE w:val="0"/>
        <w:autoSpaceDN w:val="0"/>
      </w:pPr>
    </w:p>
    <w:sectPr w:rsidR="00EB442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F7FE" w14:textId="77777777" w:rsidR="00062728" w:rsidRDefault="00062728">
      <w:r>
        <w:separator/>
      </w:r>
    </w:p>
  </w:endnote>
  <w:endnote w:type="continuationSeparator" w:id="0">
    <w:p w14:paraId="1EE068EB" w14:textId="77777777" w:rsidR="00062728" w:rsidRDefault="0006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DA3B8" w14:textId="77777777" w:rsidR="00062728" w:rsidRDefault="00062728">
      <w:r>
        <w:separator/>
      </w:r>
    </w:p>
  </w:footnote>
  <w:footnote w:type="continuationSeparator" w:id="0">
    <w:p w14:paraId="439CCF59" w14:textId="77777777" w:rsidR="00062728" w:rsidRDefault="00062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C6"/>
    <w:rsid w:val="00062728"/>
    <w:rsid w:val="005A1D0A"/>
    <w:rsid w:val="00C97C84"/>
    <w:rsid w:val="00EB4429"/>
    <w:rsid w:val="00F1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513E2"/>
  <w15:chartTrackingRefBased/>
  <w15:docId w15:val="{DBF7C2EC-4D9B-46FD-A11A-5921C456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Manager/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UCP072</cp:lastModifiedBy>
  <cp:revision>2</cp:revision>
  <cp:lastPrinted>1899-12-31T15:00:00Z</cp:lastPrinted>
  <dcterms:created xsi:type="dcterms:W3CDTF">2025-10-20T04:51:00Z</dcterms:created>
  <dcterms:modified xsi:type="dcterms:W3CDTF">2025-10-20T04:51:00Z</dcterms:modified>
  <cp:category/>
</cp:coreProperties>
</file>