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D76D" w14:textId="77777777" w:rsidR="004E30B8" w:rsidRDefault="004E30B8">
      <w:pPr>
        <w:wordWrap w:val="0"/>
        <w:overflowPunct w:val="0"/>
        <w:autoSpaceDE w:val="0"/>
        <w:autoSpaceDN w:val="0"/>
      </w:pPr>
      <w:r>
        <w:rPr>
          <w:rFonts w:hint="eastAsia"/>
        </w:rPr>
        <w:t>様式第2号(第</w:t>
      </w:r>
      <w:r w:rsidR="00AC0453">
        <w:rPr>
          <w:rFonts w:hint="eastAsia"/>
        </w:rPr>
        <w:t>8</w:t>
      </w:r>
      <w:r>
        <w:rPr>
          <w:rFonts w:hint="eastAsia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2506"/>
        <w:gridCol w:w="5479"/>
        <w:gridCol w:w="252"/>
      </w:tblGrid>
      <w:tr w:rsidR="004E30B8" w14:paraId="52B232D7" w14:textId="77777777">
        <w:trPr>
          <w:cantSplit/>
        </w:trPr>
        <w:tc>
          <w:tcPr>
            <w:tcW w:w="8511" w:type="dxa"/>
            <w:gridSpan w:val="4"/>
            <w:tcBorders>
              <w:bottom w:val="nil"/>
            </w:tcBorders>
          </w:tcPr>
          <w:p w14:paraId="3AD829EB" w14:textId="77777777" w:rsidR="004E30B8" w:rsidRDefault="004E30B8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11CCF47D" w14:textId="77777777" w:rsidR="004E30B8" w:rsidRDefault="004E30B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7ECC2A43" w14:textId="77777777" w:rsidR="004E30B8" w:rsidRDefault="004E30B8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797E37C9" w14:textId="77777777" w:rsidR="004E30B8" w:rsidRDefault="004E30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 xml:space="preserve">　　管理責任者　　　　　　　　様</w:t>
            </w:r>
          </w:p>
          <w:p w14:paraId="7A2F0623" w14:textId="77777777" w:rsidR="004E30B8" w:rsidRDefault="004E30B8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790B711C" w14:textId="77777777" w:rsidR="004E30B8" w:rsidRDefault="004E30B8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46FF3DE0" w14:textId="77777777" w:rsidR="004E30B8" w:rsidRDefault="004E30B8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48F59A35" w14:textId="77777777" w:rsidR="004E30B8" w:rsidRDefault="004E30B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  <w:lang w:eastAsia="zh-TW"/>
              </w:rPr>
              <w:t>申請</w:t>
            </w:r>
            <w:r>
              <w:rPr>
                <w:rFonts w:hint="eastAsia"/>
                <w:lang w:eastAsia="zh-TW"/>
              </w:rPr>
              <w:t>人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1129C94F" w14:textId="77777777" w:rsidR="004E30B8" w:rsidRDefault="004E30B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B1C9E50" w14:textId="083A28B6" w:rsidR="004E30B8" w:rsidRDefault="004E30B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D7CB7">
              <w:rPr>
                <w:rFonts w:hint="eastAsia"/>
              </w:rPr>
              <w:t xml:space="preserve">　</w:t>
            </w:r>
          </w:p>
          <w:p w14:paraId="63F228E5" w14:textId="77777777" w:rsidR="004E30B8" w:rsidRDefault="004E30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5C17BE1E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</w:p>
          <w:p w14:paraId="15E57871" w14:textId="77777777" w:rsidR="004E30B8" w:rsidRDefault="004E30B8">
            <w:pPr>
              <w:pStyle w:val="a4"/>
              <w:rPr>
                <w:rFonts w:hAnsi="Courier New"/>
              </w:rPr>
            </w:pPr>
            <w:r>
              <w:rPr>
                <w:rFonts w:hAnsi="Courier New" w:hint="eastAsia"/>
              </w:rPr>
              <w:t>火器等使用承認申請書</w:t>
            </w:r>
          </w:p>
          <w:p w14:paraId="1F4A3DFA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</w:p>
          <w:p w14:paraId="7E3858C3" w14:textId="70BC4383" w:rsidR="004E30B8" w:rsidRDefault="004E30B8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　出雲市庁舎管理規則第</w:t>
            </w:r>
            <w:r w:rsidR="00561C87">
              <w:rPr>
                <w:rFonts w:hint="eastAsia"/>
              </w:rPr>
              <w:t>8</w:t>
            </w:r>
            <w:r>
              <w:rPr>
                <w:rFonts w:hint="eastAsia"/>
              </w:rPr>
              <w:t>条の規定により、次のとおり承認を受けたいので申請します。</w:t>
            </w:r>
          </w:p>
        </w:tc>
      </w:tr>
      <w:tr w:rsidR="004E30B8" w14:paraId="33929DFF" w14:textId="77777777">
        <w:trPr>
          <w:cantSplit/>
          <w:trHeight w:val="1950"/>
        </w:trPr>
        <w:tc>
          <w:tcPr>
            <w:tcW w:w="274" w:type="dxa"/>
            <w:vMerge w:val="restart"/>
            <w:tcBorders>
              <w:top w:val="nil"/>
            </w:tcBorders>
          </w:tcPr>
          <w:p w14:paraId="195541A4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vAlign w:val="center"/>
          </w:tcPr>
          <w:p w14:paraId="76C3FAC1" w14:textId="77777777" w:rsidR="004E30B8" w:rsidRDefault="004E30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position w:val="21"/>
              </w:rPr>
            </w:pPr>
            <w:r>
              <w:rPr>
                <w:rFonts w:hint="eastAsia"/>
                <w:position w:val="21"/>
              </w:rPr>
              <w:t>使用期間</w:t>
            </w:r>
          </w:p>
          <w:p w14:paraId="5777B792" w14:textId="77777777" w:rsidR="004E30B8" w:rsidRDefault="004E30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時)</w:t>
            </w:r>
          </w:p>
        </w:tc>
        <w:tc>
          <w:tcPr>
            <w:tcW w:w="5479" w:type="dxa"/>
            <w:vAlign w:val="center"/>
          </w:tcPr>
          <w:p w14:paraId="26CA46D0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日から</w:t>
            </w:r>
          </w:p>
          <w:p w14:paraId="390B6D2F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日まで</w:t>
            </w:r>
          </w:p>
          <w:p w14:paraId="066872D4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の　　　　日間</w:t>
            </w:r>
          </w:p>
          <w:p w14:paraId="7009DED1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時　　分から</w:t>
            </w:r>
          </w:p>
          <w:p w14:paraId="45B5F3C8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時　　分まで</w:t>
            </w:r>
          </w:p>
        </w:tc>
        <w:tc>
          <w:tcPr>
            <w:tcW w:w="252" w:type="dxa"/>
            <w:vMerge w:val="restart"/>
            <w:tcBorders>
              <w:top w:val="nil"/>
            </w:tcBorders>
          </w:tcPr>
          <w:p w14:paraId="7056233C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E30B8" w14:paraId="0C7A299A" w14:textId="77777777">
        <w:trPr>
          <w:cantSplit/>
          <w:trHeight w:hRule="exact" w:val="680"/>
        </w:trPr>
        <w:tc>
          <w:tcPr>
            <w:tcW w:w="274" w:type="dxa"/>
            <w:vMerge/>
            <w:tcBorders>
              <w:top w:val="nil"/>
            </w:tcBorders>
          </w:tcPr>
          <w:p w14:paraId="1AC41A61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vAlign w:val="center"/>
          </w:tcPr>
          <w:p w14:paraId="7034AD70" w14:textId="77777777" w:rsidR="004E30B8" w:rsidRDefault="004E30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479" w:type="dxa"/>
          </w:tcPr>
          <w:p w14:paraId="2FEE965A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6F0ACD7D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</w:p>
        </w:tc>
      </w:tr>
      <w:tr w:rsidR="004E30B8" w14:paraId="361F8B1B" w14:textId="77777777">
        <w:trPr>
          <w:cantSplit/>
          <w:trHeight w:hRule="exact" w:val="680"/>
        </w:trPr>
        <w:tc>
          <w:tcPr>
            <w:tcW w:w="274" w:type="dxa"/>
            <w:vMerge/>
            <w:tcBorders>
              <w:top w:val="nil"/>
            </w:tcBorders>
          </w:tcPr>
          <w:p w14:paraId="459AAFB8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vAlign w:val="center"/>
          </w:tcPr>
          <w:p w14:paraId="5A53F737" w14:textId="77777777" w:rsidR="004E30B8" w:rsidRDefault="004E30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5479" w:type="dxa"/>
          </w:tcPr>
          <w:p w14:paraId="623FDCDC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4708C2A2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</w:p>
        </w:tc>
      </w:tr>
      <w:tr w:rsidR="004E30B8" w14:paraId="5EB91417" w14:textId="77777777">
        <w:trPr>
          <w:cantSplit/>
          <w:trHeight w:hRule="exact" w:val="680"/>
        </w:trPr>
        <w:tc>
          <w:tcPr>
            <w:tcW w:w="274" w:type="dxa"/>
            <w:vMerge/>
            <w:tcBorders>
              <w:top w:val="nil"/>
            </w:tcBorders>
          </w:tcPr>
          <w:p w14:paraId="732864DF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vAlign w:val="center"/>
          </w:tcPr>
          <w:p w14:paraId="6FB2A596" w14:textId="77777777" w:rsidR="004E30B8" w:rsidRDefault="004E30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火器等の種類及び数量</w:t>
            </w:r>
          </w:p>
        </w:tc>
        <w:tc>
          <w:tcPr>
            <w:tcW w:w="5479" w:type="dxa"/>
          </w:tcPr>
          <w:p w14:paraId="33875EF5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6B52B365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</w:p>
        </w:tc>
      </w:tr>
      <w:tr w:rsidR="004E30B8" w14:paraId="3880B004" w14:textId="77777777">
        <w:trPr>
          <w:cantSplit/>
          <w:trHeight w:val="1504"/>
        </w:trPr>
        <w:tc>
          <w:tcPr>
            <w:tcW w:w="274" w:type="dxa"/>
            <w:vMerge/>
            <w:tcBorders>
              <w:top w:val="nil"/>
              <w:bottom w:val="nil"/>
            </w:tcBorders>
          </w:tcPr>
          <w:p w14:paraId="7D448D7E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14:paraId="49F5247E" w14:textId="77777777" w:rsidR="004E30B8" w:rsidRDefault="004E30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14:paraId="5C85CA37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14:paraId="13AB9506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</w:p>
        </w:tc>
      </w:tr>
      <w:tr w:rsidR="004E30B8" w14:paraId="1CFE664F" w14:textId="77777777">
        <w:trPr>
          <w:cantSplit/>
          <w:trHeight w:val="386"/>
        </w:trPr>
        <w:tc>
          <w:tcPr>
            <w:tcW w:w="8511" w:type="dxa"/>
            <w:gridSpan w:val="4"/>
            <w:tcBorders>
              <w:top w:val="nil"/>
              <w:bottom w:val="single" w:sz="4" w:space="0" w:color="auto"/>
            </w:tcBorders>
          </w:tcPr>
          <w:p w14:paraId="3BED6311" w14:textId="77777777" w:rsidR="004E30B8" w:rsidRDefault="004E30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A7A416" w14:textId="77777777" w:rsidR="004E30B8" w:rsidRDefault="004E30B8">
      <w:pPr>
        <w:wordWrap w:val="0"/>
        <w:overflowPunct w:val="0"/>
        <w:autoSpaceDE w:val="0"/>
        <w:autoSpaceDN w:val="0"/>
        <w:rPr>
          <w:lang w:eastAsia="zh-CN"/>
        </w:rPr>
      </w:pPr>
    </w:p>
    <w:sectPr w:rsidR="004E30B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08E1" w14:textId="77777777" w:rsidR="00A246CD" w:rsidRDefault="00A246CD">
      <w:r>
        <w:separator/>
      </w:r>
    </w:p>
  </w:endnote>
  <w:endnote w:type="continuationSeparator" w:id="0">
    <w:p w14:paraId="0A540836" w14:textId="77777777" w:rsidR="00A246CD" w:rsidRDefault="00A2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1ADF" w14:textId="77777777" w:rsidR="00A246CD" w:rsidRDefault="00A246CD">
      <w:r>
        <w:separator/>
      </w:r>
    </w:p>
  </w:footnote>
  <w:footnote w:type="continuationSeparator" w:id="0">
    <w:p w14:paraId="0B492B05" w14:textId="77777777" w:rsidR="00A246CD" w:rsidRDefault="00A24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74"/>
    <w:rsid w:val="00401F1F"/>
    <w:rsid w:val="004E30B8"/>
    <w:rsid w:val="00561C87"/>
    <w:rsid w:val="0070031F"/>
    <w:rsid w:val="00770674"/>
    <w:rsid w:val="00A246CD"/>
    <w:rsid w:val="00AC0453"/>
    <w:rsid w:val="00BD7CB7"/>
    <w:rsid w:val="00EB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39A4D"/>
  <w15:chartTrackingRefBased/>
  <w15:docId w15:val="{A48BAA5F-03CD-4B82-AB01-EE6979F5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UCP072</cp:lastModifiedBy>
  <cp:revision>4</cp:revision>
  <cp:lastPrinted>1899-12-31T15:00:00Z</cp:lastPrinted>
  <dcterms:created xsi:type="dcterms:W3CDTF">2025-10-20T04:54:00Z</dcterms:created>
  <dcterms:modified xsi:type="dcterms:W3CDTF">2025-10-20T05:11:00Z</dcterms:modified>
  <cp:category/>
</cp:coreProperties>
</file>