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6F9C" w14:textId="4E40399F" w:rsidR="00282236" w:rsidRDefault="00282236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様式第3号(第</w:t>
      </w:r>
      <w:r w:rsidR="00762A53">
        <w:rPr>
          <w:rFonts w:hint="eastAsia"/>
        </w:rPr>
        <w:t>9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638"/>
        <w:gridCol w:w="2708"/>
        <w:gridCol w:w="2709"/>
        <w:gridCol w:w="233"/>
      </w:tblGrid>
      <w:tr w:rsidR="00282236" w14:paraId="30D83F76" w14:textId="77777777">
        <w:trPr>
          <w:cantSplit/>
          <w:trHeight w:val="693"/>
        </w:trPr>
        <w:tc>
          <w:tcPr>
            <w:tcW w:w="8506" w:type="dxa"/>
            <w:gridSpan w:val="5"/>
            <w:tcBorders>
              <w:bottom w:val="nil"/>
            </w:tcBorders>
            <w:vAlign w:val="center"/>
          </w:tcPr>
          <w:p w14:paraId="51C294EE" w14:textId="77777777" w:rsidR="00282236" w:rsidRDefault="002822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会議室等使用承認申請</w:t>
            </w:r>
            <w:r>
              <w:rPr>
                <w:rFonts w:hint="eastAsia"/>
              </w:rPr>
              <w:t>書</w:t>
            </w:r>
          </w:p>
        </w:tc>
      </w:tr>
      <w:tr w:rsidR="00282236" w14:paraId="2B2BE32B" w14:textId="77777777"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730752E7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7B045B3B" w14:textId="77777777" w:rsidR="00282236" w:rsidRDefault="00282236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  <w:vAlign w:val="center"/>
          </w:tcPr>
          <w:p w14:paraId="712CD540" w14:textId="77777777" w:rsidR="00282236" w:rsidRDefault="00282236">
            <w:pPr>
              <w:pStyle w:val="a4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14:paraId="5FFDEAF7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82236" w14:paraId="1B8084EB" w14:textId="77777777">
        <w:trPr>
          <w:cantSplit/>
          <w:trHeight w:val="1154"/>
        </w:trPr>
        <w:tc>
          <w:tcPr>
            <w:tcW w:w="218" w:type="dxa"/>
            <w:vMerge/>
            <w:tcBorders>
              <w:top w:val="nil"/>
            </w:tcBorders>
          </w:tcPr>
          <w:p w14:paraId="4DB6AF81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7477BB41" w14:textId="77777777" w:rsidR="00282236" w:rsidRDefault="002822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</w:tcPr>
          <w:p w14:paraId="3057B330" w14:textId="77777777" w:rsidR="00282236" w:rsidRDefault="00282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課</w:t>
            </w:r>
          </w:p>
          <w:p w14:paraId="2F81F49B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責任者氏名</w:t>
            </w:r>
          </w:p>
        </w:tc>
        <w:tc>
          <w:tcPr>
            <w:tcW w:w="233" w:type="dxa"/>
            <w:vMerge/>
          </w:tcPr>
          <w:p w14:paraId="2791B2AE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</w:tr>
      <w:tr w:rsidR="00282236" w14:paraId="523FB323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</w:tcPr>
          <w:p w14:paraId="2C77FEB1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1272A58B" w14:textId="77777777" w:rsidR="00282236" w:rsidRDefault="002822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使用月</w:t>
            </w:r>
            <w:r>
              <w:rPr>
                <w:rFonts w:hint="eastAsia"/>
              </w:rPr>
              <w:t>日</w:t>
            </w:r>
          </w:p>
        </w:tc>
        <w:tc>
          <w:tcPr>
            <w:tcW w:w="2708" w:type="dxa"/>
            <w:tcBorders>
              <w:bottom w:val="nil"/>
            </w:tcBorders>
            <w:vAlign w:val="center"/>
          </w:tcPr>
          <w:p w14:paraId="534585C9" w14:textId="77777777" w:rsidR="00282236" w:rsidRDefault="002822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2709" w:type="dxa"/>
            <w:tcBorders>
              <w:bottom w:val="nil"/>
            </w:tcBorders>
            <w:vAlign w:val="center"/>
          </w:tcPr>
          <w:p w14:paraId="2D2A4404" w14:textId="77777777" w:rsidR="00282236" w:rsidRDefault="002822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使用備</w:t>
            </w:r>
            <w:r>
              <w:rPr>
                <w:rFonts w:hint="eastAsia"/>
              </w:rPr>
              <w:t>品</w:t>
            </w:r>
          </w:p>
        </w:tc>
        <w:tc>
          <w:tcPr>
            <w:tcW w:w="233" w:type="dxa"/>
            <w:vMerge/>
          </w:tcPr>
          <w:p w14:paraId="498018AE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</w:tr>
      <w:tr w:rsidR="00282236" w14:paraId="4F500CA3" w14:textId="77777777">
        <w:trPr>
          <w:cantSplit/>
          <w:trHeight w:val="2523"/>
        </w:trPr>
        <w:tc>
          <w:tcPr>
            <w:tcW w:w="218" w:type="dxa"/>
            <w:vMerge/>
            <w:tcBorders>
              <w:top w:val="nil"/>
            </w:tcBorders>
          </w:tcPr>
          <w:p w14:paraId="70C81D14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48108086" w14:textId="77777777" w:rsidR="00282236" w:rsidRDefault="00282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月　　日</w:t>
            </w:r>
          </w:p>
          <w:p w14:paraId="3C1F830D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時間</w:t>
            </w:r>
          </w:p>
          <w:p w14:paraId="1FF3528E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時　　分</w:t>
            </w:r>
          </w:p>
          <w:p w14:paraId="54B2DA57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から</w:t>
            </w:r>
          </w:p>
          <w:p w14:paraId="6C6F23C1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時　　分</w:t>
            </w:r>
          </w:p>
          <w:p w14:paraId="7EBB8F62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まで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7C788E92" w14:textId="77777777" w:rsidR="00282236" w:rsidRDefault="00282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38026D80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14:paraId="502FA815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</w:tr>
      <w:tr w:rsidR="00282236" w14:paraId="1F0F07A5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</w:tcPr>
          <w:p w14:paraId="4D01AF57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54B08C8C" w14:textId="77777777" w:rsidR="00282236" w:rsidRDefault="00282236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使用する室</w:t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</w:tcPr>
          <w:p w14:paraId="140CBEF0" w14:textId="77777777" w:rsidR="00282236" w:rsidRDefault="00282236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</w:p>
        </w:tc>
        <w:tc>
          <w:tcPr>
            <w:tcW w:w="233" w:type="dxa"/>
            <w:vMerge/>
          </w:tcPr>
          <w:p w14:paraId="4805BC21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</w:tr>
      <w:tr w:rsidR="00282236" w14:paraId="6F4A7A95" w14:textId="77777777">
        <w:trPr>
          <w:cantSplit/>
          <w:trHeight w:val="1014"/>
        </w:trPr>
        <w:tc>
          <w:tcPr>
            <w:tcW w:w="218" w:type="dxa"/>
            <w:vMerge/>
            <w:tcBorders>
              <w:top w:val="nil"/>
            </w:tcBorders>
          </w:tcPr>
          <w:p w14:paraId="1EA50DA0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55" w:type="dxa"/>
            <w:gridSpan w:val="3"/>
            <w:vAlign w:val="center"/>
          </w:tcPr>
          <w:p w14:paraId="3D086DF2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下記の条件を付して許可します。</w:t>
            </w:r>
          </w:p>
          <w:p w14:paraId="076EA6F2" w14:textId="77777777" w:rsidR="00282236" w:rsidRDefault="00282236">
            <w:pPr>
              <w:wordWrap w:val="0"/>
              <w:overflowPunct w:val="0"/>
              <w:autoSpaceDE w:val="0"/>
              <w:autoSpaceDN w:val="0"/>
            </w:pPr>
          </w:p>
          <w:p w14:paraId="3B075713" w14:textId="77777777" w:rsidR="00282236" w:rsidRDefault="002822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lang w:eastAsia="zh-TW"/>
              </w:rPr>
              <w:t xml:space="preserve">管理責任者　　　　</w:t>
            </w:r>
            <w:r>
              <w:rPr>
                <w:rFonts w:hint="eastAsia"/>
                <w:spacing w:val="31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33" w:type="dxa"/>
            <w:vMerge/>
          </w:tcPr>
          <w:p w14:paraId="23A4407B" w14:textId="77777777" w:rsidR="00282236" w:rsidRDefault="0028223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</w:tr>
      <w:tr w:rsidR="00282236" w14:paraId="0BFF3377" w14:textId="77777777">
        <w:trPr>
          <w:cantSplit/>
          <w:trHeight w:val="369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74DA669" w14:textId="77777777" w:rsidR="00282236" w:rsidRDefault="0028223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8055" w:type="dxa"/>
            <w:gridSpan w:val="3"/>
          </w:tcPr>
          <w:p w14:paraId="18F5BC6D" w14:textId="77777777" w:rsidR="00282236" w:rsidRDefault="0028223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14:paraId="264A5081" w14:textId="77777777" w:rsidR="00282236" w:rsidRDefault="0028223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</w:tr>
      <w:tr w:rsidR="00282236" w14:paraId="6191A09A" w14:textId="77777777">
        <w:trPr>
          <w:cantSplit/>
        </w:trPr>
        <w:tc>
          <w:tcPr>
            <w:tcW w:w="8506" w:type="dxa"/>
            <w:gridSpan w:val="5"/>
            <w:tcBorders>
              <w:top w:val="nil"/>
            </w:tcBorders>
          </w:tcPr>
          <w:p w14:paraId="58662476" w14:textId="77777777" w:rsidR="00282236" w:rsidRDefault="0028223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2ACB16B4" w14:textId="77777777" w:rsidR="00282236" w:rsidRDefault="00282236">
      <w:pPr>
        <w:wordWrap w:val="0"/>
        <w:overflowPunct w:val="0"/>
        <w:autoSpaceDE w:val="0"/>
        <w:autoSpaceDN w:val="0"/>
      </w:pPr>
    </w:p>
    <w:sectPr w:rsidR="0028223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D092" w14:textId="77777777" w:rsidR="00911D60" w:rsidRDefault="00911D60">
      <w:r>
        <w:separator/>
      </w:r>
    </w:p>
  </w:endnote>
  <w:endnote w:type="continuationSeparator" w:id="0">
    <w:p w14:paraId="3CEDA25C" w14:textId="77777777" w:rsidR="00911D60" w:rsidRDefault="0091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0429" w14:textId="77777777" w:rsidR="00911D60" w:rsidRDefault="00911D60">
      <w:r>
        <w:separator/>
      </w:r>
    </w:p>
  </w:footnote>
  <w:footnote w:type="continuationSeparator" w:id="0">
    <w:p w14:paraId="41206C0D" w14:textId="77777777" w:rsidR="00911D60" w:rsidRDefault="0091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7D"/>
    <w:rsid w:val="000A3A64"/>
    <w:rsid w:val="00282236"/>
    <w:rsid w:val="0054387D"/>
    <w:rsid w:val="00712373"/>
    <w:rsid w:val="00762A53"/>
    <w:rsid w:val="009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A8D16"/>
  <w15:chartTrackingRefBased/>
  <w15:docId w15:val="{968C3675-24AF-4F41-933D-060D97F9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UCP072</cp:lastModifiedBy>
  <cp:revision>2</cp:revision>
  <cp:lastPrinted>1899-12-31T15:00:00Z</cp:lastPrinted>
  <dcterms:created xsi:type="dcterms:W3CDTF">2025-10-20T04:59:00Z</dcterms:created>
  <dcterms:modified xsi:type="dcterms:W3CDTF">2025-10-20T04:59:00Z</dcterms:modified>
  <cp:category/>
</cp:coreProperties>
</file>