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A99E" w14:textId="0DB94ACC" w:rsidR="005068DB" w:rsidRDefault="005068DB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様式第5号(第</w:t>
      </w:r>
      <w:r>
        <w:rPr>
          <w:rFonts w:hint="eastAsia"/>
        </w:rPr>
        <w:t>1</w:t>
      </w:r>
      <w:r w:rsidR="008D742A">
        <w:rPr>
          <w:rFonts w:hint="eastAsia"/>
        </w:rPr>
        <w:t>3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5068DB" w14:paraId="3381D6EA" w14:textId="77777777">
        <w:trPr>
          <w:trHeight w:val="9372"/>
        </w:trPr>
        <w:tc>
          <w:tcPr>
            <w:tcW w:w="8505" w:type="dxa"/>
          </w:tcPr>
          <w:p w14:paraId="578FEA23" w14:textId="77777777" w:rsidR="005068DB" w:rsidRDefault="005068DB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47163574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第　　号</w:t>
            </w:r>
          </w:p>
          <w:p w14:paraId="3A0D7CD5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327ABB1E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2969292B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425D2419" w14:textId="77777777" w:rsidR="005068DB" w:rsidRDefault="005068D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13"/>
                <w:kern w:val="0"/>
              </w:rPr>
              <w:t>庁舎内行為許可</w:t>
            </w:r>
            <w:r>
              <w:rPr>
                <w:rFonts w:hint="eastAsia"/>
                <w:spacing w:val="4"/>
                <w:kern w:val="0"/>
              </w:rPr>
              <w:t>証</w:t>
            </w:r>
          </w:p>
          <w:p w14:paraId="0A3EA5E2" w14:textId="77777777"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206E7791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48EDAC73" w14:textId="77777777" w:rsidR="005068DB" w:rsidRDefault="005068D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60FD8926" w14:textId="77777777" w:rsidR="005068DB" w:rsidRDefault="005068D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　様</w:t>
            </w:r>
          </w:p>
          <w:p w14:paraId="79835AAE" w14:textId="77777777"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3F3ACA49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4D6F1CC6" w14:textId="77777777" w:rsidR="005068DB" w:rsidRDefault="005068DB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210" w:hanging="210"/>
              <w:textAlignment w:val="auto"/>
              <w:rPr>
                <w:rFonts w:hAnsi="Courier New"/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　　　　年　　月　　</w:t>
            </w:r>
            <w:proofErr w:type="gramStart"/>
            <w:r>
              <w:rPr>
                <w:rFonts w:hAnsi="Courier New" w:hint="eastAsia"/>
                <w:kern w:val="2"/>
              </w:rPr>
              <w:t>日付け</w:t>
            </w:r>
            <w:proofErr w:type="gramEnd"/>
            <w:r>
              <w:rPr>
                <w:rFonts w:hAnsi="Courier New" w:hint="eastAsia"/>
                <w:kern w:val="2"/>
              </w:rPr>
              <w:t>申請のありました　　　　につきましては申請のとおり許可します。</w:t>
            </w:r>
          </w:p>
          <w:p w14:paraId="3AAFB1FF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014C43DB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(次の条件を付して許可します。)</w:t>
            </w:r>
          </w:p>
          <w:p w14:paraId="65D3CF38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09C18D10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14D4519" w14:textId="77777777"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6C60C950" w14:textId="4EB5D705" w:rsidR="005068DB" w:rsidRDefault="005068DB" w:rsidP="008D742A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管理責任者　</w:t>
            </w: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  <w:r w:rsidR="004F3918" w:rsidRPr="005A486E">
              <w:rPr>
                <w:rFonts w:hint="eastAsia"/>
                <w:bdr w:val="single" w:sz="4" w:space="0" w:color="auto"/>
              </w:rPr>
              <w:t>印</w:t>
            </w:r>
          </w:p>
          <w:p w14:paraId="5817FE38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2B80836F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(条件)</w:t>
            </w:r>
          </w:p>
          <w:p w14:paraId="7C3F1209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有効期間</w:t>
            </w:r>
          </w:p>
          <w:p w14:paraId="1AA3E5DF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日から　　年　　月　　までの　　日間</w:t>
            </w:r>
          </w:p>
          <w:p w14:paraId="1CB66691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時　　分から　　時　　分まで</w:t>
            </w:r>
          </w:p>
          <w:p w14:paraId="1C899841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65A2A557" w14:textId="77777777" w:rsidR="005068DB" w:rsidRDefault="005068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許可行為</w:t>
            </w:r>
          </w:p>
          <w:p w14:paraId="2BADEF7F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</w:p>
          <w:p w14:paraId="4AC99C66" w14:textId="77777777" w:rsidR="005068DB" w:rsidRDefault="005068D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その他(場所、日時、方法)</w:t>
            </w:r>
          </w:p>
        </w:tc>
      </w:tr>
    </w:tbl>
    <w:p w14:paraId="171E8B07" w14:textId="2C261051" w:rsidR="005068DB" w:rsidRDefault="005068DB">
      <w:pPr>
        <w:wordWrap w:val="0"/>
        <w:overflowPunct w:val="0"/>
        <w:autoSpaceDE w:val="0"/>
        <w:autoSpaceDN w:val="0"/>
      </w:pPr>
    </w:p>
    <w:p w14:paraId="4B4CCEFD" w14:textId="5CAD9866" w:rsidR="00700D1A" w:rsidRDefault="00700D1A">
      <w:pPr>
        <w:wordWrap w:val="0"/>
        <w:overflowPunct w:val="0"/>
        <w:autoSpaceDE w:val="0"/>
        <w:autoSpaceDN w:val="0"/>
      </w:pPr>
    </w:p>
    <w:p w14:paraId="0ABC6EC1" w14:textId="79F19297" w:rsidR="00700D1A" w:rsidRDefault="00700D1A">
      <w:pPr>
        <w:wordWrap w:val="0"/>
        <w:overflowPunct w:val="0"/>
        <w:autoSpaceDE w:val="0"/>
        <w:autoSpaceDN w:val="0"/>
      </w:pPr>
    </w:p>
    <w:p w14:paraId="439198B3" w14:textId="439BEFF5" w:rsidR="00700D1A" w:rsidRDefault="00700D1A">
      <w:pPr>
        <w:wordWrap w:val="0"/>
        <w:overflowPunct w:val="0"/>
        <w:autoSpaceDE w:val="0"/>
        <w:autoSpaceDN w:val="0"/>
      </w:pPr>
    </w:p>
    <w:p w14:paraId="5051572E" w14:textId="5B8A5CFF" w:rsidR="00700D1A" w:rsidRDefault="00700D1A">
      <w:pPr>
        <w:wordWrap w:val="0"/>
        <w:overflowPunct w:val="0"/>
        <w:autoSpaceDE w:val="0"/>
        <w:autoSpaceDN w:val="0"/>
      </w:pPr>
    </w:p>
    <w:p w14:paraId="661E81F2" w14:textId="3B6BFC8D" w:rsidR="00700D1A" w:rsidRDefault="00700D1A">
      <w:pPr>
        <w:wordWrap w:val="0"/>
        <w:overflowPunct w:val="0"/>
        <w:autoSpaceDE w:val="0"/>
        <w:autoSpaceDN w:val="0"/>
      </w:pPr>
    </w:p>
    <w:p w14:paraId="38C48CAF" w14:textId="6755D8C8" w:rsidR="00700D1A" w:rsidRDefault="00700D1A">
      <w:pPr>
        <w:wordWrap w:val="0"/>
        <w:overflowPunct w:val="0"/>
        <w:autoSpaceDE w:val="0"/>
        <w:autoSpaceDN w:val="0"/>
      </w:pPr>
    </w:p>
    <w:p w14:paraId="636A6E3C" w14:textId="0513DE20" w:rsidR="00700D1A" w:rsidRDefault="00700D1A">
      <w:pPr>
        <w:wordWrap w:val="0"/>
        <w:overflowPunct w:val="0"/>
        <w:autoSpaceDE w:val="0"/>
        <w:autoSpaceDN w:val="0"/>
      </w:pPr>
    </w:p>
    <w:p w14:paraId="663D1B6F" w14:textId="515258CD" w:rsidR="00700D1A" w:rsidRDefault="00700D1A">
      <w:pPr>
        <w:wordWrap w:val="0"/>
        <w:overflowPunct w:val="0"/>
        <w:autoSpaceDE w:val="0"/>
        <w:autoSpaceDN w:val="0"/>
      </w:pPr>
    </w:p>
    <w:p w14:paraId="5F258464" w14:textId="3D54DAF4" w:rsidR="00700D1A" w:rsidRDefault="00700D1A">
      <w:pPr>
        <w:wordWrap w:val="0"/>
        <w:overflowPunct w:val="0"/>
        <w:autoSpaceDE w:val="0"/>
        <w:autoSpaceDN w:val="0"/>
      </w:pPr>
    </w:p>
    <w:p w14:paraId="7B608852" w14:textId="415AAF25" w:rsidR="00700D1A" w:rsidRDefault="00700D1A">
      <w:pPr>
        <w:wordWrap w:val="0"/>
        <w:overflowPunct w:val="0"/>
        <w:autoSpaceDE w:val="0"/>
        <w:autoSpaceDN w:val="0"/>
      </w:pPr>
    </w:p>
    <w:p w14:paraId="7F83FB53" w14:textId="77777777" w:rsidR="00700D1A" w:rsidRDefault="00700D1A" w:rsidP="00700D1A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lastRenderedPageBreak/>
        <w:t>様式第5号(第</w:t>
      </w:r>
      <w:r>
        <w:rPr>
          <w:rFonts w:hint="eastAsia"/>
        </w:rPr>
        <w:t>12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00D1A" w14:paraId="38B9566C" w14:textId="77777777" w:rsidTr="00D73318">
        <w:trPr>
          <w:trHeight w:val="9372"/>
        </w:trPr>
        <w:tc>
          <w:tcPr>
            <w:tcW w:w="8505" w:type="dxa"/>
          </w:tcPr>
          <w:p w14:paraId="054DA7C0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0F292953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第　　号</w:t>
            </w:r>
          </w:p>
          <w:p w14:paraId="39230DF3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10DAF0FB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3A5B8E86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65776D24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13"/>
                <w:kern w:val="0"/>
              </w:rPr>
              <w:t>庁舎内行為許可</w:t>
            </w:r>
            <w:r>
              <w:rPr>
                <w:rFonts w:hint="eastAsia"/>
                <w:spacing w:val="4"/>
                <w:kern w:val="0"/>
              </w:rPr>
              <w:t>証</w:t>
            </w:r>
          </w:p>
          <w:p w14:paraId="31A2DC57" w14:textId="77777777" w:rsidR="00700D1A" w:rsidRDefault="00700D1A" w:rsidP="00D733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4FEBBC69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21A7FAF0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44528727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　様</w:t>
            </w:r>
          </w:p>
          <w:p w14:paraId="2D17C553" w14:textId="77777777" w:rsidR="00700D1A" w:rsidRDefault="00700D1A" w:rsidP="00D733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03F9D90C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2308574F" w14:textId="77777777" w:rsidR="00700D1A" w:rsidRDefault="00700D1A" w:rsidP="00D73318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line="240" w:lineRule="auto"/>
              <w:ind w:right="210" w:hanging="210"/>
              <w:textAlignment w:val="auto"/>
              <w:rPr>
                <w:rFonts w:hAnsi="Courier New"/>
                <w:kern w:val="2"/>
              </w:rPr>
            </w:pPr>
            <w:r>
              <w:rPr>
                <w:rFonts w:hAnsi="Courier New" w:hint="eastAsia"/>
                <w:kern w:val="2"/>
              </w:rPr>
              <w:t xml:space="preserve">　　　　　年　　月　　</w:t>
            </w:r>
            <w:proofErr w:type="gramStart"/>
            <w:r>
              <w:rPr>
                <w:rFonts w:hAnsi="Courier New" w:hint="eastAsia"/>
                <w:kern w:val="2"/>
              </w:rPr>
              <w:t>日付け</w:t>
            </w:r>
            <w:proofErr w:type="gramEnd"/>
            <w:r>
              <w:rPr>
                <w:rFonts w:hAnsi="Courier New" w:hint="eastAsia"/>
                <w:kern w:val="2"/>
              </w:rPr>
              <w:t>申請のありました　　　　につきましては申請のとおり許可します。</w:t>
            </w:r>
          </w:p>
          <w:p w14:paraId="120A4326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2EBECD4A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(次の条件を付して許可します。)</w:t>
            </w:r>
          </w:p>
          <w:p w14:paraId="68D66A78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04BF6E97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3F024709" w14:textId="77777777" w:rsidR="00700D1A" w:rsidRDefault="00700D1A" w:rsidP="00D733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</w:p>
          <w:p w14:paraId="556BF63D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管理責任者　</w:t>
            </w: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  <w:r w:rsidRPr="005A486E">
              <w:rPr>
                <w:rFonts w:hint="eastAsia"/>
                <w:bdr w:val="single" w:sz="4" w:space="0" w:color="auto"/>
              </w:rPr>
              <w:t>印</w:t>
            </w:r>
          </w:p>
          <w:p w14:paraId="29D2776D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0A3C4E58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(条件)</w:t>
            </w:r>
          </w:p>
          <w:p w14:paraId="46962CDB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有効期間</w:t>
            </w:r>
          </w:p>
          <w:p w14:paraId="0A43B1D1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日から　　年　　月　　までの　　日間</w:t>
            </w:r>
          </w:p>
          <w:p w14:paraId="620953C0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時　　分から　　時　　分まで</w:t>
            </w:r>
          </w:p>
          <w:p w14:paraId="1ADEC8C4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6FC8BCC6" w14:textId="77777777" w:rsidR="00700D1A" w:rsidRDefault="00700D1A" w:rsidP="00D7331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許可行為</w:t>
            </w:r>
          </w:p>
          <w:p w14:paraId="02FEF344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</w:p>
          <w:p w14:paraId="09C72A95" w14:textId="77777777" w:rsidR="00700D1A" w:rsidRDefault="00700D1A" w:rsidP="00D7331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その他(場所、日時、方法)</w:t>
            </w:r>
          </w:p>
        </w:tc>
      </w:tr>
    </w:tbl>
    <w:p w14:paraId="4EFDF3EF" w14:textId="77777777" w:rsidR="00700D1A" w:rsidRPr="00700D1A" w:rsidRDefault="00700D1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00D1A" w:rsidRPr="00700D1A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76B4" w14:textId="77777777" w:rsidR="00D22FB9" w:rsidRDefault="00D22FB9">
      <w:r>
        <w:separator/>
      </w:r>
    </w:p>
  </w:endnote>
  <w:endnote w:type="continuationSeparator" w:id="0">
    <w:p w14:paraId="60E4A433" w14:textId="77777777" w:rsidR="00D22FB9" w:rsidRDefault="00D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90CA" w14:textId="77777777" w:rsidR="005068DB" w:rsidRDefault="005068D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8E66961" w14:textId="77777777" w:rsidR="005068DB" w:rsidRDefault="005068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357A" w14:textId="77777777" w:rsidR="00D22FB9" w:rsidRDefault="00D22FB9">
      <w:r>
        <w:separator/>
      </w:r>
    </w:p>
  </w:footnote>
  <w:footnote w:type="continuationSeparator" w:id="0">
    <w:p w14:paraId="78EC7E94" w14:textId="77777777" w:rsidR="00D22FB9" w:rsidRDefault="00D2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676767890">
    <w:abstractNumId w:val="17"/>
  </w:num>
  <w:num w:numId="2" w16cid:durableId="212621050">
    <w:abstractNumId w:val="15"/>
  </w:num>
  <w:num w:numId="3" w16cid:durableId="1782409292">
    <w:abstractNumId w:val="18"/>
  </w:num>
  <w:num w:numId="4" w16cid:durableId="1835993240">
    <w:abstractNumId w:val="14"/>
  </w:num>
  <w:num w:numId="5" w16cid:durableId="1567103662">
    <w:abstractNumId w:val="10"/>
  </w:num>
  <w:num w:numId="6" w16cid:durableId="852719408">
    <w:abstractNumId w:val="11"/>
  </w:num>
  <w:num w:numId="7" w16cid:durableId="1127238470">
    <w:abstractNumId w:val="12"/>
  </w:num>
  <w:num w:numId="8" w16cid:durableId="2070422105">
    <w:abstractNumId w:val="13"/>
  </w:num>
  <w:num w:numId="9" w16cid:durableId="2079555161">
    <w:abstractNumId w:val="9"/>
  </w:num>
  <w:num w:numId="10" w16cid:durableId="1722483137">
    <w:abstractNumId w:val="7"/>
  </w:num>
  <w:num w:numId="11" w16cid:durableId="108399656">
    <w:abstractNumId w:val="6"/>
  </w:num>
  <w:num w:numId="12" w16cid:durableId="203908230">
    <w:abstractNumId w:val="5"/>
  </w:num>
  <w:num w:numId="13" w16cid:durableId="702249169">
    <w:abstractNumId w:val="4"/>
  </w:num>
  <w:num w:numId="14" w16cid:durableId="823622040">
    <w:abstractNumId w:val="8"/>
  </w:num>
  <w:num w:numId="15" w16cid:durableId="69665758">
    <w:abstractNumId w:val="3"/>
  </w:num>
  <w:num w:numId="16" w16cid:durableId="335157586">
    <w:abstractNumId w:val="2"/>
  </w:num>
  <w:num w:numId="17" w16cid:durableId="181749094">
    <w:abstractNumId w:val="1"/>
  </w:num>
  <w:num w:numId="18" w16cid:durableId="206459164">
    <w:abstractNumId w:val="0"/>
  </w:num>
  <w:num w:numId="19" w16cid:durableId="1732580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3"/>
    <w:rsid w:val="003C06DC"/>
    <w:rsid w:val="004F3918"/>
    <w:rsid w:val="005068DB"/>
    <w:rsid w:val="005A486E"/>
    <w:rsid w:val="00610CD2"/>
    <w:rsid w:val="00700D1A"/>
    <w:rsid w:val="008D742A"/>
    <w:rsid w:val="00A35DF7"/>
    <w:rsid w:val="00C67E23"/>
    <w:rsid w:val="00D22FB9"/>
    <w:rsid w:val="00D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6C74"/>
  <w15:chartTrackingRefBased/>
  <w15:docId w15:val="{7968AE4B-31F8-4480-B3F8-255438D4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adjustRightInd w:val="0"/>
      <w:spacing w:line="360" w:lineRule="auto"/>
      <w:ind w:left="210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4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IJ010</dc:creator>
  <cp:keywords/>
  <dc:description/>
  <cp:lastModifiedBy>UCP072</cp:lastModifiedBy>
  <cp:revision>4</cp:revision>
  <cp:lastPrinted>2025-11-11T00:02:00Z</cp:lastPrinted>
  <dcterms:created xsi:type="dcterms:W3CDTF">2025-10-20T05:08:00Z</dcterms:created>
  <dcterms:modified xsi:type="dcterms:W3CDTF">2025-11-11T00:05:00Z</dcterms:modified>
  <cp:category/>
</cp:coreProperties>
</file>