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5D8E" w:rsidRDefault="003F5D8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3F5D8E" w:rsidRDefault="003F5D8E">
      <w:pPr>
        <w:wordWrap w:val="0"/>
        <w:overflowPunct w:val="0"/>
        <w:autoSpaceDE w:val="0"/>
        <w:autoSpaceDN w:val="0"/>
        <w:jc w:val="center"/>
        <w:rPr>
          <w:rFonts w:hint="eastAsia"/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rFonts w:hint="eastAsia"/>
          <w:spacing w:val="300"/>
          <w:u w:val="single"/>
        </w:rPr>
        <w:t>車両台</w:t>
      </w:r>
      <w:r>
        <w:rPr>
          <w:rFonts w:hint="eastAsia"/>
          <w:u w:val="single"/>
        </w:rPr>
        <w:t xml:space="preserve">帳　</w:t>
      </w:r>
    </w:p>
    <w:p w:rsidR="003F5D8E" w:rsidRDefault="003F5D8E">
      <w:pPr>
        <w:pStyle w:val="a3"/>
        <w:tabs>
          <w:tab w:val="clear" w:pos="4252"/>
          <w:tab w:val="clear" w:pos="8504"/>
        </w:tabs>
        <w:snapToGrid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整理番号　　　　　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48"/>
        <w:gridCol w:w="244"/>
        <w:gridCol w:w="9"/>
        <w:gridCol w:w="182"/>
        <w:gridCol w:w="394"/>
        <w:gridCol w:w="408"/>
        <w:gridCol w:w="503"/>
        <w:gridCol w:w="506"/>
        <w:gridCol w:w="365"/>
        <w:gridCol w:w="270"/>
        <w:gridCol w:w="308"/>
        <w:gridCol w:w="210"/>
        <w:gridCol w:w="315"/>
        <w:gridCol w:w="525"/>
        <w:gridCol w:w="941"/>
        <w:gridCol w:w="10"/>
        <w:gridCol w:w="414"/>
        <w:gridCol w:w="27"/>
        <w:gridCol w:w="78"/>
        <w:gridCol w:w="315"/>
        <w:gridCol w:w="12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993" w:type="dxa"/>
            <w:gridSpan w:val="4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1993" w:type="dxa"/>
            <w:gridSpan w:val="5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種別・用途</w:t>
            </w:r>
          </w:p>
        </w:tc>
        <w:tc>
          <w:tcPr>
            <w:tcW w:w="1993" w:type="dxa"/>
            <w:gridSpan w:val="6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車体の形状</w:t>
            </w: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車</w:t>
            </w:r>
            <w:r>
              <w:rPr>
                <w:rFonts w:hint="eastAsia"/>
              </w:rPr>
              <w:t>名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993" w:type="dxa"/>
            <w:gridSpan w:val="4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3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93" w:type="dxa"/>
            <w:gridSpan w:val="6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569" w:type="dxa"/>
            <w:gridSpan w:val="6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570" w:type="dxa"/>
            <w:gridSpan w:val="7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車台番</w:t>
            </w:r>
            <w:r>
              <w:rPr>
                <w:rFonts w:hint="eastAsia"/>
              </w:rPr>
              <w:t>号</w:t>
            </w:r>
          </w:p>
        </w:tc>
        <w:tc>
          <w:tcPr>
            <w:tcW w:w="1781" w:type="dxa"/>
            <w:gridSpan w:val="3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原動機の型式</w:t>
            </w:r>
          </w:p>
        </w:tc>
        <w:tc>
          <w:tcPr>
            <w:tcW w:w="2137" w:type="dxa"/>
            <w:gridSpan w:val="6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型</w:t>
            </w:r>
            <w:r>
              <w:rPr>
                <w:rFonts w:hint="eastAsia"/>
              </w:rPr>
              <w:t>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569" w:type="dxa"/>
            <w:gridSpan w:val="6"/>
            <w:tcBorders>
              <w:bottom w:val="single" w:sz="4" w:space="0" w:color="auto"/>
            </w:tcBorders>
          </w:tcPr>
          <w:p w:rsidR="003F5D8E" w:rsidRDefault="003F5D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70" w:type="dxa"/>
            <w:gridSpan w:val="7"/>
            <w:tcBorders>
              <w:bottom w:val="single" w:sz="4" w:space="0" w:color="auto"/>
            </w:tcBorders>
          </w:tcPr>
          <w:p w:rsidR="003F5D8E" w:rsidRDefault="003F5D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1" w:type="dxa"/>
            <w:gridSpan w:val="3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7" w:type="dxa"/>
            <w:gridSpan w:val="6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車両重量</w:t>
            </w:r>
          </w:p>
        </w:tc>
        <w:tc>
          <w:tcPr>
            <w:tcW w:w="1740" w:type="dxa"/>
            <w:gridSpan w:val="6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車両総重量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2442" w:type="dxa"/>
            <w:gridSpan w:val="7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総排気量又定格出力</w:t>
            </w:r>
          </w:p>
        </w:tc>
        <w:tc>
          <w:tcPr>
            <w:tcW w:w="1686" w:type="dxa"/>
            <w:gridSpan w:val="3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乗車定員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40" w:type="dxa"/>
            <w:gridSpan w:val="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6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2" w:type="dxa"/>
            <w:gridSpan w:val="7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2309" w:type="dxa"/>
            <w:gridSpan w:val="6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購入価</w:t>
            </w:r>
            <w:r>
              <w:rPr>
                <w:rFonts w:hint="eastAsia"/>
              </w:rPr>
              <w:t>格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購入社名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992" w:type="dxa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3F5D8E" w:rsidRDefault="003F5D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09" w:type="dxa"/>
            <w:gridSpan w:val="6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新　　　　　　　円</w:t>
            </w:r>
          </w:p>
          <w:p w:rsidR="003F5D8E" w:rsidRDefault="003F5D8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古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75" w:type="dxa"/>
            <w:gridSpan w:val="5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車体検査有効期限</w:t>
            </w: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自賠保険有効期限</w:t>
            </w:r>
          </w:p>
        </w:tc>
        <w:tc>
          <w:tcPr>
            <w:tcW w:w="3098" w:type="dxa"/>
            <w:gridSpan w:val="10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車検整備の概要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75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75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75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75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75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75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75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75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75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75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351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gridSpan w:val="1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351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gridSpan w:val="1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351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gridSpan w:val="1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351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gridSpan w:val="1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351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gridSpan w:val="1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351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06" w:type="dxa"/>
            <w:gridSpan w:val="1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351" w:type="dxa"/>
            <w:gridSpan w:val="10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gridSpan w:val="12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351" w:type="dxa"/>
            <w:gridSpan w:val="10"/>
            <w:vMerge w:val="restart"/>
            <w:tcBorders>
              <w:left w:val="nil"/>
            </w:tcBorders>
          </w:tcPr>
          <w:p w:rsidR="003F5D8E" w:rsidRDefault="003F5D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3" w:type="dxa"/>
            <w:gridSpan w:val="4"/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重量税</w:t>
            </w:r>
          </w:p>
        </w:tc>
        <w:tc>
          <w:tcPr>
            <w:tcW w:w="1890" w:type="dxa"/>
            <w:gridSpan w:val="4"/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タイヤ―サイズ</w:t>
            </w:r>
          </w:p>
        </w:tc>
        <w:tc>
          <w:tcPr>
            <w:tcW w:w="1713" w:type="dxa"/>
            <w:gridSpan w:val="4"/>
            <w:vAlign w:val="center"/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処分年月日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</w:trPr>
        <w:tc>
          <w:tcPr>
            <w:tcW w:w="4351" w:type="dxa"/>
            <w:gridSpan w:val="10"/>
            <w:vMerge/>
            <w:tcBorders>
              <w:left w:val="nil"/>
              <w:bottom w:val="nil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03" w:type="dxa"/>
            <w:gridSpan w:val="4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PR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3F5D8E" w:rsidRDefault="003F5D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F5D8E" w:rsidRDefault="003F5D8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40" w:code="9"/>
      <w:pgMar w:top="1701" w:right="1418" w:bottom="1701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5D8E" w:rsidRDefault="003F5D8E">
      <w:r>
        <w:separator/>
      </w:r>
    </w:p>
  </w:endnote>
  <w:endnote w:type="continuationSeparator" w:id="0">
    <w:p w:rsidR="003F5D8E" w:rsidRDefault="003F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5D8E" w:rsidRDefault="003F5D8E">
      <w:r>
        <w:separator/>
      </w:r>
    </w:p>
  </w:footnote>
  <w:footnote w:type="continuationSeparator" w:id="0">
    <w:p w:rsidR="003F5D8E" w:rsidRDefault="003F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EF4"/>
    <w:rsid w:val="003F5D8E"/>
    <w:rsid w:val="00D4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937D8-5DCF-489B-8D97-B2B1A7C2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2025-09-14T01:11:00Z</dcterms:created>
  <dcterms:modified xsi:type="dcterms:W3CDTF">2025-09-14T01:11:00Z</dcterms:modified>
  <cp:category/>
</cp:coreProperties>
</file>