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2B9E" w:rsidRDefault="00262B9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様式第5号(第13条関係)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505"/>
        <w:gridCol w:w="5585"/>
      </w:tblGrid>
      <w:tr w:rsidR="0026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</w:trPr>
        <w:tc>
          <w:tcPr>
            <w:tcW w:w="1421" w:type="dxa"/>
            <w:vAlign w:val="center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安全運</w:t>
            </w:r>
            <w:r>
              <w:rPr>
                <w:rFonts w:hint="eastAsia"/>
              </w:rPr>
              <w:t>転管理者</w:t>
            </w:r>
          </w:p>
        </w:tc>
        <w:tc>
          <w:tcPr>
            <w:tcW w:w="1505" w:type="dxa"/>
            <w:vAlign w:val="center"/>
          </w:tcPr>
          <w:p w:rsidR="00262B9E" w:rsidRDefault="00262B9E">
            <w:pPr>
              <w:pStyle w:val="a3"/>
              <w:overflowPunct w:val="0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安全運</w:t>
            </w:r>
            <w:r>
              <w:rPr>
                <w:rFonts w:hint="eastAsia"/>
              </w:rPr>
              <w:t>転副管理者</w:t>
            </w:r>
          </w:p>
          <w:p w:rsidR="00262B9E" w:rsidRDefault="00262B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(人事課長)</w:t>
            </w:r>
          </w:p>
        </w:tc>
        <w:tc>
          <w:tcPr>
            <w:tcW w:w="5585" w:type="dxa"/>
            <w:vMerge w:val="restart"/>
            <w:tcBorders>
              <w:top w:val="nil"/>
              <w:right w:val="nil"/>
            </w:tcBorders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7"/>
        </w:trPr>
        <w:tc>
          <w:tcPr>
            <w:tcW w:w="1421" w:type="dxa"/>
          </w:tcPr>
          <w:p w:rsidR="00262B9E" w:rsidRDefault="00262B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5" w:type="dxa"/>
          </w:tcPr>
          <w:p w:rsidR="00262B9E" w:rsidRDefault="00262B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585" w:type="dxa"/>
            <w:vMerge/>
            <w:tcBorders>
              <w:bottom w:val="nil"/>
              <w:right w:val="nil"/>
            </w:tcBorders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262B9E" w:rsidRDefault="00262B9E">
      <w:pPr>
        <w:pStyle w:val="a4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1216"/>
        <w:gridCol w:w="1216"/>
        <w:gridCol w:w="1216"/>
        <w:gridCol w:w="1216"/>
        <w:gridCol w:w="1216"/>
        <w:gridCol w:w="1216"/>
      </w:tblGrid>
      <w:tr w:rsidR="0026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215" w:type="dxa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6" w:type="dxa"/>
            <w:vAlign w:val="center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16" w:type="dxa"/>
            <w:vAlign w:val="center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216" w:type="dxa"/>
            <w:tcBorders>
              <w:right w:val="double" w:sz="4" w:space="0" w:color="auto"/>
            </w:tcBorders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16" w:type="dxa"/>
            <w:vAlign w:val="center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16" w:type="dxa"/>
            <w:vAlign w:val="center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</w:tr>
      <w:tr w:rsidR="0026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/>
        </w:trPr>
        <w:tc>
          <w:tcPr>
            <w:tcW w:w="1215" w:type="dxa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6" w:type="dxa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6" w:type="dxa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6" w:type="dxa"/>
            <w:tcBorders>
              <w:right w:val="double" w:sz="4" w:space="0" w:color="auto"/>
            </w:tcBorders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6" w:type="dxa"/>
            <w:tcBorders>
              <w:left w:val="nil"/>
            </w:tcBorders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6" w:type="dxa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6" w:type="dxa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2B9E" w:rsidRDefault="00391114">
      <w:pPr>
        <w:pStyle w:val="a4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>合議　管財契約課</w:t>
      </w:r>
      <w:r w:rsidR="00262B9E">
        <w:rPr>
          <w:rFonts w:hAnsi="Courier New" w:hint="eastAsia"/>
        </w:rPr>
        <w:t xml:space="preserve">　　　　　　　</w:t>
      </w:r>
    </w:p>
    <w:p w:rsidR="00262B9E" w:rsidRDefault="00262B9E">
      <w:pPr>
        <w:pStyle w:val="a5"/>
        <w:rPr>
          <w:rFonts w:hAnsi="Courier New" w:hint="eastAsia"/>
        </w:rPr>
      </w:pPr>
      <w:r>
        <w:rPr>
          <w:rFonts w:hAnsi="Courier New" w:hint="eastAsia"/>
        </w:rPr>
        <w:t>市有車両事故発生状況報告書</w:t>
      </w:r>
    </w:p>
    <w:p w:rsidR="00262B9E" w:rsidRDefault="00262B9E">
      <w:pPr>
        <w:pStyle w:val="a4"/>
        <w:tabs>
          <w:tab w:val="clear" w:pos="4252"/>
          <w:tab w:val="clear" w:pos="8504"/>
        </w:tabs>
        <w:snapToGrid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部　　　課　　　係　電話　　　　番</w:t>
      </w:r>
    </w:p>
    <w:p w:rsidR="00262B9E" w:rsidRDefault="005A7BE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職氏名　　　　　　　　　　㊞</w:t>
      </w:r>
    </w:p>
    <w:p w:rsidR="00262B9E" w:rsidRDefault="00262B9E">
      <w:pPr>
        <w:pStyle w:val="a4"/>
        <w:tabs>
          <w:tab w:val="clear" w:pos="4252"/>
          <w:tab w:val="clear" w:pos="8504"/>
        </w:tabs>
        <w:snapToGrid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免許証種類　　　　　　　　　</w:t>
      </w:r>
    </w:p>
    <w:p w:rsidR="00262B9E" w:rsidRDefault="00262B9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</w:t>
      </w:r>
      <w:r>
        <w:rPr>
          <w:rFonts w:hint="eastAsia"/>
          <w:spacing w:val="24"/>
        </w:rPr>
        <w:t>事故発生日</w:t>
      </w:r>
      <w:r>
        <w:rPr>
          <w:rFonts w:hint="eastAsia"/>
        </w:rPr>
        <w:t>時　　　　　　　　　年　　　月　　　日　　　時</w:t>
      </w:r>
    </w:p>
    <w:p w:rsidR="00262B9E" w:rsidRDefault="00262B9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</w:t>
      </w:r>
      <w:r>
        <w:rPr>
          <w:rFonts w:hint="eastAsia"/>
          <w:spacing w:val="24"/>
        </w:rPr>
        <w:t>事故発生場</w:t>
      </w:r>
      <w:r>
        <w:rPr>
          <w:rFonts w:hint="eastAsia"/>
        </w:rPr>
        <w:t>所</w:t>
      </w:r>
    </w:p>
    <w:p w:rsidR="00262B9E" w:rsidRDefault="00262B9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車名、登録番号　　　　　　　　　　　　島根</w:t>
      </w:r>
    </w:p>
    <w:p w:rsidR="00262B9E" w:rsidRDefault="00262B9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事故発生状況及び処置</w:t>
      </w:r>
    </w:p>
    <w:p w:rsidR="00262B9E" w:rsidRDefault="00262B9E">
      <w:pPr>
        <w:tabs>
          <w:tab w:val="left" w:pos="1832"/>
          <w:tab w:val="left" w:pos="2061"/>
        </w:tabs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5　</w:t>
      </w:r>
      <w:r>
        <w:rPr>
          <w:rFonts w:hint="eastAsia"/>
          <w:spacing w:val="526"/>
        </w:rPr>
        <w:t>所</w:t>
      </w:r>
      <w:r>
        <w:rPr>
          <w:rFonts w:hint="eastAsia"/>
        </w:rPr>
        <w:t>見</w:t>
      </w:r>
    </w:p>
    <w:p w:rsidR="00262B9E" w:rsidRDefault="00262B9E">
      <w:pPr>
        <w:tabs>
          <w:tab w:val="left" w:pos="2061"/>
        </w:tabs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6　事故現場見取図</w:t>
      </w:r>
    </w:p>
    <w:p w:rsidR="00262B9E" w:rsidRDefault="00262B9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7　</w:t>
      </w:r>
      <w:r>
        <w:rPr>
          <w:rFonts w:hint="eastAsia"/>
          <w:spacing w:val="106"/>
        </w:rPr>
        <w:t>事故写</w:t>
      </w:r>
      <w:r>
        <w:rPr>
          <w:rFonts w:hint="eastAsia"/>
        </w:rPr>
        <w:t>真</w:t>
      </w:r>
    </w:p>
    <w:p w:rsidR="00262B9E" w:rsidRDefault="00262B9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1575"/>
        <w:gridCol w:w="5997"/>
      </w:tblGrid>
      <w:tr w:rsidR="0026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/>
        </w:trPr>
        <w:tc>
          <w:tcPr>
            <w:tcW w:w="939" w:type="dxa"/>
            <w:tcBorders>
              <w:top w:val="nil"/>
              <w:left w:val="nil"/>
              <w:bottom w:val="nil"/>
            </w:tcBorders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貼</w:t>
            </w:r>
            <w:r>
              <w:rPr>
                <w:rFonts w:hint="eastAsia"/>
              </w:rPr>
              <w:t>り</w:t>
            </w:r>
          </w:p>
        </w:tc>
        <w:tc>
          <w:tcPr>
            <w:tcW w:w="5997" w:type="dxa"/>
            <w:tcBorders>
              <w:top w:val="nil"/>
              <w:bottom w:val="nil"/>
              <w:right w:val="nil"/>
            </w:tcBorders>
          </w:tcPr>
          <w:p w:rsidR="00262B9E" w:rsidRDefault="00262B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6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8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B9E" w:rsidRDefault="00262B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2B9E" w:rsidRDefault="00262B9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　損害の状況及び程度</w:t>
      </w:r>
    </w:p>
    <w:p w:rsidR="00262B9E" w:rsidRDefault="00262B9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①　損傷部位</w:t>
      </w:r>
    </w:p>
    <w:p w:rsidR="00262B9E" w:rsidRDefault="00262B9E">
      <w:pPr>
        <w:pStyle w:val="a4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②　損傷金額</w:t>
      </w:r>
    </w:p>
    <w:p w:rsidR="00262B9E" w:rsidRDefault="00262B9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③　その他</w:t>
      </w:r>
    </w:p>
    <w:p w:rsidR="00262B9E" w:rsidRDefault="00262B9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62B9E">
      <w:footerReference w:type="even" r:id="rId7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5232" w:rsidRDefault="008B5232">
      <w:r>
        <w:separator/>
      </w:r>
    </w:p>
  </w:endnote>
  <w:endnote w:type="continuationSeparator" w:id="0">
    <w:p w:rsidR="008B5232" w:rsidRDefault="008B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2B9E" w:rsidRDefault="00262B9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62B9E" w:rsidRDefault="0026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5232" w:rsidRDefault="008B5232">
      <w:r>
        <w:separator/>
      </w:r>
    </w:p>
  </w:footnote>
  <w:footnote w:type="continuationSeparator" w:id="0">
    <w:p w:rsidR="008B5232" w:rsidRDefault="008B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825320647">
    <w:abstractNumId w:val="17"/>
  </w:num>
  <w:num w:numId="2" w16cid:durableId="54863949">
    <w:abstractNumId w:val="15"/>
  </w:num>
  <w:num w:numId="3" w16cid:durableId="1535196734">
    <w:abstractNumId w:val="18"/>
  </w:num>
  <w:num w:numId="4" w16cid:durableId="50008778">
    <w:abstractNumId w:val="14"/>
  </w:num>
  <w:num w:numId="5" w16cid:durableId="1936327531">
    <w:abstractNumId w:val="10"/>
  </w:num>
  <w:num w:numId="6" w16cid:durableId="1510674348">
    <w:abstractNumId w:val="11"/>
  </w:num>
  <w:num w:numId="7" w16cid:durableId="2106992310">
    <w:abstractNumId w:val="12"/>
  </w:num>
  <w:num w:numId="8" w16cid:durableId="1319574196">
    <w:abstractNumId w:val="13"/>
  </w:num>
  <w:num w:numId="9" w16cid:durableId="440565188">
    <w:abstractNumId w:val="9"/>
  </w:num>
  <w:num w:numId="10" w16cid:durableId="686054556">
    <w:abstractNumId w:val="7"/>
  </w:num>
  <w:num w:numId="11" w16cid:durableId="321086588">
    <w:abstractNumId w:val="6"/>
  </w:num>
  <w:num w:numId="12" w16cid:durableId="660013210">
    <w:abstractNumId w:val="5"/>
  </w:num>
  <w:num w:numId="13" w16cid:durableId="1339307555">
    <w:abstractNumId w:val="4"/>
  </w:num>
  <w:num w:numId="14" w16cid:durableId="614367004">
    <w:abstractNumId w:val="8"/>
  </w:num>
  <w:num w:numId="15" w16cid:durableId="974216216">
    <w:abstractNumId w:val="3"/>
  </w:num>
  <w:num w:numId="16" w16cid:durableId="1388185524">
    <w:abstractNumId w:val="2"/>
  </w:num>
  <w:num w:numId="17" w16cid:durableId="1075782951">
    <w:abstractNumId w:val="1"/>
  </w:num>
  <w:num w:numId="18" w16cid:durableId="2101944231">
    <w:abstractNumId w:val="0"/>
  </w:num>
  <w:num w:numId="19" w16cid:durableId="2421865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BEE"/>
    <w:rsid w:val="0021338C"/>
    <w:rsid w:val="00262B9E"/>
    <w:rsid w:val="00391114"/>
    <w:rsid w:val="005A7BEE"/>
    <w:rsid w:val="008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58287-3A60-498A-930B-D7336D1C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autoSpaceDE w:val="0"/>
      <w:autoSpaceDN w:val="0"/>
      <w:ind w:left="113" w:right="113"/>
      <w:jc w:val="distribute"/>
    </w:p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様式第5号(第13条関係)</vt:lpstr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2025-09-14T01:11:00Z</dcterms:created>
  <dcterms:modified xsi:type="dcterms:W3CDTF">2025-09-14T01:11:00Z</dcterms:modified>
  <cp:category/>
</cp:coreProperties>
</file>