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>
        <w:rPr>
          <w:rFonts w:hAnsi="Courier New" w:hint="eastAsia"/>
        </w:rPr>
        <w:t>2</w:t>
      </w:r>
      <w:r>
        <w:rPr>
          <w:rFonts w:hAnsi="Courier New" w:hint="eastAsia"/>
          <w:lang w:eastAsia="zh-TW"/>
        </w:rPr>
        <w:t>号</w:t>
      </w:r>
    </w:p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  <w:lang w:eastAsia="zh-TW"/>
        </w:rPr>
      </w:pPr>
    </w:p>
    <w:p w:rsidR="00CB786E" w:rsidRDefault="00CB786E">
      <w:pPr>
        <w:pStyle w:val="6"/>
        <w:wordWrap w:val="0"/>
        <w:overflowPunct w:val="0"/>
        <w:autoSpaceDE w:val="0"/>
        <w:autoSpaceDN w:val="0"/>
        <w:adjustRightInd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</w:rPr>
        <w:t>令達番号</w:t>
      </w:r>
      <w:r>
        <w:rPr>
          <w:rFonts w:hAnsi="Courier New" w:hint="eastAsia"/>
        </w:rPr>
        <w:t>簿</w:t>
      </w:r>
    </w:p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  <w:r>
        <w:rPr>
          <w:rFonts w:hAnsi="Courier New" w:hint="eastAsia"/>
        </w:rPr>
        <w:t>①　条例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1824"/>
        <w:gridCol w:w="1349"/>
        <w:gridCol w:w="1349"/>
        <w:gridCol w:w="1349"/>
        <w:gridCol w:w="969"/>
      </w:tblGrid>
      <w:tr w:rsidR="00CB786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議決年月日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公布年月日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施行年月日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</w:p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  <w:r>
        <w:rPr>
          <w:rFonts w:hAnsi="Courier New" w:hint="eastAsia"/>
        </w:rPr>
        <w:t>②　規則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3192"/>
        <w:gridCol w:w="1311"/>
        <w:gridCol w:w="1368"/>
        <w:gridCol w:w="969"/>
      </w:tblGrid>
      <w:tr w:rsidR="00CB786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公布年月日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施行年月日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</w:p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  <w:r>
        <w:rPr>
          <w:rFonts w:hAnsi="Courier New" w:hint="eastAsia"/>
        </w:rPr>
        <w:t>③　訓令(甲)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3192"/>
        <w:gridCol w:w="1311"/>
        <w:gridCol w:w="1368"/>
        <w:gridCol w:w="969"/>
      </w:tblGrid>
      <w:tr w:rsidR="00CB786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公布年月日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施行年月日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</w:p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  <w:r>
        <w:rPr>
          <w:rFonts w:hAnsi="Courier New" w:hint="eastAsia"/>
        </w:rPr>
        <w:t>④　告示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3192"/>
        <w:gridCol w:w="1311"/>
        <w:gridCol w:w="1368"/>
        <w:gridCol w:w="969"/>
      </w:tblGrid>
      <w:tr w:rsidR="00CB786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告示年月日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担当課(者)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78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CB786E" w:rsidRDefault="00CB786E">
            <w:pPr>
              <w:pStyle w:val="6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B786E" w:rsidRDefault="00CB786E">
      <w:pPr>
        <w:pStyle w:val="6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</w:p>
    <w:sectPr w:rsidR="00CB786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7B6" w:rsidRDefault="00EB77B6">
      <w:r>
        <w:separator/>
      </w:r>
    </w:p>
  </w:endnote>
  <w:endnote w:type="continuationSeparator" w:id="0">
    <w:p w:rsidR="00EB77B6" w:rsidRDefault="00EB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7B6" w:rsidRDefault="00EB77B6">
      <w:r>
        <w:separator/>
      </w:r>
    </w:p>
  </w:footnote>
  <w:footnote w:type="continuationSeparator" w:id="0">
    <w:p w:rsidR="00EB77B6" w:rsidRDefault="00EB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BD9"/>
    <w:rsid w:val="007F1BD9"/>
    <w:rsid w:val="00CB786E"/>
    <w:rsid w:val="00E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DA012-E2DC-4609-8BF2-20E763D7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