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AA9" w:rsidRDefault="00AF3AA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3</w:t>
      </w:r>
      <w:r>
        <w:rPr>
          <w:rFonts w:hint="eastAsia"/>
          <w:lang w:eastAsia="zh-TW"/>
        </w:rPr>
        <w:t>号</w:t>
      </w:r>
    </w:p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AF3AA9" w:rsidRDefault="00AF3AA9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特殊郵便物等受付</w:t>
      </w:r>
      <w:r>
        <w:rPr>
          <w:rFonts w:hAnsi="Courier New" w:hint="eastAsia"/>
        </w:rPr>
        <w:t>簿</w:t>
      </w:r>
    </w:p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①　書留等の収受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収受月日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相手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郵便物の記号番号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主務課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受領印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②　書留等の発送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発送月日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相手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郵便物の記号番号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主務課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受領印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③　現金・金券等の交付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522"/>
        <w:gridCol w:w="2306"/>
        <w:gridCol w:w="1368"/>
        <w:gridCol w:w="912"/>
        <w:gridCol w:w="1140"/>
      </w:tblGrid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収受月日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相手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郵便物の記号番号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主務課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受領印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3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AF3AA9" w:rsidRDefault="00AF3AA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F3AA9" w:rsidRDefault="00AF3AA9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AF3AA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01DC" w:rsidRDefault="00C701DC">
      <w:r>
        <w:separator/>
      </w:r>
    </w:p>
  </w:endnote>
  <w:endnote w:type="continuationSeparator" w:id="0">
    <w:p w:rsidR="00C701DC" w:rsidRDefault="00C7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01DC" w:rsidRDefault="00C701DC">
      <w:r>
        <w:separator/>
      </w:r>
    </w:p>
  </w:footnote>
  <w:footnote w:type="continuationSeparator" w:id="0">
    <w:p w:rsidR="00C701DC" w:rsidRDefault="00C7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938"/>
    <w:rsid w:val="00A27938"/>
    <w:rsid w:val="00AF3AA9"/>
    <w:rsid w:val="00C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6C0BB-8154-47E9-953A-24F9415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</vt:lpstr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