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D50" w:rsidRDefault="006E4D5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4</w:t>
      </w:r>
      <w:r>
        <w:rPr>
          <w:rFonts w:hint="eastAsia"/>
          <w:lang w:eastAsia="zh-TW"/>
        </w:rPr>
        <w:t>号</w:t>
      </w:r>
    </w:p>
    <w:p w:rsidR="006E4D50" w:rsidRDefault="006E4D50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6E4D50" w:rsidRDefault="006E4D50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</w:rPr>
        <w:t>起案</w:t>
      </w:r>
      <w:r>
        <w:rPr>
          <w:rFonts w:hAnsi="Courier New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7"/>
        <w:gridCol w:w="1062"/>
        <w:gridCol w:w="1061"/>
        <w:gridCol w:w="1065"/>
        <w:gridCol w:w="1062"/>
        <w:gridCol w:w="1061"/>
        <w:gridCol w:w="1062"/>
        <w:gridCol w:w="1062"/>
      </w:tblGrid>
      <w:tr w:rsidR="006E4D5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起案用</w:t>
            </w:r>
            <w:r>
              <w:rPr>
                <w:rFonts w:hAnsi="Courier New" w:hint="eastAsia"/>
              </w:rPr>
              <w:t>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発生年度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決裁区分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課内回議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文書分類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文書番号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kern w:val="0"/>
              </w:rPr>
              <w:t>ファイル名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保存年限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42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公開区分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起案日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起案者</w:t>
            </w: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(内線)</w:t>
            </w:r>
          </w:p>
        </w:tc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決裁日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件名</w:t>
            </w:r>
          </w:p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E4D50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0" w:rsidRDefault="006E4D5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E4D50" w:rsidRDefault="006E4D50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sectPr w:rsidR="006E4D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CA1" w:rsidRDefault="00914CA1">
      <w:r>
        <w:separator/>
      </w:r>
    </w:p>
  </w:endnote>
  <w:endnote w:type="continuationSeparator" w:id="0">
    <w:p w:rsidR="00914CA1" w:rsidRDefault="0091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CA1" w:rsidRDefault="00914CA1">
      <w:r>
        <w:separator/>
      </w:r>
    </w:p>
  </w:footnote>
  <w:footnote w:type="continuationSeparator" w:id="0">
    <w:p w:rsidR="00914CA1" w:rsidRDefault="0091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CE7"/>
    <w:rsid w:val="006E4D50"/>
    <w:rsid w:val="007B1CE7"/>
    <w:rsid w:val="0091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05551-8262-4C1F-9E02-1995444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