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895" w:rsidRDefault="00FB189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7</w:t>
      </w:r>
      <w:r>
        <w:rPr>
          <w:rFonts w:hint="eastAsia"/>
          <w:lang w:eastAsia="zh-TW"/>
        </w:rPr>
        <w:t>号</w:t>
      </w:r>
    </w:p>
    <w:p w:rsidR="00FB1895" w:rsidRDefault="00FB1895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FB1895" w:rsidRDefault="00FB1895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受付</w:t>
      </w:r>
      <w:r>
        <w:rPr>
          <w:rFonts w:hAnsi="Courier New" w:hint="eastAsia"/>
        </w:rPr>
        <w:t>印</w:t>
      </w:r>
    </w:p>
    <w:p w:rsidR="00FB1895" w:rsidRDefault="00FB1895">
      <w:pPr>
        <w:pStyle w:val="6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直径3.5センチメートル</w:t>
      </w:r>
    </w:p>
    <w:p w:rsidR="00FB1895" w:rsidRDefault="00FB1895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FB1895" w:rsidRDefault="00FB1895">
      <w:pPr>
        <w:pStyle w:val="6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5pt;height:179.7pt" fillcolor="window">
            <v:imagedata r:id="rId6" o:title="392"/>
          </v:shape>
        </w:pict>
      </w:r>
    </w:p>
    <w:sectPr w:rsidR="00FB189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194" w:rsidRDefault="00465194">
      <w:r>
        <w:separator/>
      </w:r>
    </w:p>
  </w:endnote>
  <w:endnote w:type="continuationSeparator" w:id="0">
    <w:p w:rsidR="00465194" w:rsidRDefault="004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194" w:rsidRDefault="00465194">
      <w:r>
        <w:separator/>
      </w:r>
    </w:p>
  </w:footnote>
  <w:footnote w:type="continuationSeparator" w:id="0">
    <w:p w:rsidR="00465194" w:rsidRDefault="0046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995"/>
    <w:rsid w:val="00465194"/>
    <w:rsid w:val="00F34995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D39ED-94D0-4ED8-9AC8-AD8A606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Manager/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