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CAA" w:rsidRDefault="00453C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様式第8号</w:t>
      </w:r>
    </w:p>
    <w:p w:rsidR="00453CAA" w:rsidRDefault="00453CAA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453CAA" w:rsidRDefault="00453CAA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契</w:t>
      </w:r>
      <w:r>
        <w:rPr>
          <w:rFonts w:hAnsi="Courier New" w:hint="eastAsia"/>
        </w:rPr>
        <w:t>印</w:t>
      </w:r>
    </w:p>
    <w:p w:rsidR="00453CAA" w:rsidRDefault="00453CAA">
      <w:pPr>
        <w:pStyle w:val="6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円形縦3.5センチメートル、横1.5センチメートル</w:t>
      </w:r>
    </w:p>
    <w:p w:rsidR="00453CAA" w:rsidRDefault="00453CAA">
      <w:pPr>
        <w:pStyle w:val="6"/>
        <w:wordWrap w:val="0"/>
        <w:overflowPunct w:val="0"/>
        <w:autoSpaceDE w:val="0"/>
        <w:autoSpaceDN w:val="0"/>
        <w:spacing w:after="167"/>
        <w:jc w:val="center"/>
        <w:rPr>
          <w:rFonts w:hAnsi="Courier New" w:hint="eastAsia"/>
        </w:rPr>
      </w:pPr>
      <w:r>
        <w:rPr>
          <w:rFonts w:hAnsi="Courier New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5pt;height:224.05pt" fillcolor="window">
            <v:imagedata r:id="rId7" o:title="5936"/>
          </v:shape>
        </w:pict>
      </w:r>
    </w:p>
    <w:sectPr w:rsidR="00453CAA">
      <w:footerReference w:type="even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6CE" w:rsidRDefault="005B06CE">
      <w:r>
        <w:separator/>
      </w:r>
    </w:p>
  </w:endnote>
  <w:endnote w:type="continuationSeparator" w:id="0">
    <w:p w:rsidR="005B06CE" w:rsidRDefault="005B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3CAA" w:rsidRDefault="00453CA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53CAA" w:rsidRDefault="00453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6CE" w:rsidRDefault="005B06CE">
      <w:r>
        <w:separator/>
      </w:r>
    </w:p>
  </w:footnote>
  <w:footnote w:type="continuationSeparator" w:id="0">
    <w:p w:rsidR="005B06CE" w:rsidRDefault="005B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3372767">
    <w:abstractNumId w:val="2"/>
  </w:num>
  <w:num w:numId="2" w16cid:durableId="482283759">
    <w:abstractNumId w:val="1"/>
  </w:num>
  <w:num w:numId="3" w16cid:durableId="1159807791">
    <w:abstractNumId w:val="3"/>
  </w:num>
  <w:num w:numId="4" w16cid:durableId="63310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1CC"/>
    <w:rsid w:val="00453CAA"/>
    <w:rsid w:val="005B06CE"/>
    <w:rsid w:val="00A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D690E-FE1A-4EFF-BA89-04C70D5C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</vt:lpstr>
    </vt:vector>
  </TitlesOfParts>
  <Manager/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