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D0C" w:rsidRDefault="003A4D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別記様式(第7条関係)</w:t>
      </w:r>
    </w:p>
    <w:p w:rsidR="003A4D0C" w:rsidRDefault="003A4D0C">
      <w:pPr>
        <w:wordWrap w:val="0"/>
        <w:overflowPunct w:val="0"/>
        <w:autoSpaceDE w:val="0"/>
        <w:autoSpaceDN w:val="0"/>
        <w:rPr>
          <w:rFonts w:hint="eastAsia"/>
        </w:rPr>
      </w:pPr>
    </w:p>
    <w:p w:rsidR="003A4D0C" w:rsidRDefault="003A4D0C">
      <w:pPr>
        <w:tabs>
          <w:tab w:val="right" w:pos="9646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公印台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85"/>
        <w:gridCol w:w="1400"/>
        <w:gridCol w:w="2336"/>
        <w:gridCol w:w="1624"/>
        <w:gridCol w:w="2515"/>
      </w:tblGrid>
      <w:tr w:rsidR="003A4D0C" w:rsidTr="00825F4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5" w:type="dxa"/>
            <w:gridSpan w:val="2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36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5" w:type="dxa"/>
            <w:gridSpan w:val="2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2336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ミリメートル</w:t>
            </w:r>
          </w:p>
        </w:tc>
        <w:tc>
          <w:tcPr>
            <w:tcW w:w="1624" w:type="dxa"/>
            <w:vMerge w:val="restart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管守</w:t>
            </w:r>
            <w:r>
              <w:rPr>
                <w:rFonts w:hint="eastAsia"/>
              </w:rPr>
              <w:t>課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5" w:type="dxa"/>
            <w:gridSpan w:val="2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印</w:t>
            </w:r>
            <w:r>
              <w:rPr>
                <w:rFonts w:hint="eastAsia"/>
              </w:rPr>
              <w:t>材</w:t>
            </w:r>
          </w:p>
        </w:tc>
        <w:tc>
          <w:tcPr>
            <w:tcW w:w="2336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Merge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5" w:type="dxa"/>
            <w:gridSpan w:val="2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書</w:t>
            </w:r>
            <w:r>
              <w:rPr>
                <w:rFonts w:hint="eastAsia"/>
              </w:rPr>
              <w:t>体</w:t>
            </w:r>
          </w:p>
        </w:tc>
        <w:tc>
          <w:tcPr>
            <w:tcW w:w="2336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新調年月日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85" w:type="dxa"/>
            <w:vMerge w:val="restart"/>
            <w:textDirection w:val="tbRlV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1400" w:type="dxa"/>
            <w:vAlign w:val="center"/>
          </w:tcPr>
          <w:p w:rsidR="003A4D0C" w:rsidRDefault="003A4D0C" w:rsidP="00825F41">
            <w:pPr>
              <w:tabs>
                <w:tab w:val="right" w:pos="9646"/>
              </w:tabs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庁</w:t>
            </w:r>
          </w:p>
        </w:tc>
        <w:tc>
          <w:tcPr>
            <w:tcW w:w="2336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改刻年月日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85" w:type="dxa"/>
            <w:vMerge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825F41" w:rsidRDefault="00825F41" w:rsidP="00825F41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spacing w:val="105"/>
                <w:sz w:val="18"/>
                <w:szCs w:val="18"/>
              </w:rPr>
            </w:pPr>
            <w:r w:rsidRPr="00825F41">
              <w:rPr>
                <w:rFonts w:hint="eastAsia"/>
                <w:spacing w:val="105"/>
                <w:sz w:val="18"/>
                <w:szCs w:val="18"/>
              </w:rPr>
              <w:t>行政</w:t>
            </w:r>
          </w:p>
          <w:p w:rsidR="003A4D0C" w:rsidRPr="00825F41" w:rsidRDefault="00825F41" w:rsidP="00825F41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05"/>
                <w:sz w:val="18"/>
                <w:szCs w:val="18"/>
              </w:rPr>
              <w:t>ｾﾝﾀｰ</w:t>
            </w:r>
          </w:p>
        </w:tc>
        <w:tc>
          <w:tcPr>
            <w:tcW w:w="2336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85" w:type="dxa"/>
            <w:gridSpan w:val="2"/>
            <w:vMerge w:val="restart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2336" w:type="dxa"/>
            <w:vMerge w:val="restart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9" w:type="dxa"/>
            <w:gridSpan w:val="2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使用区</w:t>
            </w:r>
            <w:r>
              <w:rPr>
                <w:rFonts w:hint="eastAsia"/>
              </w:rPr>
              <w:t>分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1985" w:type="dxa"/>
            <w:gridSpan w:val="2"/>
            <w:vMerge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36" w:type="dxa"/>
            <w:vMerge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 w:rsidTr="00825F41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1985" w:type="dxa"/>
            <w:gridSpan w:val="2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475" w:type="dxa"/>
            <w:gridSpan w:val="3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4D0C" w:rsidRDefault="003A4D0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A4D0C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2F0" w:rsidRDefault="007352F0">
      <w:r>
        <w:separator/>
      </w:r>
    </w:p>
  </w:endnote>
  <w:endnote w:type="continuationSeparator" w:id="0">
    <w:p w:rsidR="007352F0" w:rsidRDefault="0073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4D0C" w:rsidRDefault="003A4D0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A4D0C" w:rsidRDefault="003A4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2F0" w:rsidRDefault="007352F0">
      <w:r>
        <w:separator/>
      </w:r>
    </w:p>
  </w:footnote>
  <w:footnote w:type="continuationSeparator" w:id="0">
    <w:p w:rsidR="007352F0" w:rsidRDefault="00735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328"/>
    <w:rsid w:val="00063EB5"/>
    <w:rsid w:val="003A4D0C"/>
    <w:rsid w:val="006D0B15"/>
    <w:rsid w:val="007352F0"/>
    <w:rsid w:val="00825F41"/>
    <w:rsid w:val="00AE3BBB"/>
    <w:rsid w:val="00C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6AC55-6ED5-41F1-91C8-B670F55E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25F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25F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別記様式(第7条関係)</vt:lpstr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NJ593</dc:creator>
  <cp:keywords/>
  <dc:description/>
  <cp:lastModifiedBy>Hidenori Suzuki</cp:lastModifiedBy>
  <cp:revision>2</cp:revision>
  <cp:lastPrinted>2019-03-26T09:06:00Z</cp:lastPrinted>
  <dcterms:created xsi:type="dcterms:W3CDTF">2025-09-14T01:12:00Z</dcterms:created>
  <dcterms:modified xsi:type="dcterms:W3CDTF">2025-09-14T01:12:00Z</dcterms:modified>
  <cp:category/>
</cp:coreProperties>
</file>