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別記様式(第9条関係)</w:t>
      </w:r>
    </w:p>
    <w:p w:rsidR="006158BE" w:rsidRDefault="006158BE">
      <w:pPr>
        <w:wordWrap w:val="0"/>
        <w:overflowPunct w:val="0"/>
        <w:autoSpaceDE w:val="0"/>
        <w:autoSpaceDN w:val="0"/>
      </w:pPr>
    </w:p>
    <w:p w:rsidR="006158BE" w:rsidRDefault="006158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</w:p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不当要求行為等防止対策委員会委員長　　様</w:t>
      </w:r>
    </w:p>
    <w:p w:rsidR="006158BE" w:rsidRDefault="006158BE">
      <w:pPr>
        <w:wordWrap w:val="0"/>
        <w:overflowPunct w:val="0"/>
        <w:autoSpaceDE w:val="0"/>
        <w:autoSpaceDN w:val="0"/>
      </w:pPr>
    </w:p>
    <w:p w:rsidR="006158BE" w:rsidRDefault="0002545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所属長　　　　　　　　㊞</w:t>
      </w:r>
    </w:p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</w:p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</w:p>
    <w:p w:rsidR="006158BE" w:rsidRDefault="006158B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不当要求行為等に関する報告書</w:t>
      </w:r>
    </w:p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</w:p>
    <w:p w:rsidR="006158BE" w:rsidRDefault="006158BE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不当要求行為等が次のとおり発生した(発生するおそれがあると認められる)ので報告します。</w:t>
      </w:r>
    </w:p>
    <w:p w:rsidR="006158BE" w:rsidRDefault="006158B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094"/>
        <w:gridCol w:w="873"/>
        <w:gridCol w:w="5389"/>
      </w:tblGrid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日午　　　　時　　　　分頃から</w:t>
            </w:r>
          </w:p>
          <w:p w:rsidR="006158BE" w:rsidRDefault="006158BE">
            <w:pPr>
              <w:pStyle w:val="a4"/>
              <w:tabs>
                <w:tab w:val="clear" w:pos="4252"/>
                <w:tab w:val="clear" w:pos="8504"/>
              </w:tabs>
              <w:snapToGrid/>
              <w:spacing w:line="34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午　　　　時　　　　分頃まで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対応者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職員</w:t>
            </w:r>
          </w:p>
        </w:tc>
        <w:tc>
          <w:tcPr>
            <w:tcW w:w="53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6158BE" w:rsidRDefault="006158BE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課(室)職・氏名(連絡先　　　　　　　　　　　　　)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職員外</w:t>
            </w:r>
          </w:p>
        </w:tc>
        <w:tc>
          <w:tcPr>
            <w:tcW w:w="538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spacing w:line="360" w:lineRule="atLeast"/>
            </w:pPr>
            <w:r>
              <w:rPr>
                <w:rFonts w:hint="eastAsia"/>
              </w:rPr>
              <w:t xml:space="preserve">　会社・役職・氏名(連絡先　　　　　　　　　　　　)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7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相手方</w:t>
            </w:r>
          </w:p>
          <w:p w:rsidR="006158BE" w:rsidRDefault="006158BE">
            <w:pPr>
              <w:wordWrap w:val="0"/>
              <w:overflowPunct w:val="0"/>
              <w:autoSpaceDE w:val="0"/>
              <w:autoSpaceDN w:val="0"/>
              <w:spacing w:line="340" w:lineRule="atLeast"/>
              <w:ind w:left="210" w:righ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(複数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場合は</w:t>
            </w:r>
            <w:r>
              <w:rPr>
                <w:rFonts w:hint="eastAsia"/>
              </w:rPr>
              <w:t>別紙に記載)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:rsidR="006158BE" w:rsidRDefault="006158BE">
            <w:pPr>
              <w:wordWrap w:val="0"/>
              <w:overflowPunct w:val="0"/>
              <w:autoSpaceDE w:val="0"/>
              <w:autoSpaceDN w:val="0"/>
              <w:spacing w:line="3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職業</w:t>
            </w:r>
          </w:p>
          <w:p w:rsidR="006158BE" w:rsidRDefault="006158BE">
            <w:pPr>
              <w:pStyle w:val="a4"/>
              <w:tabs>
                <w:tab w:val="clear" w:pos="4252"/>
                <w:tab w:val="clear" w:pos="8504"/>
              </w:tabs>
              <w:snapToGrid/>
              <w:spacing w:line="340" w:lineRule="atLeas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住所等</w:t>
            </w:r>
          </w:p>
          <w:p w:rsidR="006158BE" w:rsidRDefault="006158BE">
            <w:pPr>
              <w:wordWrap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組織等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  <w:position w:val="12"/>
              </w:rPr>
              <w:t>不当要</w:t>
            </w:r>
            <w:r>
              <w:rPr>
                <w:rFonts w:hint="eastAsia"/>
                <w:position w:val="12"/>
              </w:rPr>
              <w:t>求</w:t>
            </w:r>
            <w:r>
              <w:rPr>
                <w:rFonts w:hint="eastAsia"/>
                <w:spacing w:val="35"/>
                <w:position w:val="12"/>
              </w:rPr>
              <w:t>行為等</w:t>
            </w:r>
            <w:r>
              <w:rPr>
                <w:rFonts w:hint="eastAsia"/>
                <w:position w:val="12"/>
              </w:rPr>
              <w:t>の</w:t>
            </w:r>
            <w:r>
              <w:rPr>
                <w:rFonts w:hint="eastAsia"/>
                <w:spacing w:val="3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  <w:position w:val="12"/>
              </w:rPr>
              <w:t>対応措</w:t>
            </w:r>
            <w:r>
              <w:rPr>
                <w:rFonts w:hint="eastAsia"/>
                <w:position w:val="12"/>
              </w:rPr>
              <w:t>置</w:t>
            </w:r>
            <w:r>
              <w:rPr>
                <w:rFonts w:hint="eastAsia"/>
                <w:spacing w:val="35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BE" w:rsidRDefault="006158B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E" w:rsidRDefault="00615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58BE" w:rsidRDefault="006158B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158BE">
      <w:pgSz w:w="11906" w:h="16838" w:code="9"/>
      <w:pgMar w:top="1247" w:right="1531" w:bottom="1247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340E" w:rsidRDefault="00C8340E">
      <w:r>
        <w:separator/>
      </w:r>
    </w:p>
  </w:endnote>
  <w:endnote w:type="continuationSeparator" w:id="0">
    <w:p w:rsidR="00C8340E" w:rsidRDefault="00C8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340E" w:rsidRDefault="00C8340E">
      <w:r>
        <w:separator/>
      </w:r>
    </w:p>
  </w:footnote>
  <w:footnote w:type="continuationSeparator" w:id="0">
    <w:p w:rsidR="00C8340E" w:rsidRDefault="00C8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451"/>
    <w:rsid w:val="00025451"/>
    <w:rsid w:val="006158BE"/>
    <w:rsid w:val="00C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C8996-5F93-4F3C-8B7E-BEFAD4B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別記様式(第9条関係)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2025-09-14T01:13:00Z</dcterms:created>
  <dcterms:modified xsi:type="dcterms:W3CDTF">2025-09-14T01:13:00Z</dcterms:modified>
  <cp:category/>
</cp:coreProperties>
</file>