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様式第2号(第7条関係)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号 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>
        <w:rPr>
          <w:rFonts w:hAnsi="Courier New" w:hint="eastAsia"/>
        </w:rPr>
        <w:t>補助金等交付決定通知書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氏名又は団体名及び代表者氏名</w:t>
            </w:r>
          </w:p>
        </w:tc>
        <w:tc>
          <w:tcPr>
            <w:tcW w:w="5464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日付けで申請のありました補助金等については、次のとおり決定しましたので出雲市補助金等交付規則第7条の規定により通知します。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　(事業別特記事項)</w:t>
            </w: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p w:rsidR="009D04BE" w:rsidRDefault="009D04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補助金等変更交付決定通知書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4626"/>
      </w:tblGrid>
      <w:tr w:rsidR="009D04B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債権者番号</w:t>
            </w:r>
          </w:p>
        </w:tc>
        <w:tc>
          <w:tcPr>
            <w:tcW w:w="1620" w:type="dxa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6" w:type="dxa"/>
            <w:tcBorders>
              <w:top w:val="nil"/>
              <w:right w:val="nil"/>
            </w:tcBorders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9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6246" w:type="dxa"/>
            <w:gridSpan w:val="2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4BE" w:rsidRDefault="009D04BE">
      <w:pPr>
        <w:tabs>
          <w:tab w:val="left" w:pos="3780"/>
        </w:tabs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先に変更承認申請のありました補助金等につきましては、次のとおり決定いたしましたので出雲市補助金等交付規則第7条の規定により通知します。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p w:rsidR="009D04BE" w:rsidRDefault="009D04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○年(○○○○)○月○日</w:t>
      </w:r>
    </w:p>
    <w:p w:rsidR="009D04BE" w:rsidRDefault="00AA0567">
      <w:pPr>
        <w:tabs>
          <w:tab w:val="left" w:pos="8130"/>
        </w:tabs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出雲市長　　　　　　　　　㊞</w:t>
      </w:r>
    </w:p>
    <w:p w:rsidR="009D04BE" w:rsidRDefault="009D04B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2268"/>
        <w:gridCol w:w="2268"/>
        <w:gridCol w:w="2268"/>
      </w:tblGrid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支出負担行為番号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803" w:type="dxa"/>
            <w:gridSpan w:val="3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5" w:type="dxa"/>
            <w:gridSpan w:val="2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708" w:type="dxa"/>
            <w:vMerge w:val="restart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金額及び交付期</w:t>
            </w: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増減額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1708" w:type="dxa"/>
            <w:vMerge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第1回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第2回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第4回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第5回　　　　　円</w:t>
            </w:r>
          </w:p>
          <w:p w:rsidR="009D04BE" w:rsidRDefault="009D04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第6回　　　　　円</w:t>
            </w:r>
          </w:p>
        </w:tc>
        <w:tc>
          <w:tcPr>
            <w:tcW w:w="226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4BE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708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6803" w:type="dxa"/>
            <w:gridSpan w:val="3"/>
          </w:tcPr>
          <w:p w:rsidR="009D04BE" w:rsidRDefault="00AA05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D04BE">
              <w:rPr>
                <w:rFonts w:hint="eastAsia"/>
              </w:rPr>
              <w:t>○年(○○○○)○月○日付け、指令商号第○号の○で交付決定した際の補助の条件と同様とします。</w:t>
            </w:r>
          </w:p>
        </w:tc>
      </w:tr>
    </w:tbl>
    <w:p w:rsidR="009D04BE" w:rsidRDefault="009D04BE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 xml:space="preserve">　上記の変更交付決定に不服がある場合は、この通知受領の日から7日以内に文書で取り下げをしてください。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0396" w:rsidRDefault="00470396">
      <w:r>
        <w:separator/>
      </w:r>
    </w:p>
  </w:endnote>
  <w:endnote w:type="continuationSeparator" w:id="0">
    <w:p w:rsidR="00470396" w:rsidRDefault="0047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0396" w:rsidRDefault="00470396">
      <w:r>
        <w:separator/>
      </w:r>
    </w:p>
  </w:footnote>
  <w:footnote w:type="continuationSeparator" w:id="0">
    <w:p w:rsidR="00470396" w:rsidRDefault="0047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470396"/>
    <w:rsid w:val="009D04BE"/>
    <w:rsid w:val="00A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C69DE-F610-46AA-95FE-853D44D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Manager/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2025-09-14T01:14:00Z</dcterms:created>
  <dcterms:modified xsi:type="dcterms:W3CDTF">2025-09-14T01:14:00Z</dcterms:modified>
  <cp:category/>
</cp:coreProperties>
</file>