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C08" w:rsidRDefault="00C55C08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様式第3号(第10条関係)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補助事業等計画変更・中止(廃止)承認申請書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C55C08" w:rsidRDefault="00C55C0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766A9B">
              <w:rPr>
                <w:rFonts w:hAnsi="Courier New" w:hint="eastAsia"/>
              </w:rPr>
              <w:t>㊞</w:t>
            </w:r>
          </w:p>
        </w:tc>
      </w:tr>
    </w:tbl>
    <w:p w:rsidR="00C55C08" w:rsidRDefault="00C55C0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出雲市補助金等交付規則第10条第1項の規定により、次のとおり申請します。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0"/>
        <w:gridCol w:w="765"/>
        <w:gridCol w:w="1157"/>
        <w:gridCol w:w="2133"/>
        <w:gridCol w:w="2035"/>
      </w:tblGrid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922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035" w:type="dxa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 w:val="restart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補助事業等の内容</w:t>
            </w: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変更前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415" w:type="dxa"/>
            <w:gridSpan w:val="2"/>
            <w:vMerge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  <w:tc>
          <w:tcPr>
            <w:tcW w:w="6090" w:type="dxa"/>
            <w:gridSpan w:val="4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2415" w:type="dxa"/>
            <w:gridSpan w:val="2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変更又は中止</w:t>
            </w:r>
            <w:r>
              <w:rPr>
                <w:rFonts w:hAnsi="Courier New" w:hint="eastAsia"/>
              </w:rPr>
              <w:t>(廃止</w:t>
            </w:r>
            <w:r>
              <w:rPr>
                <w:rFonts w:hAnsi="Courier New" w:hint="eastAsia"/>
                <w:spacing w:val="105"/>
              </w:rPr>
              <w:t>)</w:t>
            </w:r>
            <w:r>
              <w:rPr>
                <w:rFonts w:hAnsi="Courier New" w:hint="eastAsia"/>
                <w:spacing w:val="230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090" w:type="dxa"/>
            <w:gridSpan w:val="4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3180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変更又は中止(廃止)の年月日</w:t>
            </w:r>
          </w:p>
        </w:tc>
        <w:tc>
          <w:tcPr>
            <w:tcW w:w="5325" w:type="dxa"/>
            <w:gridSpan w:val="3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日(予定)</w:t>
            </w:r>
          </w:p>
        </w:tc>
      </w:tr>
      <w:tr w:rsidR="00C55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5" w:type="dxa"/>
            <w:vAlign w:val="center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5"/>
          </w:tcPr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変更事業計画書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変更収支予算書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変更実施設計書</w:t>
            </w:r>
          </w:p>
          <w:p w:rsidR="00C55C08" w:rsidRDefault="00C55C08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その他</w:t>
            </w:r>
          </w:p>
        </w:tc>
      </w:tr>
    </w:tbl>
    <w:p w:rsidR="00C55C08" w:rsidRDefault="00C55C08">
      <w:pPr>
        <w:wordWrap w:val="0"/>
        <w:overflowPunct w:val="0"/>
        <w:autoSpaceDE w:val="0"/>
        <w:autoSpaceDN w:val="0"/>
      </w:pPr>
    </w:p>
    <w:sectPr w:rsidR="00C55C0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16C1" w:rsidRDefault="00D616C1">
      <w:r>
        <w:separator/>
      </w:r>
    </w:p>
  </w:endnote>
  <w:endnote w:type="continuationSeparator" w:id="0">
    <w:p w:rsidR="00D616C1" w:rsidRDefault="00D6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16C1" w:rsidRDefault="00D616C1">
      <w:r>
        <w:separator/>
      </w:r>
    </w:p>
  </w:footnote>
  <w:footnote w:type="continuationSeparator" w:id="0">
    <w:p w:rsidR="00D616C1" w:rsidRDefault="00D6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9B"/>
    <w:rsid w:val="00766A9B"/>
    <w:rsid w:val="00C55C08"/>
    <w:rsid w:val="00D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74038-F56F-4374-8595-7C421CD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