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0F35" w:rsidRDefault="00220F35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様式第4号(第11条関係)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  <w:spacing w:val="135"/>
        </w:rPr>
        <w:t>補助事業等実績報告</w:t>
      </w:r>
      <w:r>
        <w:rPr>
          <w:rFonts w:hAnsi="Courier New" w:hint="eastAsia"/>
        </w:rPr>
        <w:t>書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220F35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</w:p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補助事業者　</w:t>
            </w:r>
          </w:p>
        </w:tc>
        <w:tc>
          <w:tcPr>
            <w:tcW w:w="1767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2475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67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2475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Ansi="Courier New" w:hint="eastAsia"/>
              </w:rPr>
              <w:t xml:space="preserve">　　　　　　　　　</w:t>
            </w:r>
            <w:r w:rsidR="00960A28">
              <w:rPr>
                <w:rFonts w:hAnsi="Courier New" w:hint="eastAsia"/>
              </w:rPr>
              <w:t>㊞</w:t>
            </w:r>
          </w:p>
        </w:tc>
      </w:tr>
    </w:tbl>
    <w:p w:rsidR="00220F35" w:rsidRDefault="00220F3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出雲市補助金等交付規則第11条の規定により、次のとおり報告します。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32"/>
        <w:gridCol w:w="2133"/>
        <w:gridCol w:w="2035"/>
      </w:tblGrid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32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32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2035" w:type="dxa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6300" w:type="dxa"/>
            <w:gridSpan w:val="3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補助事業等の施</w:t>
            </w:r>
            <w:r>
              <w:rPr>
                <w:rFonts w:hAnsi="Courier New" w:hint="eastAsia"/>
              </w:rPr>
              <w:t>行場所</w:t>
            </w:r>
          </w:p>
        </w:tc>
        <w:tc>
          <w:tcPr>
            <w:tcW w:w="6300" w:type="dxa"/>
            <w:gridSpan w:val="3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着手年月日</w:t>
            </w:r>
          </w:p>
        </w:tc>
        <w:tc>
          <w:tcPr>
            <w:tcW w:w="2132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03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補助事業等の経</w:t>
            </w:r>
            <w:r>
              <w:rPr>
                <w:rFonts w:hAnsi="Courier New" w:hint="eastAsia"/>
              </w:rPr>
              <w:t>費精算額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補助金等の交付</w:t>
            </w: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補助金等の既交</w:t>
            </w:r>
            <w:r>
              <w:rPr>
                <w:rFonts w:hAnsi="Courier New" w:hint="eastAsia"/>
              </w:rPr>
              <w:t>付額</w:t>
            </w:r>
          </w:p>
        </w:tc>
        <w:tc>
          <w:tcPr>
            <w:tcW w:w="6300" w:type="dxa"/>
            <w:gridSpan w:val="3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20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補助事業等の経</w:t>
            </w:r>
            <w:r>
              <w:rPr>
                <w:rFonts w:hAnsi="Courier New" w:hint="eastAsia"/>
              </w:rPr>
              <w:t>過及び内容</w:t>
            </w:r>
          </w:p>
        </w:tc>
        <w:tc>
          <w:tcPr>
            <w:tcW w:w="6300" w:type="dxa"/>
            <w:gridSpan w:val="3"/>
          </w:tcPr>
          <w:p w:rsidR="00220F35" w:rsidRDefault="00220F35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20F35" w:rsidRDefault="00220F35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添付書類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1　収支決算書(見込書)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2　完成写真(工事施行の場合)</w:t>
      </w:r>
    </w:p>
    <w:p w:rsidR="00220F35" w:rsidRDefault="00220F35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3　その他</w:t>
      </w:r>
    </w:p>
    <w:sectPr w:rsidR="00220F3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60DA" w:rsidRDefault="003160DA">
      <w:r>
        <w:separator/>
      </w:r>
    </w:p>
  </w:endnote>
  <w:endnote w:type="continuationSeparator" w:id="0">
    <w:p w:rsidR="003160DA" w:rsidRDefault="0031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60DA" w:rsidRDefault="003160DA">
      <w:r>
        <w:separator/>
      </w:r>
    </w:p>
  </w:footnote>
  <w:footnote w:type="continuationSeparator" w:id="0">
    <w:p w:rsidR="003160DA" w:rsidRDefault="00316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A28"/>
    <w:rsid w:val="00220F35"/>
    <w:rsid w:val="003160DA"/>
    <w:rsid w:val="009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03650-601C-4AF2-B2F8-AE761C88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様式第4号(第11条関係)</vt:lpstr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2025-09-14T01:14:00Z</dcterms:created>
  <dcterms:modified xsi:type="dcterms:W3CDTF">2025-09-14T01:14:00Z</dcterms:modified>
  <cp:category/>
</cp:coreProperties>
</file>